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4C7B" w14:textId="5194AD07" w:rsidR="00401697" w:rsidRDefault="00C2322D" w:rsidP="00C76957">
      <w:pPr>
        <w:pStyle w:val="Heading1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1697">
        <w:t xml:space="preserve">Exhibit </w:t>
      </w:r>
      <w:r w:rsidR="004625FE">
        <w:t>3</w:t>
      </w:r>
    </w:p>
    <w:p w14:paraId="1FC3D6BD" w14:textId="77777777" w:rsidR="009A7C74" w:rsidRDefault="009A7C74" w:rsidP="00390F71">
      <w:pPr>
        <w:pStyle w:val="BodyText"/>
        <w:jc w:val="center"/>
      </w:pPr>
      <w:r w:rsidRPr="009A7C74">
        <w:rPr>
          <w:b/>
        </w:rPr>
        <w:t>Form of Disapplication Letter</w:t>
      </w:r>
    </w:p>
    <w:p w14:paraId="3711D226" w14:textId="77777777" w:rsidR="00390F71" w:rsidRDefault="00390F71" w:rsidP="00390F71">
      <w:pPr>
        <w:pStyle w:val="BodyText"/>
        <w:jc w:val="center"/>
        <w:rPr>
          <w:b/>
        </w:rPr>
      </w:pPr>
      <w:r>
        <w:rPr>
          <w:b/>
        </w:rPr>
        <w:t xml:space="preserve"> [Letterhead of Adhering Party]</w:t>
      </w:r>
    </w:p>
    <w:p w14:paraId="41B7CC34" w14:textId="77777777" w:rsidR="00390F71" w:rsidRDefault="00390F71" w:rsidP="00390F71">
      <w:pPr>
        <w:pStyle w:val="BodyText"/>
        <w:jc w:val="left"/>
        <w:rPr>
          <w:b/>
        </w:rPr>
      </w:pPr>
    </w:p>
    <w:p w14:paraId="4321BCE9" w14:textId="77777777" w:rsidR="00390F71" w:rsidRDefault="00390F71" w:rsidP="00390F71">
      <w:pPr>
        <w:pStyle w:val="BodyText"/>
        <w:ind w:left="2160" w:hanging="2160"/>
        <w:jc w:val="left"/>
        <w:rPr>
          <w:b/>
        </w:rPr>
      </w:pPr>
      <w:r>
        <w:rPr>
          <w:b/>
        </w:rPr>
        <w:t>To:</w:t>
      </w:r>
      <w:r>
        <w:rPr>
          <w:b/>
        </w:rPr>
        <w:tab/>
        <w:t>FAO [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]</w:t>
      </w:r>
      <w:r>
        <w:rPr>
          <w:b/>
        </w:rPr>
        <w:br/>
        <w:t>[Name and address of Adhering Party to which the Disapplication Letter is being addresse</w:t>
      </w:r>
      <w:r w:rsidR="007015AD">
        <w:rPr>
          <w:b/>
        </w:rPr>
        <w:t>d</w:t>
      </w:r>
      <w:r>
        <w:rPr>
          <w:b/>
        </w:rPr>
        <w:t>]</w:t>
      </w:r>
    </w:p>
    <w:p w14:paraId="0058FE35" w14:textId="77777777" w:rsidR="00390F71" w:rsidRDefault="00390F71" w:rsidP="00390F71">
      <w:pPr>
        <w:pStyle w:val="BodyText"/>
        <w:ind w:left="2160" w:hanging="2160"/>
        <w:jc w:val="left"/>
        <w:rPr>
          <w:b/>
        </w:rPr>
      </w:pPr>
    </w:p>
    <w:p w14:paraId="711CD646" w14:textId="77777777" w:rsidR="00390F71" w:rsidRDefault="00390F71" w:rsidP="00390F71">
      <w:pPr>
        <w:pStyle w:val="BodyText"/>
        <w:jc w:val="left"/>
      </w:pPr>
      <w:r>
        <w:t>[Date]</w:t>
      </w:r>
    </w:p>
    <w:p w14:paraId="7A551CE9" w14:textId="77777777" w:rsidR="00390F71" w:rsidRDefault="00390F71" w:rsidP="00390F71">
      <w:pPr>
        <w:pStyle w:val="BodyText"/>
        <w:jc w:val="left"/>
      </w:pPr>
      <w:r>
        <w:t>Dear Sir</w:t>
      </w:r>
      <w:r w:rsidR="00E52ED5">
        <w:t>/Madam</w:t>
      </w:r>
    </w:p>
    <w:p w14:paraId="2E430B02" w14:textId="77777777" w:rsidR="00390F71" w:rsidRDefault="00390F71" w:rsidP="00390F71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>
        <w:rPr>
          <w:b/>
        </w:rPr>
        <w:t>French Financial Transactions Tax Protocol – Disapplication Letter</w:t>
      </w:r>
    </w:p>
    <w:p w14:paraId="5D0A2903" w14:textId="77777777" w:rsidR="00390F71" w:rsidRDefault="00390F71" w:rsidP="00390F71">
      <w:pPr>
        <w:pStyle w:val="BodyText"/>
      </w:pPr>
      <w:r>
        <w:t>The purpose of this letter is to notify you</w:t>
      </w:r>
      <w:r w:rsidR="000B13D4">
        <w:t>,</w:t>
      </w:r>
      <w:r>
        <w:t xml:space="preserve"> that</w:t>
      </w:r>
      <w:r w:rsidR="000B13D4">
        <w:t xml:space="preserve"> we </w:t>
      </w:r>
      <w:r w:rsidR="006B111E">
        <w:t xml:space="preserve">/ </w:t>
      </w:r>
      <w:r w:rsidR="000B13D4">
        <w:t xml:space="preserve">each </w:t>
      </w:r>
      <w:r w:rsidR="006B111E">
        <w:t xml:space="preserve">Group Adhering Party </w:t>
      </w:r>
      <w:r w:rsidR="000B13D4">
        <w:t>whose name is listed below (for whom we act as agent</w:t>
      </w:r>
      <w:r w:rsidR="007C446B">
        <w:t xml:space="preserve"> for the purposes of this Disapplication Letter</w:t>
      </w:r>
      <w:r w:rsidR="000B13D4">
        <w:t>)</w:t>
      </w:r>
      <w:r>
        <w:t xml:space="preserve"> wish to exclude the application of the AFME French Financial Transactions Tax Protocol (the </w:t>
      </w:r>
      <w:r>
        <w:rPr>
          <w:b/>
          <w:i/>
        </w:rPr>
        <w:t>Protocol</w:t>
      </w:r>
      <w:r>
        <w:t xml:space="preserve">) with respect to any trades between you and </w:t>
      </w:r>
      <w:r w:rsidR="005C1E19">
        <w:t xml:space="preserve">each of </w:t>
      </w:r>
      <w:r>
        <w:t>us, from the date upon which this letter shall take effect in accordance with the Protocol.</w:t>
      </w:r>
    </w:p>
    <w:p w14:paraId="69D43765" w14:textId="77777777" w:rsidR="00390F71" w:rsidRDefault="00390F71" w:rsidP="00390F71">
      <w:pPr>
        <w:pStyle w:val="BodyText"/>
      </w:pPr>
      <w:r>
        <w:t xml:space="preserve">This letter constitutes a Disapplication Letter as referred to in the Protocol.  </w:t>
      </w:r>
    </w:p>
    <w:p w14:paraId="0D5E1FB2" w14:textId="77777777" w:rsidR="000B13D4" w:rsidRPr="000B13D4" w:rsidRDefault="000B13D4" w:rsidP="00390F71">
      <w:pPr>
        <w:pStyle w:val="BodyText"/>
        <w:rPr>
          <w:b/>
        </w:rPr>
      </w:pPr>
      <w:r w:rsidRPr="000B13D4">
        <w:rPr>
          <w:b/>
        </w:rPr>
        <w:t>Adhering Parties to whom this Disapplication Letter applies</w:t>
      </w:r>
    </w:p>
    <w:p w14:paraId="6EF2A8C2" w14:textId="77777777" w:rsidR="000B13D4" w:rsidRDefault="000B13D4" w:rsidP="00390F71">
      <w:pPr>
        <w:pStyle w:val="BodyText"/>
      </w:pPr>
    </w:p>
    <w:p w14:paraId="6E41040C" w14:textId="77777777" w:rsidR="00390F71" w:rsidRDefault="00390F71" w:rsidP="00390F71">
      <w:pPr>
        <w:pStyle w:val="BodyText"/>
      </w:pPr>
      <w:r>
        <w:t>Yours faithfully</w:t>
      </w:r>
    </w:p>
    <w:p w14:paraId="4F453E03" w14:textId="77777777" w:rsidR="00390F71" w:rsidRDefault="00390F71" w:rsidP="00390F71">
      <w:pPr>
        <w:pStyle w:val="BodyText"/>
      </w:pPr>
      <w:r>
        <w:t>[ADHERING PARTY]</w:t>
      </w:r>
    </w:p>
    <w:p w14:paraId="2E68EA75" w14:textId="77777777" w:rsidR="00390F71" w:rsidRDefault="00390F71" w:rsidP="00390F71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p w14:paraId="09F75D87" w14:textId="77777777" w:rsidR="00390F71" w:rsidRPr="00401697" w:rsidRDefault="00390F71" w:rsidP="00390F71">
      <w:pPr>
        <w:pStyle w:val="BodyText"/>
      </w:pPr>
    </w:p>
    <w:p w14:paraId="71CBC168" w14:textId="77777777" w:rsidR="009A7C74" w:rsidRDefault="009A7C74" w:rsidP="009A7C74">
      <w:pPr>
        <w:pStyle w:val="BodyText"/>
      </w:pPr>
    </w:p>
    <w:p w14:paraId="30C7A9EB" w14:textId="77777777" w:rsidR="009A7C74" w:rsidRDefault="009A7C74" w:rsidP="009A7C74">
      <w:pPr>
        <w:pStyle w:val="BodyText"/>
      </w:pPr>
    </w:p>
    <w:sectPr w:rsidR="009A7C74" w:rsidSect="0007446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B420" w14:textId="77777777" w:rsidR="00234FA6" w:rsidRDefault="00234FA6">
      <w:r>
        <w:separator/>
      </w:r>
    </w:p>
  </w:endnote>
  <w:endnote w:type="continuationSeparator" w:id="0">
    <w:p w14:paraId="0EB2A66B" w14:textId="77777777" w:rsidR="00234FA6" w:rsidRDefault="0023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4E0D" w14:textId="77777777" w:rsidR="00234FA6" w:rsidRDefault="00234FA6">
    <w:pPr>
      <w:pStyle w:val="Footer"/>
    </w:pPr>
    <w:r>
      <w:tab/>
    </w:r>
    <w:bookmarkStart w:id="1" w:name="Page"/>
    <w:bookmarkEnd w:id="1"/>
    <w:r>
      <w:t xml:space="preserve">Page </w:t>
    </w:r>
    <w:bookmarkStart w:id="2" w:name="PageNo"/>
    <w:bookmarkEnd w:id="2"/>
    <w:r>
      <w:fldChar w:fldCharType="begin"/>
    </w:r>
    <w:r>
      <w:instrText xml:space="preserve"> PAGE     </w:instrText>
    </w:r>
    <w:r>
      <w:fldChar w:fldCharType="separate"/>
    </w:r>
    <w:r>
      <w:rPr>
        <w:noProof/>
      </w:rPr>
      <w:t>18</w:t>
    </w:r>
    <w:r>
      <w:fldChar w:fldCharType="end"/>
    </w:r>
  </w:p>
  <w:p w14:paraId="6CAB190B" w14:textId="77777777" w:rsidR="00234FA6" w:rsidRDefault="00936860">
    <w:pPr>
      <w:pStyle w:val="Footer"/>
      <w:spacing w:line="20" w:lineRule="exact"/>
    </w:pPr>
    <w:r>
      <w:rPr>
        <w:noProof/>
        <w:lang w:val="en-US" w:eastAsia="zh-CN"/>
      </w:rPr>
      <w:pict w14:anchorId="3A906D9D">
        <v:shapetype id="_x0000_t202" coordsize="21600,21600" o:spt="202" path="m,l,21600r21600,l21600,xe">
          <v:stroke joinstyle="miter"/>
          <v:path gradientshapeok="t" o:connecttype="rect"/>
        </v:shapetype>
        <v:shape id="zzmpTrailer_2832_19" o:spid="_x0000_s2049" type="#_x0000_t202" style="position:absolute;left:0;text-align:left;margin-left:0;margin-top:-9.95pt;width:201.6pt;height:20.15pt;z-index:-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KG9ve6sAgAAqQUAAA4AAAAAAAAA&#10;AAAAAAAALgIAAGRycy9lMm9Eb2MueG1sUEsBAi0AFAAGAAgAAAAhAFlaJA3dAAAABwEAAA8AAAAA&#10;AAAAAAAAAAAABgUAAGRycy9kb3ducmV2LnhtbFBLBQYAAAAABAAEAPMAAAAQBgAAAAA=&#10;" filled="f" stroked="f">
          <v:textbox style="mso-next-textbox:#zzmpTrailer_2832_19" inset="0,0,0,0">
            <w:txbxContent>
              <w:p w14:paraId="5B45AF60" w14:textId="58D14BBC" w:rsidR="00234FA6" w:rsidRDefault="008B7011">
                <w:pPr>
                  <w:pStyle w:val="MacPacTrailer"/>
                </w:pPr>
                <w:fldSimple w:instr=" DOCPROPERTY  docId ">
                  <w:r>
                    <w:t>Legal-63176944</w:t>
                  </w:r>
                </w:fldSimple>
                <w:r w:rsidR="00234FA6">
                  <w:fldChar w:fldCharType="begin"/>
                </w:r>
                <w:r w:rsidR="00234FA6">
                  <w:instrText xml:space="preserve"> IF </w:instrText>
                </w:r>
                <w:fldSimple w:instr=" DOCPROPERTY  docIncludeVersion ">
                  <w:r>
                    <w:instrText>true</w:instrText>
                  </w:r>
                </w:fldSimple>
                <w:r w:rsidR="00234FA6">
                  <w:instrText xml:space="preserve"> = true "/</w:instrText>
                </w:r>
                <w:fldSimple w:instr=" DOCPROPERTY  docVersion ">
                  <w:r>
                    <w:instrText>10</w:instrText>
                  </w:r>
                </w:fldSimple>
                <w:r w:rsidR="00234FA6">
                  <w:instrText>"</w:instrText>
                </w:r>
                <w:r w:rsidR="00234FA6">
                  <w:fldChar w:fldCharType="separate"/>
                </w:r>
                <w:r>
                  <w:rPr>
                    <w:noProof/>
                  </w:rPr>
                  <w:t>/10</w:t>
                </w:r>
                <w:r w:rsidR="00234FA6">
                  <w:fldChar w:fldCharType="end"/>
                </w:r>
                <w:r w:rsidR="00234FA6">
                  <w:t xml:space="preserve">   </w:t>
                </w:r>
                <w:r w:rsidR="00234FA6">
                  <w:fldChar w:fldCharType="begin"/>
                </w:r>
                <w:r w:rsidR="00234FA6">
                  <w:instrText xml:space="preserve"> IF </w:instrText>
                </w:r>
                <w:fldSimple w:instr=" DOCPROPERTY  docIncludeCliMat ">
                  <w:r>
                    <w:instrText>true</w:instrText>
                  </w:r>
                </w:fldSimple>
                <w:r w:rsidR="00234FA6">
                  <w:instrText xml:space="preserve"> = true </w:instrText>
                </w:r>
                <w:fldSimple w:instr=" DOCPROPERTY  docCliMat ">
                  <w:r>
                    <w:instrText>047705-0045</w:instrText>
                  </w:r>
                </w:fldSimple>
                <w:r w:rsidR="00234FA6">
                  <w:instrText xml:space="preserve">  </w:instrText>
                </w:r>
                <w:r w:rsidR="00234FA6">
                  <w:fldChar w:fldCharType="separate"/>
                </w:r>
                <w:r>
                  <w:rPr>
                    <w:noProof/>
                  </w:rPr>
                  <w:t>047705-0045</w:t>
                </w:r>
                <w:r w:rsidR="00234FA6">
                  <w:fldChar w:fldCharType="end"/>
                </w:r>
              </w:p>
              <w:p w14:paraId="1B65DA5B" w14:textId="77777777" w:rsidR="00234FA6" w:rsidRDefault="00234FA6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3D4B" w14:textId="77777777" w:rsidR="00234FA6" w:rsidRDefault="00936860">
    <w:pPr>
      <w:pStyle w:val="Footer"/>
      <w:spacing w:line="20" w:lineRule="exact"/>
    </w:pPr>
    <w:r>
      <w:rPr>
        <w:noProof/>
        <w:lang w:val="en-US" w:eastAsia="zh-CN"/>
      </w:rPr>
      <w:pict w14:anchorId="51CA01F7">
        <v:shapetype id="_x0000_t202" coordsize="21600,21600" o:spt="202" path="m,l,21600r21600,l21600,xe">
          <v:stroke joinstyle="miter"/>
          <v:path gradientshapeok="t" o:connecttype="rect"/>
        </v:shapetype>
        <v:shape id="zzmpTrailer_2832_1B" o:spid="_x0000_s2050" type="#_x0000_t202" style="position:absolute;left:0;text-align:left;margin-left:0;margin-top:-9.95pt;width:201.6pt;height:20.15pt;z-index:-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BZWiQN3QAAAAcBAAAPAAAA&#10;AAAAAAAAAAAAAAcFAABkcnMvZG93bnJldi54bWxQSwUGAAAAAAQABADzAAAAEQYAAAAA&#10;" filled="f" stroked="f">
          <v:textbox inset="0,0,0,0">
            <w:txbxContent>
              <w:p w14:paraId="059ABEF9" w14:textId="77777777" w:rsidR="00234FA6" w:rsidRDefault="00234FA6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C5B1" w14:textId="77777777" w:rsidR="00234FA6" w:rsidRDefault="00234FA6">
      <w:pPr>
        <w:pStyle w:val="FootNoteSeparator"/>
      </w:pPr>
    </w:p>
  </w:footnote>
  <w:footnote w:type="continuationSeparator" w:id="0">
    <w:p w14:paraId="3F54EC28" w14:textId="77777777" w:rsidR="00234FA6" w:rsidRDefault="00234FA6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D88E" w14:textId="77777777" w:rsidR="00234FA6" w:rsidRDefault="00234FA6">
    <w:pPr>
      <w:pStyle w:val="HeaderCPN"/>
    </w:pPr>
    <w:bookmarkStart w:id="0" w:name="HPN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7E9B" w14:textId="77777777" w:rsidR="00234FA6" w:rsidRDefault="00234FA6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9EF66"/>
    <w:multiLevelType w:val="hybridMultilevel"/>
    <w:tmpl w:val="D17F8ED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AAFFF"/>
    <w:multiLevelType w:val="hybridMultilevel"/>
    <w:tmpl w:val="CE31B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A52C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B4C8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F0A5D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9CFE3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CF4E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18D"/>
    <w:multiLevelType w:val="multilevel"/>
    <w:tmpl w:val="8D2C41F0"/>
    <w:lvl w:ilvl="0">
      <w:start w:val="1"/>
      <w:numFmt w:val="decimal"/>
      <w:lvlRestart w:val="0"/>
      <w:suff w:val="nothing"/>
      <w:lvlText w:val="Schedule 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ind w:left="396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5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3" w15:restartNumberingAfterBreak="0">
    <w:nsid w:val="0B543E5F"/>
    <w:multiLevelType w:val="multilevel"/>
    <w:tmpl w:val="DDC6A8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4" w15:restartNumberingAfterBreak="0">
    <w:nsid w:val="0C1653D8"/>
    <w:multiLevelType w:val="multilevel"/>
    <w:tmpl w:val="8EB64B1A"/>
    <w:lvl w:ilvl="0">
      <w:start w:val="1"/>
      <w:numFmt w:val="decimal"/>
      <w:lvlRestart w:val="0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65B72"/>
    <w:multiLevelType w:val="multilevel"/>
    <w:tmpl w:val="1B1A3E4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4"/>
        <w:szCs w:val="24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33F32B10"/>
    <w:multiLevelType w:val="multilevel"/>
    <w:tmpl w:val="43882C08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8" w15:restartNumberingAfterBreak="0">
    <w:nsid w:val="661803A2"/>
    <w:multiLevelType w:val="multilevel"/>
    <w:tmpl w:val="7FC2CE84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9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20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0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2"/>
  </w:num>
  <w:num w:numId="30">
    <w:abstractNumId w:val="16"/>
  </w:num>
  <w:num w:numId="31">
    <w:abstractNumId w:val="0"/>
  </w:num>
  <w:num w:numId="32">
    <w:abstractNumId w:val="1"/>
  </w:num>
  <w:num w:numId="33">
    <w:abstractNumId w:val="18"/>
  </w:num>
  <w:num w:numId="34">
    <w:abstractNumId w:val="18"/>
  </w:num>
  <w:num w:numId="35">
    <w:abstractNumId w:val="14"/>
  </w:num>
  <w:num w:numId="36">
    <w:abstractNumId w:val="13"/>
  </w:num>
  <w:num w:numId="37">
    <w:abstractNumId w:val="18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7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start w:val="1"/>
        <w:numFmt w:val="lowerLetter"/>
        <w:pStyle w:val="FWBL3"/>
        <w:lvlText w:val="(%3)"/>
        <w:lvlJc w:val="left"/>
        <w:pPr>
          <w:tabs>
            <w:tab w:val="left" w:pos="720"/>
          </w:tabs>
          <w:ind w:hanging="720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9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start w:val="1"/>
        <w:numFmt w:val="lowerLetter"/>
        <w:pStyle w:val="FWBL3"/>
        <w:lvlText w:val="(%3)"/>
        <w:lvlJc w:val="left"/>
        <w:pPr>
          <w:tabs>
            <w:tab w:val="left" w:pos="720"/>
          </w:tabs>
          <w:ind w:hanging="720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0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start w:val="1"/>
        <w:numFmt w:val="lowerRoman"/>
        <w:pStyle w:val="FWBL4"/>
        <w:lvlText w:val="(%4)"/>
        <w:lvlJc w:val="left"/>
        <w:pPr>
          <w:tabs>
            <w:tab w:val="left" w:pos="1440"/>
          </w:tabs>
          <w:ind w:hanging="216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1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start w:val="1"/>
        <w:numFmt w:val="lowerRoman"/>
        <w:pStyle w:val="FWBL4"/>
        <w:lvlText w:val="(%4)"/>
        <w:lvlJc w:val="left"/>
        <w:pPr>
          <w:tabs>
            <w:tab w:val="left" w:pos="1440"/>
          </w:tabs>
          <w:ind w:hanging="216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2">
    <w:abstractNumId w:val="18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numFmt w:val="decimal"/>
        <w:pStyle w:val="FWBL2"/>
        <w:lvlText w:val=""/>
        <w:lvlJc w:val="left"/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start w:val="1"/>
        <w:numFmt w:val="lowerRoman"/>
        <w:pStyle w:val="FWBL4"/>
        <w:lvlText w:val="(%4)"/>
        <w:lvlJc w:val="left"/>
        <w:pPr>
          <w:tabs>
            <w:tab w:val="left" w:pos="1440"/>
          </w:tabs>
          <w:ind w:hanging="216"/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hClass" w:val="Fee Earner"/>
    <w:docVar w:name="authCorresp" w:val="James Smethurst"/>
    <w:docVar w:name="authEmail" w:val="james.smethurst@freshfields.com"/>
    <w:docVar w:name="authExtension" w:val="7478"/>
    <w:docVar w:name="authFax" w:val="44 20 7108 7478"/>
    <w:docVar w:name="authId" w:val="JSMETHURST"/>
    <w:docVar w:name="authInitials" w:val="JS"/>
    <w:docVar w:name="authLocation" w:val="London"/>
    <w:docVar w:name="authName" w:val="Smethurst, James"/>
    <w:docVar w:name="authPhone" w:val="44 20 7832 7478"/>
    <w:docVar w:name="docClass" w:val="DOCUMENT"/>
    <w:docVar w:name="docClient" w:val="047705"/>
    <w:docVar w:name="docCliMat" w:val="047705-0023"/>
    <w:docVar w:name="docDesc" w:val="FRENCH FINANCIAL TRANSACTIONS TAX - PROTOCOL V II"/>
    <w:docVar w:name="docGroup" w:val="document"/>
    <w:docVar w:name="docId" w:val="LON23610046"/>
    <w:docVar w:name="docIdVer" w:val="LON23610046/4"/>
    <w:docVar w:name="docLangId" w:val="2057"/>
    <w:docVar w:name="docLanguage" w:val="EN(UK)"/>
    <w:docVar w:name="docMatter" w:val="0023"/>
    <w:docVar w:name="docTemplate" w:val="document_english_portrait_a4.xml"/>
    <w:docVar w:name="docType" w:val="New Document"/>
    <w:docVar w:name="docVersion" w:val="4"/>
    <w:docVar w:name="ForteTempFile" w:val="C:\Users\createadmin_njs\AppData\Local\Temp\f73f1723-7063-4221-9301-6e856f619bdd.docx"/>
    <w:docVar w:name="operClass" w:val="Fee Earner"/>
    <w:docVar w:name="operCorresp" w:val="Ferdisha Snagg"/>
    <w:docVar w:name="operEmail" w:val="ferdisha.snagg@freshfields.com"/>
    <w:docVar w:name="operExtension" w:val="3879"/>
    <w:docVar w:name="operFax" w:val="44 20 7108 3879"/>
    <w:docVar w:name="operId" w:val="FESNAGG"/>
    <w:docVar w:name="operLocation" w:val="London"/>
    <w:docVar w:name="operName" w:val="Snagg, Ferdisha"/>
    <w:docVar w:name="operPhone" w:val="44 20 7427 3879"/>
    <w:docVar w:name="zzmp10LastTrailerInserted" w:val="^`~#mp!@⌛GR#A┛┬8@@śmU⌒ÉH⌔‭Ç©pÓd¦ß⌠⌇‚ª⌜⌍å!⌝þƚ⌝Î⌒}©ƅÓ@¹ÿÐH⌝²‿Ð,ö-'⌏⌎⌕P⌓:,ïã‚‛)‟Ɔ`⌛n⌘⌘B õÚ⌏q]Ã»/Xåãb_ªÇ+¸/.-{⌆}tª⌃⌐6è⌏2kX[Ì¯h£⌇9»-ç_L℩Ö|O÷421 ô!ë⌅ìÃâ1?d´Öˢð&amp;+RîêSõ&lt;Àˎ⌟⌌É@Cw=ARTY011"/>
    <w:docVar w:name="zzmp10LastTrailerInserted_2832" w:val="^`~#mp!@⌛GR#A┛┬8@@śmU⌒ÉH⌔‭Ç©pÓd¦ß⌠⌇‚ª⌜⌍å!⌝þƚ⌝Î⌒}©ƅÓ@¹ÿÐH⌝²‿Ð,ö-'⌏⌎⌕P⌓:,ïã‚‛)‟Ɔ`⌛n⌘⌘B õÚ⌏q]Ã»/Xåãb_ªÇ+¸/.-{⌆}tª⌃⌐6è⌏2kX[Ì¯h£⌇9»-ç_L℩Ö|O÷421 ô!ë⌅ìÃâ1?d´Öˢð&amp;+RîêSõ&lt;Àˎ⌟⌌É@Cw=ARTY011"/>
    <w:docVar w:name="zzmp10mSEGsValidated" w:val="1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FWS" w:val="||FW Schedules|2|3|1|4|0|41||2|0|33||1|0|49||1|0|32||1|0|32||1|0|32||1|0|32||1|0|32||1|0|32||"/>
    <w:docVar w:name="zzmpLegacyTrailerRemoved" w:val="True"/>
    <w:docVar w:name="zzmpLTFontsClean" w:val="True"/>
    <w:docVar w:name="zzmpnSession" w:val="0.5456201"/>
  </w:docVars>
  <w:rsids>
    <w:rsidRoot w:val="00084114"/>
    <w:rsid w:val="000004EA"/>
    <w:rsid w:val="0000052D"/>
    <w:rsid w:val="000014E5"/>
    <w:rsid w:val="00004312"/>
    <w:rsid w:val="0000547A"/>
    <w:rsid w:val="000064F9"/>
    <w:rsid w:val="00006D2C"/>
    <w:rsid w:val="00007F10"/>
    <w:rsid w:val="00014C9E"/>
    <w:rsid w:val="0002410F"/>
    <w:rsid w:val="00031EF9"/>
    <w:rsid w:val="00032945"/>
    <w:rsid w:val="00032F88"/>
    <w:rsid w:val="0004209D"/>
    <w:rsid w:val="00043E2F"/>
    <w:rsid w:val="00057694"/>
    <w:rsid w:val="00067DCD"/>
    <w:rsid w:val="00074463"/>
    <w:rsid w:val="000759C9"/>
    <w:rsid w:val="00076316"/>
    <w:rsid w:val="00082A33"/>
    <w:rsid w:val="00084114"/>
    <w:rsid w:val="0008468A"/>
    <w:rsid w:val="000935C5"/>
    <w:rsid w:val="000A2BC2"/>
    <w:rsid w:val="000A499E"/>
    <w:rsid w:val="000A4BE2"/>
    <w:rsid w:val="000A4E1F"/>
    <w:rsid w:val="000A59EA"/>
    <w:rsid w:val="000B13D4"/>
    <w:rsid w:val="000B2529"/>
    <w:rsid w:val="000B5B51"/>
    <w:rsid w:val="000B69F3"/>
    <w:rsid w:val="000C199B"/>
    <w:rsid w:val="000C50A4"/>
    <w:rsid w:val="000E0086"/>
    <w:rsid w:val="000E0E0E"/>
    <w:rsid w:val="000E29DD"/>
    <w:rsid w:val="000E4F64"/>
    <w:rsid w:val="000E5E44"/>
    <w:rsid w:val="000E6065"/>
    <w:rsid w:val="000F4E72"/>
    <w:rsid w:val="000F7204"/>
    <w:rsid w:val="00102789"/>
    <w:rsid w:val="00103C18"/>
    <w:rsid w:val="00111451"/>
    <w:rsid w:val="0011405F"/>
    <w:rsid w:val="00117D59"/>
    <w:rsid w:val="00124E35"/>
    <w:rsid w:val="00130BC9"/>
    <w:rsid w:val="00135A1A"/>
    <w:rsid w:val="001361A7"/>
    <w:rsid w:val="001369E7"/>
    <w:rsid w:val="00143809"/>
    <w:rsid w:val="00144980"/>
    <w:rsid w:val="001708B3"/>
    <w:rsid w:val="001717B1"/>
    <w:rsid w:val="001741B1"/>
    <w:rsid w:val="00177C0E"/>
    <w:rsid w:val="001945C9"/>
    <w:rsid w:val="00194FD7"/>
    <w:rsid w:val="001952BF"/>
    <w:rsid w:val="00196708"/>
    <w:rsid w:val="0019748D"/>
    <w:rsid w:val="00197C69"/>
    <w:rsid w:val="001A0EDF"/>
    <w:rsid w:val="001A309A"/>
    <w:rsid w:val="001B043A"/>
    <w:rsid w:val="001B07EC"/>
    <w:rsid w:val="001B0D2A"/>
    <w:rsid w:val="001B3792"/>
    <w:rsid w:val="001C0DA6"/>
    <w:rsid w:val="001C741A"/>
    <w:rsid w:val="001D0E85"/>
    <w:rsid w:val="001D442A"/>
    <w:rsid w:val="001D6369"/>
    <w:rsid w:val="001D7065"/>
    <w:rsid w:val="001E012C"/>
    <w:rsid w:val="001E03E2"/>
    <w:rsid w:val="001E57E0"/>
    <w:rsid w:val="00201607"/>
    <w:rsid w:val="00206A47"/>
    <w:rsid w:val="00207C6B"/>
    <w:rsid w:val="00225E39"/>
    <w:rsid w:val="00232A4C"/>
    <w:rsid w:val="00234FA6"/>
    <w:rsid w:val="0024239F"/>
    <w:rsid w:val="00250A80"/>
    <w:rsid w:val="0025547C"/>
    <w:rsid w:val="00257AA2"/>
    <w:rsid w:val="00263829"/>
    <w:rsid w:val="002657E8"/>
    <w:rsid w:val="00265940"/>
    <w:rsid w:val="002744B7"/>
    <w:rsid w:val="002775EE"/>
    <w:rsid w:val="00286F57"/>
    <w:rsid w:val="00287751"/>
    <w:rsid w:val="0029357C"/>
    <w:rsid w:val="002936C0"/>
    <w:rsid w:val="002966DF"/>
    <w:rsid w:val="002A18E0"/>
    <w:rsid w:val="002A2327"/>
    <w:rsid w:val="002A3AEF"/>
    <w:rsid w:val="002A4C50"/>
    <w:rsid w:val="002B377D"/>
    <w:rsid w:val="002B59EB"/>
    <w:rsid w:val="002B6E1E"/>
    <w:rsid w:val="002C01C4"/>
    <w:rsid w:val="002C46B6"/>
    <w:rsid w:val="002D392B"/>
    <w:rsid w:val="002E2322"/>
    <w:rsid w:val="002E2D87"/>
    <w:rsid w:val="002E382B"/>
    <w:rsid w:val="002E4BAF"/>
    <w:rsid w:val="002E4DF4"/>
    <w:rsid w:val="002E78D9"/>
    <w:rsid w:val="002F088E"/>
    <w:rsid w:val="002F5DAC"/>
    <w:rsid w:val="002F771A"/>
    <w:rsid w:val="00301F7C"/>
    <w:rsid w:val="00303083"/>
    <w:rsid w:val="003039AD"/>
    <w:rsid w:val="00303A94"/>
    <w:rsid w:val="00306CBD"/>
    <w:rsid w:val="003154F9"/>
    <w:rsid w:val="00315AF4"/>
    <w:rsid w:val="00320566"/>
    <w:rsid w:val="00322739"/>
    <w:rsid w:val="00322CFA"/>
    <w:rsid w:val="00330F7D"/>
    <w:rsid w:val="00336B6D"/>
    <w:rsid w:val="0034082F"/>
    <w:rsid w:val="0034261A"/>
    <w:rsid w:val="00343C3F"/>
    <w:rsid w:val="00343D79"/>
    <w:rsid w:val="0037261B"/>
    <w:rsid w:val="00377DCF"/>
    <w:rsid w:val="0038529A"/>
    <w:rsid w:val="00386C61"/>
    <w:rsid w:val="0039014A"/>
    <w:rsid w:val="00390F71"/>
    <w:rsid w:val="00392C20"/>
    <w:rsid w:val="003A7F13"/>
    <w:rsid w:val="003B49C2"/>
    <w:rsid w:val="003B4C2B"/>
    <w:rsid w:val="003B5DED"/>
    <w:rsid w:val="003B674A"/>
    <w:rsid w:val="003B7821"/>
    <w:rsid w:val="003C3D56"/>
    <w:rsid w:val="003C60A8"/>
    <w:rsid w:val="003C6CF8"/>
    <w:rsid w:val="003C775D"/>
    <w:rsid w:val="003C7F9C"/>
    <w:rsid w:val="003D2089"/>
    <w:rsid w:val="003D402F"/>
    <w:rsid w:val="003D6F04"/>
    <w:rsid w:val="003D730B"/>
    <w:rsid w:val="003E224D"/>
    <w:rsid w:val="003E5D6B"/>
    <w:rsid w:val="003E6342"/>
    <w:rsid w:val="003E776E"/>
    <w:rsid w:val="003F3A84"/>
    <w:rsid w:val="00401697"/>
    <w:rsid w:val="00405AD2"/>
    <w:rsid w:val="00420424"/>
    <w:rsid w:val="00425660"/>
    <w:rsid w:val="004277AF"/>
    <w:rsid w:val="00434B4C"/>
    <w:rsid w:val="00444414"/>
    <w:rsid w:val="0044472B"/>
    <w:rsid w:val="004460CF"/>
    <w:rsid w:val="00447D91"/>
    <w:rsid w:val="004503FF"/>
    <w:rsid w:val="004567A1"/>
    <w:rsid w:val="00456938"/>
    <w:rsid w:val="004625FE"/>
    <w:rsid w:val="00466780"/>
    <w:rsid w:val="0046784D"/>
    <w:rsid w:val="00467BB6"/>
    <w:rsid w:val="00471266"/>
    <w:rsid w:val="004733EC"/>
    <w:rsid w:val="004769BF"/>
    <w:rsid w:val="00481DD1"/>
    <w:rsid w:val="00493AC6"/>
    <w:rsid w:val="004A1446"/>
    <w:rsid w:val="004A1FB4"/>
    <w:rsid w:val="004B7162"/>
    <w:rsid w:val="004B7B9F"/>
    <w:rsid w:val="004D43BF"/>
    <w:rsid w:val="004D6982"/>
    <w:rsid w:val="004D6A8B"/>
    <w:rsid w:val="004F361F"/>
    <w:rsid w:val="004F3FDF"/>
    <w:rsid w:val="0050549E"/>
    <w:rsid w:val="0050772A"/>
    <w:rsid w:val="00507B75"/>
    <w:rsid w:val="005153FD"/>
    <w:rsid w:val="005172FD"/>
    <w:rsid w:val="00540DE2"/>
    <w:rsid w:val="00542C60"/>
    <w:rsid w:val="00543495"/>
    <w:rsid w:val="00543A98"/>
    <w:rsid w:val="00546FB1"/>
    <w:rsid w:val="005545EF"/>
    <w:rsid w:val="00555445"/>
    <w:rsid w:val="00555864"/>
    <w:rsid w:val="00555D9B"/>
    <w:rsid w:val="00556E9E"/>
    <w:rsid w:val="00560558"/>
    <w:rsid w:val="00570223"/>
    <w:rsid w:val="00571B43"/>
    <w:rsid w:val="00572DE8"/>
    <w:rsid w:val="0057687E"/>
    <w:rsid w:val="00576C18"/>
    <w:rsid w:val="00576DEA"/>
    <w:rsid w:val="00577502"/>
    <w:rsid w:val="00580110"/>
    <w:rsid w:val="005803E4"/>
    <w:rsid w:val="00584168"/>
    <w:rsid w:val="00592696"/>
    <w:rsid w:val="00593519"/>
    <w:rsid w:val="0059470E"/>
    <w:rsid w:val="005A0236"/>
    <w:rsid w:val="005A0AE5"/>
    <w:rsid w:val="005A0EE7"/>
    <w:rsid w:val="005A756D"/>
    <w:rsid w:val="005B04A6"/>
    <w:rsid w:val="005B49E0"/>
    <w:rsid w:val="005C0456"/>
    <w:rsid w:val="005C1E19"/>
    <w:rsid w:val="005C302C"/>
    <w:rsid w:val="005D0EB8"/>
    <w:rsid w:val="005D44C6"/>
    <w:rsid w:val="005D4D69"/>
    <w:rsid w:val="005D6BFE"/>
    <w:rsid w:val="005D7F6D"/>
    <w:rsid w:val="005E04FE"/>
    <w:rsid w:val="005E49F0"/>
    <w:rsid w:val="005E6727"/>
    <w:rsid w:val="005F10E4"/>
    <w:rsid w:val="005F1DB4"/>
    <w:rsid w:val="005F398F"/>
    <w:rsid w:val="005F3D43"/>
    <w:rsid w:val="005F404E"/>
    <w:rsid w:val="005F5209"/>
    <w:rsid w:val="0060505E"/>
    <w:rsid w:val="00616079"/>
    <w:rsid w:val="00617A3D"/>
    <w:rsid w:val="00632D8F"/>
    <w:rsid w:val="006358A5"/>
    <w:rsid w:val="00641BF0"/>
    <w:rsid w:val="006440C7"/>
    <w:rsid w:val="006520EF"/>
    <w:rsid w:val="006536DF"/>
    <w:rsid w:val="00653902"/>
    <w:rsid w:val="00662C8E"/>
    <w:rsid w:val="00666CA4"/>
    <w:rsid w:val="00671C30"/>
    <w:rsid w:val="006727BF"/>
    <w:rsid w:val="00682934"/>
    <w:rsid w:val="00685AFE"/>
    <w:rsid w:val="00686A1D"/>
    <w:rsid w:val="00692353"/>
    <w:rsid w:val="00692DEE"/>
    <w:rsid w:val="006A6463"/>
    <w:rsid w:val="006A67AB"/>
    <w:rsid w:val="006A6F0A"/>
    <w:rsid w:val="006B111E"/>
    <w:rsid w:val="006B1483"/>
    <w:rsid w:val="006B6CE6"/>
    <w:rsid w:val="006C227D"/>
    <w:rsid w:val="006C630E"/>
    <w:rsid w:val="006C70EF"/>
    <w:rsid w:val="006C72BA"/>
    <w:rsid w:val="006E1065"/>
    <w:rsid w:val="006E179F"/>
    <w:rsid w:val="006E4CD1"/>
    <w:rsid w:val="006E6570"/>
    <w:rsid w:val="006F13D6"/>
    <w:rsid w:val="006F536E"/>
    <w:rsid w:val="007015AD"/>
    <w:rsid w:val="00704F09"/>
    <w:rsid w:val="00706BC4"/>
    <w:rsid w:val="00712CF0"/>
    <w:rsid w:val="007145E3"/>
    <w:rsid w:val="00715531"/>
    <w:rsid w:val="007227B1"/>
    <w:rsid w:val="00726865"/>
    <w:rsid w:val="00727C36"/>
    <w:rsid w:val="0073576D"/>
    <w:rsid w:val="00735CDF"/>
    <w:rsid w:val="00736783"/>
    <w:rsid w:val="007402AF"/>
    <w:rsid w:val="00745D92"/>
    <w:rsid w:val="00753100"/>
    <w:rsid w:val="00760A5F"/>
    <w:rsid w:val="00762F96"/>
    <w:rsid w:val="00766FAF"/>
    <w:rsid w:val="007678BC"/>
    <w:rsid w:val="00767EE8"/>
    <w:rsid w:val="00781CDF"/>
    <w:rsid w:val="00783A96"/>
    <w:rsid w:val="00792895"/>
    <w:rsid w:val="0079789C"/>
    <w:rsid w:val="007A05FF"/>
    <w:rsid w:val="007A1423"/>
    <w:rsid w:val="007A2732"/>
    <w:rsid w:val="007A3F45"/>
    <w:rsid w:val="007B1E6A"/>
    <w:rsid w:val="007B38B7"/>
    <w:rsid w:val="007C446B"/>
    <w:rsid w:val="007D0585"/>
    <w:rsid w:val="007D6F90"/>
    <w:rsid w:val="007E6F60"/>
    <w:rsid w:val="007E7B32"/>
    <w:rsid w:val="00806EEC"/>
    <w:rsid w:val="008106DA"/>
    <w:rsid w:val="00814FA2"/>
    <w:rsid w:val="008156A5"/>
    <w:rsid w:val="008247FF"/>
    <w:rsid w:val="00824991"/>
    <w:rsid w:val="0083021E"/>
    <w:rsid w:val="00830636"/>
    <w:rsid w:val="00833002"/>
    <w:rsid w:val="008401A8"/>
    <w:rsid w:val="00840B93"/>
    <w:rsid w:val="00843ADB"/>
    <w:rsid w:val="00843D00"/>
    <w:rsid w:val="00846889"/>
    <w:rsid w:val="00846A25"/>
    <w:rsid w:val="00853762"/>
    <w:rsid w:val="008553A9"/>
    <w:rsid w:val="00863D9E"/>
    <w:rsid w:val="008654AF"/>
    <w:rsid w:val="0087148D"/>
    <w:rsid w:val="00871AC3"/>
    <w:rsid w:val="00882DBD"/>
    <w:rsid w:val="00887B52"/>
    <w:rsid w:val="00892C7B"/>
    <w:rsid w:val="00893055"/>
    <w:rsid w:val="00894B90"/>
    <w:rsid w:val="00897217"/>
    <w:rsid w:val="008A5995"/>
    <w:rsid w:val="008B2E4E"/>
    <w:rsid w:val="008B7011"/>
    <w:rsid w:val="008C6A9D"/>
    <w:rsid w:val="008D193A"/>
    <w:rsid w:val="008D36DC"/>
    <w:rsid w:val="008D372B"/>
    <w:rsid w:val="008D3740"/>
    <w:rsid w:val="008D434B"/>
    <w:rsid w:val="008E42E1"/>
    <w:rsid w:val="008E53B4"/>
    <w:rsid w:val="008E55A0"/>
    <w:rsid w:val="008E5988"/>
    <w:rsid w:val="008F0C5C"/>
    <w:rsid w:val="009005E0"/>
    <w:rsid w:val="0090146B"/>
    <w:rsid w:val="0092216F"/>
    <w:rsid w:val="00924D4A"/>
    <w:rsid w:val="009258A6"/>
    <w:rsid w:val="00926694"/>
    <w:rsid w:val="00927E82"/>
    <w:rsid w:val="00936860"/>
    <w:rsid w:val="0094112A"/>
    <w:rsid w:val="009464E7"/>
    <w:rsid w:val="00947386"/>
    <w:rsid w:val="00947A1C"/>
    <w:rsid w:val="009528D4"/>
    <w:rsid w:val="0096486B"/>
    <w:rsid w:val="00965788"/>
    <w:rsid w:val="00973C68"/>
    <w:rsid w:val="009775E2"/>
    <w:rsid w:val="00981F1B"/>
    <w:rsid w:val="009835DF"/>
    <w:rsid w:val="00985B65"/>
    <w:rsid w:val="00986BD9"/>
    <w:rsid w:val="009964EE"/>
    <w:rsid w:val="009A073E"/>
    <w:rsid w:val="009A0F5A"/>
    <w:rsid w:val="009A7C74"/>
    <w:rsid w:val="009B4310"/>
    <w:rsid w:val="009C3C96"/>
    <w:rsid w:val="009C588D"/>
    <w:rsid w:val="009D0A93"/>
    <w:rsid w:val="009D405B"/>
    <w:rsid w:val="009E25DB"/>
    <w:rsid w:val="009E6460"/>
    <w:rsid w:val="009F1272"/>
    <w:rsid w:val="009F47EB"/>
    <w:rsid w:val="009F4D23"/>
    <w:rsid w:val="00A021C7"/>
    <w:rsid w:val="00A10C66"/>
    <w:rsid w:val="00A10E3F"/>
    <w:rsid w:val="00A22C60"/>
    <w:rsid w:val="00A26B20"/>
    <w:rsid w:val="00A321DE"/>
    <w:rsid w:val="00A344A9"/>
    <w:rsid w:val="00A357F5"/>
    <w:rsid w:val="00A40F69"/>
    <w:rsid w:val="00A472C7"/>
    <w:rsid w:val="00A53DA6"/>
    <w:rsid w:val="00A53F6E"/>
    <w:rsid w:val="00A54CE7"/>
    <w:rsid w:val="00A6082F"/>
    <w:rsid w:val="00A63F6A"/>
    <w:rsid w:val="00A65E54"/>
    <w:rsid w:val="00A66335"/>
    <w:rsid w:val="00A70CF0"/>
    <w:rsid w:val="00A70EA3"/>
    <w:rsid w:val="00A84231"/>
    <w:rsid w:val="00A84FEB"/>
    <w:rsid w:val="00A9030F"/>
    <w:rsid w:val="00A91A65"/>
    <w:rsid w:val="00A95A64"/>
    <w:rsid w:val="00AA06E8"/>
    <w:rsid w:val="00AA5F04"/>
    <w:rsid w:val="00AA6EA0"/>
    <w:rsid w:val="00AB156F"/>
    <w:rsid w:val="00AB4546"/>
    <w:rsid w:val="00AB5E75"/>
    <w:rsid w:val="00AB62D9"/>
    <w:rsid w:val="00AC22E6"/>
    <w:rsid w:val="00AC3374"/>
    <w:rsid w:val="00AC7381"/>
    <w:rsid w:val="00AD0662"/>
    <w:rsid w:val="00AD3DC4"/>
    <w:rsid w:val="00AD515A"/>
    <w:rsid w:val="00AD73F2"/>
    <w:rsid w:val="00AE0DED"/>
    <w:rsid w:val="00AF42DA"/>
    <w:rsid w:val="00AF46CB"/>
    <w:rsid w:val="00B07E23"/>
    <w:rsid w:val="00B17573"/>
    <w:rsid w:val="00B2103B"/>
    <w:rsid w:val="00B23C14"/>
    <w:rsid w:val="00B274B3"/>
    <w:rsid w:val="00B30763"/>
    <w:rsid w:val="00B315F1"/>
    <w:rsid w:val="00B370C8"/>
    <w:rsid w:val="00B37422"/>
    <w:rsid w:val="00B40424"/>
    <w:rsid w:val="00B4095D"/>
    <w:rsid w:val="00B4671F"/>
    <w:rsid w:val="00B46CC7"/>
    <w:rsid w:val="00B4767E"/>
    <w:rsid w:val="00B57FEA"/>
    <w:rsid w:val="00B64F93"/>
    <w:rsid w:val="00B67AC1"/>
    <w:rsid w:val="00B67FE9"/>
    <w:rsid w:val="00B740C0"/>
    <w:rsid w:val="00B83BE8"/>
    <w:rsid w:val="00B83EFB"/>
    <w:rsid w:val="00B91489"/>
    <w:rsid w:val="00B920D3"/>
    <w:rsid w:val="00B97564"/>
    <w:rsid w:val="00B97C4C"/>
    <w:rsid w:val="00BB480F"/>
    <w:rsid w:val="00BB4BCB"/>
    <w:rsid w:val="00BB63A7"/>
    <w:rsid w:val="00BB6A6F"/>
    <w:rsid w:val="00BC0B7F"/>
    <w:rsid w:val="00BC0FFC"/>
    <w:rsid w:val="00BC2351"/>
    <w:rsid w:val="00BC2951"/>
    <w:rsid w:val="00BC3F5F"/>
    <w:rsid w:val="00BD098F"/>
    <w:rsid w:val="00BD20AD"/>
    <w:rsid w:val="00BD27D5"/>
    <w:rsid w:val="00BD3057"/>
    <w:rsid w:val="00BD468A"/>
    <w:rsid w:val="00BE138A"/>
    <w:rsid w:val="00BE309A"/>
    <w:rsid w:val="00BE3122"/>
    <w:rsid w:val="00BE4968"/>
    <w:rsid w:val="00BE670E"/>
    <w:rsid w:val="00BF0C86"/>
    <w:rsid w:val="00BF2438"/>
    <w:rsid w:val="00C04481"/>
    <w:rsid w:val="00C048AA"/>
    <w:rsid w:val="00C07BC6"/>
    <w:rsid w:val="00C218BA"/>
    <w:rsid w:val="00C218D2"/>
    <w:rsid w:val="00C21AA3"/>
    <w:rsid w:val="00C2322D"/>
    <w:rsid w:val="00C25187"/>
    <w:rsid w:val="00C367B7"/>
    <w:rsid w:val="00C370EC"/>
    <w:rsid w:val="00C4146E"/>
    <w:rsid w:val="00C456DB"/>
    <w:rsid w:val="00C45B21"/>
    <w:rsid w:val="00C5083B"/>
    <w:rsid w:val="00C52636"/>
    <w:rsid w:val="00C5503F"/>
    <w:rsid w:val="00C60DC5"/>
    <w:rsid w:val="00C724DB"/>
    <w:rsid w:val="00C730C1"/>
    <w:rsid w:val="00C76957"/>
    <w:rsid w:val="00C836E3"/>
    <w:rsid w:val="00C84A8F"/>
    <w:rsid w:val="00C87A06"/>
    <w:rsid w:val="00C91EBA"/>
    <w:rsid w:val="00C920AF"/>
    <w:rsid w:val="00C92F36"/>
    <w:rsid w:val="00C944C3"/>
    <w:rsid w:val="00C97574"/>
    <w:rsid w:val="00C97DE3"/>
    <w:rsid w:val="00CA1907"/>
    <w:rsid w:val="00CA1E96"/>
    <w:rsid w:val="00CA2DE7"/>
    <w:rsid w:val="00CA48AB"/>
    <w:rsid w:val="00CA5A07"/>
    <w:rsid w:val="00CB10C9"/>
    <w:rsid w:val="00CB411E"/>
    <w:rsid w:val="00CC2E12"/>
    <w:rsid w:val="00CC2FF6"/>
    <w:rsid w:val="00CC36DD"/>
    <w:rsid w:val="00CC5843"/>
    <w:rsid w:val="00CD0E18"/>
    <w:rsid w:val="00CF5C15"/>
    <w:rsid w:val="00CF7DDB"/>
    <w:rsid w:val="00D019BD"/>
    <w:rsid w:val="00D01ABC"/>
    <w:rsid w:val="00D027B2"/>
    <w:rsid w:val="00D1366D"/>
    <w:rsid w:val="00D25B66"/>
    <w:rsid w:val="00D36E30"/>
    <w:rsid w:val="00D4001B"/>
    <w:rsid w:val="00D47BE8"/>
    <w:rsid w:val="00D56131"/>
    <w:rsid w:val="00D56FC0"/>
    <w:rsid w:val="00D5726D"/>
    <w:rsid w:val="00D700AE"/>
    <w:rsid w:val="00D72E7E"/>
    <w:rsid w:val="00D773EB"/>
    <w:rsid w:val="00D82645"/>
    <w:rsid w:val="00D83F66"/>
    <w:rsid w:val="00D94403"/>
    <w:rsid w:val="00D94451"/>
    <w:rsid w:val="00DA209A"/>
    <w:rsid w:val="00DA2CF4"/>
    <w:rsid w:val="00DB0F73"/>
    <w:rsid w:val="00DB411D"/>
    <w:rsid w:val="00DB689F"/>
    <w:rsid w:val="00DC6731"/>
    <w:rsid w:val="00DC70B1"/>
    <w:rsid w:val="00DC7342"/>
    <w:rsid w:val="00DD0697"/>
    <w:rsid w:val="00DD0951"/>
    <w:rsid w:val="00DD213A"/>
    <w:rsid w:val="00DE29EC"/>
    <w:rsid w:val="00E03340"/>
    <w:rsid w:val="00E06C84"/>
    <w:rsid w:val="00E07683"/>
    <w:rsid w:val="00E1068A"/>
    <w:rsid w:val="00E13E9F"/>
    <w:rsid w:val="00E16083"/>
    <w:rsid w:val="00E16ECA"/>
    <w:rsid w:val="00E226E0"/>
    <w:rsid w:val="00E34660"/>
    <w:rsid w:val="00E34FEC"/>
    <w:rsid w:val="00E35CAD"/>
    <w:rsid w:val="00E40A76"/>
    <w:rsid w:val="00E46665"/>
    <w:rsid w:val="00E5050A"/>
    <w:rsid w:val="00E514C1"/>
    <w:rsid w:val="00E52ED5"/>
    <w:rsid w:val="00E55FCB"/>
    <w:rsid w:val="00E7020C"/>
    <w:rsid w:val="00E74509"/>
    <w:rsid w:val="00E764E2"/>
    <w:rsid w:val="00E76C06"/>
    <w:rsid w:val="00E773FC"/>
    <w:rsid w:val="00E85C0F"/>
    <w:rsid w:val="00E90D89"/>
    <w:rsid w:val="00E921D5"/>
    <w:rsid w:val="00E9304D"/>
    <w:rsid w:val="00E94A7B"/>
    <w:rsid w:val="00EA0AD3"/>
    <w:rsid w:val="00EA36F4"/>
    <w:rsid w:val="00EB1AD2"/>
    <w:rsid w:val="00EB40D6"/>
    <w:rsid w:val="00EB4AE8"/>
    <w:rsid w:val="00EB771F"/>
    <w:rsid w:val="00EC0EF5"/>
    <w:rsid w:val="00EC15A4"/>
    <w:rsid w:val="00EC3AD4"/>
    <w:rsid w:val="00EC3C9F"/>
    <w:rsid w:val="00EC465A"/>
    <w:rsid w:val="00ED4052"/>
    <w:rsid w:val="00ED431A"/>
    <w:rsid w:val="00EE2E0B"/>
    <w:rsid w:val="00EE2EED"/>
    <w:rsid w:val="00EE31CD"/>
    <w:rsid w:val="00EE58F2"/>
    <w:rsid w:val="00EF3DDF"/>
    <w:rsid w:val="00EF4F36"/>
    <w:rsid w:val="00EF7DD9"/>
    <w:rsid w:val="00F04AC1"/>
    <w:rsid w:val="00F0559F"/>
    <w:rsid w:val="00F0560D"/>
    <w:rsid w:val="00F057D8"/>
    <w:rsid w:val="00F079E3"/>
    <w:rsid w:val="00F11A46"/>
    <w:rsid w:val="00F13486"/>
    <w:rsid w:val="00F15C67"/>
    <w:rsid w:val="00F24011"/>
    <w:rsid w:val="00F276F0"/>
    <w:rsid w:val="00F32CDF"/>
    <w:rsid w:val="00F34561"/>
    <w:rsid w:val="00F34BCD"/>
    <w:rsid w:val="00F368A2"/>
    <w:rsid w:val="00F54874"/>
    <w:rsid w:val="00F56DCB"/>
    <w:rsid w:val="00F644A3"/>
    <w:rsid w:val="00F65859"/>
    <w:rsid w:val="00F84696"/>
    <w:rsid w:val="00F97FD8"/>
    <w:rsid w:val="00FA2D78"/>
    <w:rsid w:val="00FA3B09"/>
    <w:rsid w:val="00FA5DBE"/>
    <w:rsid w:val="00FA6D08"/>
    <w:rsid w:val="00FA78C2"/>
    <w:rsid w:val="00FB3728"/>
    <w:rsid w:val="00FB4CDC"/>
    <w:rsid w:val="00FC3D48"/>
    <w:rsid w:val="00FC4180"/>
    <w:rsid w:val="00FE0A71"/>
    <w:rsid w:val="00FE0E0F"/>
    <w:rsid w:val="00FE5FFB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51959B7F"/>
  <w15:chartTrackingRefBased/>
  <w15:docId w15:val="{F1535EFB-247F-4CA6-B45D-CF765F4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821"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084114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084114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084114"/>
    <w:pPr>
      <w:ind w:left="720"/>
    </w:pPr>
  </w:style>
  <w:style w:type="paragraph" w:customStyle="1" w:styleId="FWBCont4">
    <w:name w:val="FWB Cont 4"/>
    <w:basedOn w:val="FWBCont3"/>
    <w:rsid w:val="00084114"/>
    <w:pPr>
      <w:ind w:left="1440"/>
    </w:pPr>
  </w:style>
  <w:style w:type="paragraph" w:customStyle="1" w:styleId="FWBCont5">
    <w:name w:val="FWB Cont 5"/>
    <w:basedOn w:val="FWBCont4"/>
    <w:rsid w:val="00084114"/>
    <w:pPr>
      <w:ind w:left="2160"/>
    </w:pPr>
  </w:style>
  <w:style w:type="paragraph" w:customStyle="1" w:styleId="FWBCont6">
    <w:name w:val="FWB Cont 6"/>
    <w:basedOn w:val="FWBCont5"/>
    <w:rsid w:val="00084114"/>
    <w:pPr>
      <w:ind w:left="2880"/>
    </w:pPr>
  </w:style>
  <w:style w:type="paragraph" w:customStyle="1" w:styleId="FWBCont7">
    <w:name w:val="FWB Cont 7"/>
    <w:basedOn w:val="FWBCont6"/>
    <w:rsid w:val="00084114"/>
    <w:pPr>
      <w:ind w:left="3600"/>
    </w:pPr>
  </w:style>
  <w:style w:type="paragraph" w:customStyle="1" w:styleId="FWBCont8">
    <w:name w:val="FWB Cont 8"/>
    <w:basedOn w:val="FWBCont7"/>
    <w:rsid w:val="00084114"/>
    <w:pPr>
      <w:ind w:left="4321"/>
    </w:pPr>
  </w:style>
  <w:style w:type="paragraph" w:customStyle="1" w:styleId="FWBL1">
    <w:name w:val="FWB_L1"/>
    <w:basedOn w:val="Normal"/>
    <w:next w:val="FWBL2"/>
    <w:rsid w:val="00084114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084114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084114"/>
    <w:pPr>
      <w:numPr>
        <w:ilvl w:val="2"/>
      </w:numPr>
    </w:pPr>
  </w:style>
  <w:style w:type="paragraph" w:customStyle="1" w:styleId="FWBL4">
    <w:name w:val="FWB_L4"/>
    <w:basedOn w:val="FWBL3"/>
    <w:rsid w:val="00084114"/>
    <w:pPr>
      <w:numPr>
        <w:ilvl w:val="3"/>
      </w:numPr>
    </w:pPr>
  </w:style>
  <w:style w:type="paragraph" w:customStyle="1" w:styleId="FWBL5">
    <w:name w:val="FWB_L5"/>
    <w:basedOn w:val="FWBL4"/>
    <w:rsid w:val="00084114"/>
    <w:pPr>
      <w:numPr>
        <w:ilvl w:val="4"/>
      </w:numPr>
    </w:pPr>
  </w:style>
  <w:style w:type="paragraph" w:customStyle="1" w:styleId="FWBL6">
    <w:name w:val="FWB_L6"/>
    <w:basedOn w:val="FWBL5"/>
    <w:rsid w:val="00084114"/>
    <w:pPr>
      <w:numPr>
        <w:ilvl w:val="5"/>
      </w:numPr>
    </w:pPr>
  </w:style>
  <w:style w:type="paragraph" w:customStyle="1" w:styleId="FWBL7">
    <w:name w:val="FWB_L7"/>
    <w:basedOn w:val="FWBL6"/>
    <w:rsid w:val="00084114"/>
    <w:pPr>
      <w:numPr>
        <w:ilvl w:val="6"/>
      </w:numPr>
    </w:pPr>
  </w:style>
  <w:style w:type="paragraph" w:customStyle="1" w:styleId="FWBL8">
    <w:name w:val="FWB_L8"/>
    <w:basedOn w:val="FWBL7"/>
    <w:rsid w:val="00084114"/>
    <w:pPr>
      <w:numPr>
        <w:ilvl w:val="7"/>
      </w:numPr>
    </w:pPr>
  </w:style>
  <w:style w:type="paragraph" w:customStyle="1" w:styleId="FWSL6">
    <w:name w:val="FWS_L6"/>
    <w:basedOn w:val="Normal"/>
    <w:rsid w:val="003B7821"/>
    <w:pPr>
      <w:tabs>
        <w:tab w:val="num" w:pos="2880"/>
      </w:tabs>
      <w:spacing w:after="240"/>
      <w:ind w:left="2880" w:hanging="216"/>
      <w:jc w:val="both"/>
    </w:pPr>
    <w:rPr>
      <w:szCs w:val="20"/>
    </w:rPr>
  </w:style>
  <w:style w:type="paragraph" w:customStyle="1" w:styleId="FWSL7">
    <w:name w:val="FWS_L7"/>
    <w:basedOn w:val="FWSL6"/>
    <w:rsid w:val="003B7821"/>
    <w:pPr>
      <w:numPr>
        <w:ilvl w:val="6"/>
      </w:numPr>
      <w:tabs>
        <w:tab w:val="num" w:pos="2880"/>
      </w:tabs>
      <w:ind w:left="2880" w:hanging="216"/>
    </w:pPr>
  </w:style>
  <w:style w:type="paragraph" w:customStyle="1" w:styleId="Default">
    <w:name w:val="Default"/>
    <w:rsid w:val="009C3C96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paragraph" w:customStyle="1" w:styleId="ListRoman1">
    <w:name w:val="List Roman 1"/>
    <w:basedOn w:val="Normal"/>
    <w:next w:val="BodyText"/>
    <w:rsid w:val="009C3C96"/>
    <w:pPr>
      <w:numPr>
        <w:numId w:val="30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2">
    <w:name w:val="List Roman 2"/>
    <w:basedOn w:val="Normal"/>
    <w:next w:val="BodyText2"/>
    <w:rsid w:val="009C3C96"/>
    <w:pPr>
      <w:numPr>
        <w:ilvl w:val="1"/>
        <w:numId w:val="30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3">
    <w:name w:val="List Roman 3"/>
    <w:basedOn w:val="Normal"/>
    <w:next w:val="BodyText3"/>
    <w:rsid w:val="009C3C96"/>
    <w:pPr>
      <w:numPr>
        <w:ilvl w:val="2"/>
        <w:numId w:val="30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styleId="BodyText2">
    <w:name w:val="Body Text 2"/>
    <w:basedOn w:val="Normal"/>
    <w:rsid w:val="009C3C96"/>
    <w:pPr>
      <w:spacing w:after="120" w:line="480" w:lineRule="auto"/>
    </w:pPr>
  </w:style>
  <w:style w:type="paragraph" w:styleId="BodyText3">
    <w:name w:val="Body Text 3"/>
    <w:basedOn w:val="Normal"/>
    <w:rsid w:val="009C3C96"/>
    <w:pPr>
      <w:spacing w:after="120"/>
    </w:pPr>
    <w:rPr>
      <w:sz w:val="16"/>
      <w:szCs w:val="16"/>
    </w:rPr>
  </w:style>
  <w:style w:type="paragraph" w:customStyle="1" w:styleId="AMBodyTextCont2">
    <w:name w:val="AMBodyText Cont 2"/>
    <w:basedOn w:val="Normal"/>
    <w:rsid w:val="00CF7DDB"/>
    <w:pPr>
      <w:spacing w:after="240"/>
      <w:ind w:left="720"/>
      <w:jc w:val="both"/>
    </w:pPr>
    <w:rPr>
      <w:sz w:val="22"/>
      <w:szCs w:val="20"/>
    </w:rPr>
  </w:style>
  <w:style w:type="character" w:styleId="Hyperlink">
    <w:name w:val="Hyperlink"/>
    <w:rsid w:val="00425660"/>
    <w:rPr>
      <w:color w:val="0000FF"/>
      <w:u w:val="single"/>
    </w:rPr>
  </w:style>
  <w:style w:type="paragraph" w:styleId="BalloonText">
    <w:name w:val="Balloon Text"/>
    <w:basedOn w:val="Normal"/>
    <w:semiHidden/>
    <w:rsid w:val="00006D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842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4231"/>
    <w:rPr>
      <w:sz w:val="20"/>
      <w:szCs w:val="20"/>
    </w:rPr>
  </w:style>
  <w:style w:type="character" w:customStyle="1" w:styleId="CommentTextChar">
    <w:name w:val="Comment Text Char"/>
    <w:link w:val="CommentText"/>
    <w:rsid w:val="00A842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4231"/>
    <w:rPr>
      <w:b/>
      <w:bCs/>
    </w:rPr>
  </w:style>
  <w:style w:type="character" w:customStyle="1" w:styleId="CommentSubjectChar">
    <w:name w:val="Comment Subject Char"/>
    <w:link w:val="CommentSubject"/>
    <w:rsid w:val="00A84231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A84231"/>
    <w:rPr>
      <w:color w:val="605E5C"/>
      <w:shd w:val="clear" w:color="auto" w:fill="E1DFDD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A70CF0"/>
    <w:rPr>
      <w:sz w:val="24"/>
      <w:szCs w:val="24"/>
      <w:lang w:eastAsia="en-US"/>
    </w:rPr>
  </w:style>
  <w:style w:type="paragraph" w:customStyle="1" w:styleId="Firm3L1">
    <w:name w:val="Firm3_L1"/>
    <w:basedOn w:val="Normal"/>
    <w:rsid w:val="00A70CF0"/>
    <w:pPr>
      <w:numPr>
        <w:numId w:val="46"/>
      </w:numPr>
    </w:pPr>
  </w:style>
  <w:style w:type="paragraph" w:customStyle="1" w:styleId="Firm3L2">
    <w:name w:val="Firm3_L2"/>
    <w:basedOn w:val="Normal"/>
    <w:rsid w:val="00A70CF0"/>
    <w:pPr>
      <w:numPr>
        <w:ilvl w:val="1"/>
        <w:numId w:val="46"/>
      </w:numPr>
    </w:pPr>
  </w:style>
  <w:style w:type="paragraph" w:customStyle="1" w:styleId="Firm3L3">
    <w:name w:val="Firm3_L3"/>
    <w:basedOn w:val="Normal"/>
    <w:rsid w:val="00A70CF0"/>
    <w:pPr>
      <w:numPr>
        <w:ilvl w:val="2"/>
        <w:numId w:val="46"/>
      </w:numPr>
    </w:pPr>
  </w:style>
  <w:style w:type="paragraph" w:customStyle="1" w:styleId="Firm3L4">
    <w:name w:val="Firm3_L4"/>
    <w:basedOn w:val="Normal"/>
    <w:rsid w:val="00A70CF0"/>
    <w:pPr>
      <w:numPr>
        <w:ilvl w:val="3"/>
        <w:numId w:val="46"/>
      </w:numPr>
    </w:pPr>
  </w:style>
  <w:style w:type="paragraph" w:customStyle="1" w:styleId="Firm3L5">
    <w:name w:val="Firm3_L5"/>
    <w:basedOn w:val="Normal"/>
    <w:rsid w:val="00A70CF0"/>
    <w:pPr>
      <w:numPr>
        <w:ilvl w:val="4"/>
        <w:numId w:val="46"/>
      </w:numPr>
    </w:pPr>
  </w:style>
  <w:style w:type="paragraph" w:customStyle="1" w:styleId="Firm3L6">
    <w:name w:val="Firm3_L6"/>
    <w:basedOn w:val="Normal"/>
    <w:rsid w:val="00A70CF0"/>
    <w:pPr>
      <w:numPr>
        <w:ilvl w:val="5"/>
        <w:numId w:val="46"/>
      </w:numPr>
    </w:pPr>
  </w:style>
  <w:style w:type="paragraph" w:customStyle="1" w:styleId="Firm3L7">
    <w:name w:val="Firm3_L7"/>
    <w:basedOn w:val="Normal"/>
    <w:rsid w:val="00A70CF0"/>
    <w:pPr>
      <w:numPr>
        <w:ilvl w:val="6"/>
        <w:numId w:val="46"/>
      </w:numPr>
    </w:pPr>
  </w:style>
  <w:style w:type="paragraph" w:customStyle="1" w:styleId="Firm3L8">
    <w:name w:val="Firm3_L8"/>
    <w:basedOn w:val="Normal"/>
    <w:rsid w:val="00A70CF0"/>
    <w:pPr>
      <w:numPr>
        <w:ilvl w:val="7"/>
        <w:numId w:val="46"/>
      </w:numPr>
    </w:pPr>
  </w:style>
  <w:style w:type="paragraph" w:customStyle="1" w:styleId="Firm3L9">
    <w:name w:val="Firm3_L9"/>
    <w:basedOn w:val="Normal"/>
    <w:rsid w:val="00A70CF0"/>
    <w:pPr>
      <w:numPr>
        <w:ilvl w:val="8"/>
        <w:numId w:val="46"/>
      </w:numPr>
    </w:pPr>
  </w:style>
  <w:style w:type="character" w:customStyle="1" w:styleId="FootnoteTextChar">
    <w:name w:val="Footnote Text Char"/>
    <w:link w:val="FootnoteText"/>
    <w:rsid w:val="0025547C"/>
    <w:rPr>
      <w:lang w:eastAsia="en-US"/>
    </w:rPr>
  </w:style>
  <w:style w:type="character" w:customStyle="1" w:styleId="Heading2Char">
    <w:name w:val="Heading 2 Char"/>
    <w:link w:val="Heading2"/>
    <w:rsid w:val="004625FE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4625FE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5545EF"/>
    <w:rPr>
      <w:sz w:val="16"/>
      <w:szCs w:val="24"/>
      <w:lang w:eastAsia="en-US"/>
    </w:rPr>
  </w:style>
  <w:style w:type="paragraph" w:customStyle="1" w:styleId="MacPacTrailer">
    <w:name w:val="MacPac Trailer"/>
    <w:rsid w:val="005545EF"/>
    <w:pPr>
      <w:widowControl w:val="0"/>
      <w:spacing w:line="170" w:lineRule="exact"/>
    </w:pPr>
    <w:rPr>
      <w:sz w:val="14"/>
      <w:szCs w:val="22"/>
    </w:rPr>
  </w:style>
  <w:style w:type="character" w:styleId="PlaceholderText">
    <w:name w:val="Placeholder Text"/>
    <w:uiPriority w:val="99"/>
    <w:semiHidden/>
    <w:rsid w:val="005545EF"/>
    <w:rPr>
      <w:color w:val="808080"/>
    </w:rPr>
  </w:style>
  <w:style w:type="paragraph" w:styleId="Revision">
    <w:name w:val="Revision"/>
    <w:hidden/>
    <w:uiPriority w:val="99"/>
    <w:semiHidden/>
    <w:rsid w:val="00FE76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rancis\Documents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B6EF-B5D3-4EE1-A10A-4E74ED7ACD25}"/>
</file>

<file path=customXml/itemProps2.xml><?xml version="1.0" encoding="utf-8"?>
<ds:datastoreItem xmlns:ds="http://schemas.openxmlformats.org/officeDocument/2006/customXml" ds:itemID="{A21C94C2-E9AE-4F00-AF1A-FF3C7CA1C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6E820-75B7-449C-A5F1-63017AF1B049}">
  <ds:schemaRefs>
    <ds:schemaRef ds:uri="http://purl.org/dc/elements/1.1/"/>
    <ds:schemaRef ds:uri="http://schemas.microsoft.com/office/2006/metadata/properties"/>
    <ds:schemaRef ds:uri="5000bb7b-ed82-4cb2-84f1-73055b9ecb0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744134-68aa-4a51-9b7c-25b221bc60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D98F78-9CA1-461F-8D7F-07815738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3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8352</CharactersWithSpaces>
  <SharedDoc>false</SharedDoc>
  <HLinks>
    <vt:vector size="30" baseType="variant">
      <vt:variant>
        <vt:i4>8126518</vt:i4>
      </vt:variant>
      <vt:variant>
        <vt:i4>87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45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27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3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subject/>
  <dc:creator>lonwtsadmin</dc:creator>
  <cp:keywords/>
  <dc:description/>
  <cp:lastModifiedBy>Bailey, Ashley</cp:lastModifiedBy>
  <cp:revision>4</cp:revision>
  <cp:lastPrinted>2012-07-27T15:39:00Z</cp:lastPrinted>
  <dcterms:created xsi:type="dcterms:W3CDTF">2021-08-12T08:06:00Z</dcterms:created>
  <dcterms:modified xsi:type="dcterms:W3CDTF">2021-08-12T08:10:00Z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FESNAGG</vt:lpwstr>
  </property>
  <property fmtid="{D5CDD505-2E9C-101B-9397-08002B2CF9AE}" pid="4" name="operName">
    <vt:lpwstr>Snagg, Ferdisha</vt:lpwstr>
  </property>
  <property fmtid="{D5CDD505-2E9C-101B-9397-08002B2CF9AE}" pid="5" name="operLocation">
    <vt:lpwstr>London</vt:lpwstr>
  </property>
  <property fmtid="{D5CDD505-2E9C-101B-9397-08002B2CF9AE}" pid="6" name="operExtension">
    <vt:lpwstr>3879</vt:lpwstr>
  </property>
  <property fmtid="{D5CDD505-2E9C-101B-9397-08002B2CF9AE}" pid="7" name="operPhone">
    <vt:lpwstr>44 20 7427 3879</vt:lpwstr>
  </property>
  <property fmtid="{D5CDD505-2E9C-101B-9397-08002B2CF9AE}" pid="8" name="operEmail">
    <vt:lpwstr>ferdisha.snagg@freshfields.com</vt:lpwstr>
  </property>
  <property fmtid="{D5CDD505-2E9C-101B-9397-08002B2CF9AE}" pid="9" name="operFax">
    <vt:lpwstr>44 20 7108 3879</vt:lpwstr>
  </property>
  <property fmtid="{D5CDD505-2E9C-101B-9397-08002B2CF9AE}" pid="10" name="operCorresp">
    <vt:lpwstr>Ferdisha Snagg</vt:lpwstr>
  </property>
  <property fmtid="{D5CDD505-2E9C-101B-9397-08002B2CF9AE}" pid="11" name="operInitials">
    <vt:lpwstr/>
  </property>
  <property fmtid="{D5CDD505-2E9C-101B-9397-08002B2CF9AE}" pid="12" name="operClass">
    <vt:lpwstr>Fee Earner</vt:lpwstr>
  </property>
  <property fmtid="{D5CDD505-2E9C-101B-9397-08002B2CF9AE}" pid="13" name="authId">
    <vt:lpwstr>JSMETHURST</vt:lpwstr>
  </property>
  <property fmtid="{D5CDD505-2E9C-101B-9397-08002B2CF9AE}" pid="14" name="authName">
    <vt:lpwstr>Smethurst, James</vt:lpwstr>
  </property>
  <property fmtid="{D5CDD505-2E9C-101B-9397-08002B2CF9AE}" pid="15" name="authLocation">
    <vt:lpwstr>London</vt:lpwstr>
  </property>
  <property fmtid="{D5CDD505-2E9C-101B-9397-08002B2CF9AE}" pid="16" name="authExtension">
    <vt:lpwstr>7478</vt:lpwstr>
  </property>
  <property fmtid="{D5CDD505-2E9C-101B-9397-08002B2CF9AE}" pid="17" name="authPhone">
    <vt:lpwstr>44 20 7832 7478</vt:lpwstr>
  </property>
  <property fmtid="{D5CDD505-2E9C-101B-9397-08002B2CF9AE}" pid="18" name="authEmail">
    <vt:lpwstr>james.smethurst@freshfields.com</vt:lpwstr>
  </property>
  <property fmtid="{D5CDD505-2E9C-101B-9397-08002B2CF9AE}" pid="19" name="authFax">
    <vt:lpwstr>44 20 7108 7478</vt:lpwstr>
  </property>
  <property fmtid="{D5CDD505-2E9C-101B-9397-08002B2CF9AE}" pid="20" name="authCorresp">
    <vt:lpwstr>James Smethurst</vt:lpwstr>
  </property>
  <property fmtid="{D5CDD505-2E9C-101B-9397-08002B2CF9AE}" pid="21" name="authInitials">
    <vt:lpwstr>JS</vt:lpwstr>
  </property>
  <property fmtid="{D5CDD505-2E9C-101B-9397-08002B2CF9AE}" pid="22" name="authClass">
    <vt:lpwstr>Fee Earner</vt:lpwstr>
  </property>
  <property fmtid="{D5CDD505-2E9C-101B-9397-08002B2CF9AE}" pid="23" name="docType">
    <vt:lpwstr>New Document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0023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Legal-63176944</vt:lpwstr>
  </property>
  <property fmtid="{D5CDD505-2E9C-101B-9397-08002B2CF9AE}" pid="38" name="docVersion">
    <vt:lpwstr>10</vt:lpwstr>
  </property>
  <property fmtid="{D5CDD505-2E9C-101B-9397-08002B2CF9AE}" pid="39" name="docIdVer">
    <vt:lpwstr>LON23610046/4</vt:lpwstr>
  </property>
  <property fmtid="{D5CDD505-2E9C-101B-9397-08002B2CF9AE}" pid="40" name="docDesc">
    <vt:lpwstr>FRENCH FINANCIAL TRANSACTIONS TAX - PROTOCOL V II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