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98D1" w14:textId="745457C6" w:rsidR="009A7C74" w:rsidRDefault="009A499F" w:rsidP="009A7C74">
      <w:pPr>
        <w:pStyle w:val="Heading2"/>
        <w:jc w:val="center"/>
      </w:pPr>
      <w:bookmarkStart w:id="0" w:name="_Hlk73540072"/>
      <w:r>
        <w:t xml:space="preserve">ITALIAN FTT EQUITIES PROTOCOL - </w:t>
      </w:r>
      <w:r w:rsidR="009A7C74">
        <w:t xml:space="preserve">Exhibit </w:t>
      </w:r>
      <w:r w:rsidR="00BB3A1B">
        <w:t>4</w:t>
      </w:r>
    </w:p>
    <w:bookmarkEnd w:id="0"/>
    <w:p w14:paraId="1AC93DB4" w14:textId="77777777" w:rsidR="00401697" w:rsidRDefault="00401697" w:rsidP="00401697">
      <w:pPr>
        <w:pStyle w:val="Heading3"/>
        <w:jc w:val="center"/>
      </w:pPr>
      <w:r>
        <w:t>Form of Withdrawal Letter</w:t>
      </w:r>
    </w:p>
    <w:p w14:paraId="3550E993" w14:textId="77777777" w:rsidR="00401697" w:rsidRDefault="00401697" w:rsidP="00401697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14:paraId="7C1D754E" w14:textId="77777777" w:rsidR="00401697" w:rsidRDefault="00401697" w:rsidP="00401697">
      <w:pPr>
        <w:pStyle w:val="BodyText"/>
        <w:jc w:val="left"/>
        <w:rPr>
          <w:b/>
        </w:rPr>
      </w:pPr>
    </w:p>
    <w:p w14:paraId="4BB7AFD9" w14:textId="77777777" w:rsidR="00EF68AC" w:rsidRDefault="00BB3A1B" w:rsidP="00EF68AC">
      <w:pPr>
        <w:pStyle w:val="BodyText"/>
        <w:spacing w:after="0"/>
        <w:jc w:val="left"/>
        <w:rPr>
          <w:b/>
        </w:rPr>
      </w:pPr>
      <w:r>
        <w:rPr>
          <w:b/>
        </w:rPr>
        <w:t>FAO The Tax Division</w:t>
      </w:r>
      <w:r>
        <w:rPr>
          <w:b/>
        </w:rPr>
        <w:br/>
      </w:r>
      <w:r w:rsidR="00EF68AC">
        <w:rPr>
          <w:b/>
        </w:rPr>
        <w:t>Association for Financial Markets in Europe</w:t>
      </w:r>
      <w:r w:rsidR="00EF68AC">
        <w:rPr>
          <w:b/>
        </w:rPr>
        <w:tab/>
      </w:r>
      <w:r w:rsidR="00EF68AC">
        <w:rPr>
          <w:b/>
        </w:rPr>
        <w:br/>
        <w:t>Level 10</w:t>
      </w:r>
    </w:p>
    <w:p w14:paraId="60E1FCD5" w14:textId="77777777" w:rsidR="00EF68AC" w:rsidRDefault="00EF68AC" w:rsidP="00EF68AC">
      <w:pPr>
        <w:pStyle w:val="BodyText"/>
        <w:spacing w:after="0"/>
        <w:jc w:val="left"/>
        <w:rPr>
          <w:b/>
        </w:rPr>
      </w:pPr>
      <w:r>
        <w:rPr>
          <w:b/>
        </w:rPr>
        <w:t>20 Churchill Place</w:t>
      </w:r>
    </w:p>
    <w:p w14:paraId="287DF7E7" w14:textId="5A35F0DC" w:rsidR="00AE4CB9" w:rsidRDefault="00AE4CB9" w:rsidP="00EF68AC">
      <w:pPr>
        <w:pStyle w:val="BodyText"/>
        <w:spacing w:after="0"/>
        <w:jc w:val="left"/>
        <w:rPr>
          <w:b/>
        </w:rPr>
      </w:pPr>
      <w:r>
        <w:rPr>
          <w:b/>
        </w:rPr>
        <w:t>London</w:t>
      </w:r>
    </w:p>
    <w:p w14:paraId="58AD71E3" w14:textId="76B5A3D5" w:rsidR="00EF68AC" w:rsidRDefault="00EF68AC" w:rsidP="00EF68AC">
      <w:pPr>
        <w:pStyle w:val="BodyText"/>
        <w:jc w:val="left"/>
        <w:rPr>
          <w:b/>
        </w:rPr>
      </w:pPr>
      <w:r>
        <w:rPr>
          <w:b/>
        </w:rPr>
        <w:t>E14 5</w:t>
      </w:r>
      <w:r w:rsidR="00A54748">
        <w:rPr>
          <w:b/>
        </w:rPr>
        <w:t>HJ</w:t>
      </w:r>
      <w:r>
        <w:rPr>
          <w:b/>
        </w:rPr>
        <w:br/>
        <w:t>United Kingdom</w:t>
      </w:r>
    </w:p>
    <w:p w14:paraId="112A276D" w14:textId="10F6EAA2" w:rsidR="00401697" w:rsidRDefault="007227B1" w:rsidP="00401697">
      <w:pPr>
        <w:pStyle w:val="BodyText"/>
        <w:jc w:val="left"/>
        <w:rPr>
          <w:b/>
        </w:rPr>
      </w:pPr>
      <w:r>
        <w:rPr>
          <w:b/>
        </w:rPr>
        <w:br/>
      </w:r>
    </w:p>
    <w:p w14:paraId="19373E44" w14:textId="77777777" w:rsidR="00401697" w:rsidRDefault="00401697" w:rsidP="00401697">
      <w:pPr>
        <w:pStyle w:val="BodyText"/>
        <w:jc w:val="left"/>
      </w:pPr>
      <w:r>
        <w:t>[Date]</w:t>
      </w:r>
    </w:p>
    <w:p w14:paraId="775C7CFC" w14:textId="77777777" w:rsidR="00401697" w:rsidRDefault="00401697" w:rsidP="00401697">
      <w:pPr>
        <w:pStyle w:val="BodyText"/>
        <w:jc w:val="left"/>
      </w:pPr>
      <w:r>
        <w:t>Dear Sir</w:t>
      </w:r>
      <w:r w:rsidR="00BB3A1B">
        <w:t>/Madam</w:t>
      </w:r>
    </w:p>
    <w:p w14:paraId="3233B7EC" w14:textId="2BFB4E15" w:rsidR="00401697" w:rsidRDefault="00401697" w:rsidP="00401697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 w:rsidR="00FF4AA7">
        <w:rPr>
          <w:b/>
        </w:rPr>
        <w:t xml:space="preserve">Italian </w:t>
      </w:r>
      <w:r w:rsidR="00981F1B">
        <w:rPr>
          <w:b/>
        </w:rPr>
        <w:t>Financial Transactions Tax</w:t>
      </w:r>
      <w:r w:rsidR="009A499F">
        <w:rPr>
          <w:b/>
        </w:rPr>
        <w:t xml:space="preserve"> Equities</w:t>
      </w:r>
      <w:r>
        <w:rPr>
          <w:b/>
        </w:rPr>
        <w:t xml:space="preserve"> Protocol – </w:t>
      </w:r>
      <w:r w:rsidR="00E773FC">
        <w:rPr>
          <w:b/>
        </w:rPr>
        <w:t xml:space="preserve">Withdrawal </w:t>
      </w:r>
      <w:r>
        <w:rPr>
          <w:b/>
        </w:rPr>
        <w:t>Letter</w:t>
      </w:r>
    </w:p>
    <w:p w14:paraId="0523B3A0" w14:textId="37FBCEE6" w:rsidR="00B315F1" w:rsidRDefault="00401697" w:rsidP="000B13D4">
      <w:pPr>
        <w:pStyle w:val="BodyText"/>
      </w:pPr>
      <w:r>
        <w:t xml:space="preserve">The purpose of this letter is to </w:t>
      </w:r>
      <w:r w:rsidR="009A073E">
        <w:t>notify you that we</w:t>
      </w:r>
      <w:r w:rsidR="000B13D4">
        <w:t xml:space="preserve"> </w:t>
      </w:r>
      <w:r w:rsidR="00F43303">
        <w:t>/</w:t>
      </w:r>
      <w:r w:rsidR="00A6560A">
        <w:t xml:space="preserve"> </w:t>
      </w:r>
      <w:r w:rsidR="000B13D4">
        <w:t xml:space="preserve">each </w:t>
      </w:r>
      <w:r w:rsidR="00F43303">
        <w:t xml:space="preserve">Group Adhering Party </w:t>
      </w:r>
      <w:r w:rsidR="000B13D4">
        <w:t>listed below (for whom we act as agent</w:t>
      </w:r>
      <w:r w:rsidR="007C446B">
        <w:t xml:space="preserve"> for the purposes of this Withdrawal Letter</w:t>
      </w:r>
      <w:r w:rsidR="000B13D4">
        <w:t>)</w:t>
      </w:r>
      <w:r w:rsidR="009A073E">
        <w:t xml:space="preserve"> wish to withdraw from adherence to </w:t>
      </w:r>
      <w:r>
        <w:t xml:space="preserve">the AFME </w:t>
      </w:r>
      <w:r w:rsidR="00FF4AA7">
        <w:t xml:space="preserve">Italian </w:t>
      </w:r>
      <w:r w:rsidR="00981F1B">
        <w:t>Financial Transactions Tax</w:t>
      </w:r>
      <w:r>
        <w:t xml:space="preserve"> </w:t>
      </w:r>
      <w:r w:rsidR="009A499F">
        <w:t xml:space="preserve">Equities </w:t>
      </w:r>
      <w:r>
        <w:t xml:space="preserve">Protocol (the </w:t>
      </w:r>
      <w:r>
        <w:rPr>
          <w:b/>
          <w:i/>
        </w:rPr>
        <w:t>Protocol</w:t>
      </w:r>
      <w:r>
        <w:t>)</w:t>
      </w:r>
      <w:r w:rsidR="00B315F1">
        <w:t>.</w:t>
      </w:r>
    </w:p>
    <w:p w14:paraId="45AEC143" w14:textId="77777777" w:rsidR="000B13D4" w:rsidRDefault="000B13D4" w:rsidP="000B13D4">
      <w:pPr>
        <w:pStyle w:val="BodyText"/>
        <w:rPr>
          <w:b/>
        </w:rPr>
      </w:pPr>
      <w:r w:rsidRPr="000B13D4">
        <w:rPr>
          <w:b/>
        </w:rPr>
        <w:t>Adhering Parties to whom this Withdrawal Letter applies</w:t>
      </w:r>
    </w:p>
    <w:p w14:paraId="5C3913C2" w14:textId="2F8487E5" w:rsidR="00B315F1" w:rsidRDefault="00B315F1" w:rsidP="00B315F1">
      <w:pPr>
        <w:pStyle w:val="BodyText"/>
      </w:pPr>
      <w:r>
        <w:t>[</w:t>
      </w:r>
      <w:r>
        <w:rPr>
          <w:i/>
        </w:rPr>
        <w:t xml:space="preserve">Insert full legal names of </w:t>
      </w:r>
      <w:r w:rsidR="001D0E85">
        <w:rPr>
          <w:i/>
        </w:rPr>
        <w:t xml:space="preserve">all </w:t>
      </w:r>
      <w:r>
        <w:rPr>
          <w:i/>
        </w:rPr>
        <w:t>entities [and [</w:t>
      </w:r>
      <w:r w:rsidRPr="0073576D">
        <w:rPr>
          <w:i/>
        </w:rPr>
        <w:t>BIC code</w:t>
      </w:r>
      <w:r>
        <w:rPr>
          <w:i/>
        </w:rPr>
        <w:t>][</w:t>
      </w:r>
      <w:r w:rsidRPr="0073576D">
        <w:rPr>
          <w:i/>
        </w:rPr>
        <w:t>DTC ID</w:t>
      </w:r>
      <w:r>
        <w:rPr>
          <w:i/>
        </w:rPr>
        <w:t>][</w:t>
      </w:r>
      <w:r w:rsidRPr="0073576D">
        <w:rPr>
          <w:i/>
        </w:rPr>
        <w:t xml:space="preserve">Euroclear </w:t>
      </w:r>
      <w:r>
        <w:rPr>
          <w:i/>
        </w:rPr>
        <w:t>number][</w:t>
      </w:r>
      <w:r w:rsidRPr="0073576D">
        <w:rPr>
          <w:i/>
        </w:rPr>
        <w:t xml:space="preserve">UK </w:t>
      </w:r>
      <w:r w:rsidR="001675AF">
        <w:rPr>
          <w:i/>
        </w:rPr>
        <w:t>FCA/PRA</w:t>
      </w:r>
      <w:r w:rsidRPr="0073576D">
        <w:rPr>
          <w:i/>
        </w:rPr>
        <w:t xml:space="preserve"> </w:t>
      </w:r>
      <w:r>
        <w:rPr>
          <w:i/>
        </w:rPr>
        <w:t>number/</w:t>
      </w:r>
      <w:r w:rsidRPr="0073576D">
        <w:rPr>
          <w:i/>
        </w:rPr>
        <w:t xml:space="preserve">SEC </w:t>
      </w:r>
      <w:r>
        <w:rPr>
          <w:i/>
        </w:rPr>
        <w:t>number/other regulator reference number][</w:t>
      </w:r>
      <w:r w:rsidRPr="0073576D">
        <w:rPr>
          <w:i/>
        </w:rPr>
        <w:t>Legal Entity Identifier (LEI)</w:t>
      </w:r>
      <w:r>
        <w:rPr>
          <w:i/>
        </w:rPr>
        <w:t>]]</w:t>
      </w:r>
      <w:bookmarkStart w:id="1" w:name="_Ref73653408"/>
      <w:r>
        <w:rPr>
          <w:rStyle w:val="FootnoteReference"/>
          <w:i/>
        </w:rPr>
        <w:footnoteReference w:id="1"/>
      </w:r>
      <w:bookmarkEnd w:id="1"/>
      <w:r>
        <w:rPr>
          <w:i/>
        </w:rPr>
        <w:t xml:space="preserve"> withdrawing from to the Protocol</w:t>
      </w:r>
      <w:r>
        <w:t>]</w:t>
      </w:r>
    </w:p>
    <w:p w14:paraId="14B7F350" w14:textId="77777777" w:rsidR="00BB3A1B" w:rsidRPr="00BB3A1B" w:rsidRDefault="00BB3A1B" w:rsidP="00BB3A1B">
      <w:pPr>
        <w:spacing w:after="240"/>
        <w:jc w:val="both"/>
      </w:pPr>
      <w:bookmarkStart w:id="2" w:name="_Hlk73627358"/>
      <w:r w:rsidRPr="00BB3A1B">
        <w:t>[The replacement Primary Group Adhering Party will be [</w:t>
      </w:r>
      <w:r w:rsidRPr="00BB3A1B">
        <w:rPr>
          <w:i/>
          <w:iCs/>
        </w:rPr>
        <w:t>Insert full legal name of replacement Primary Group Adhering Party</w:t>
      </w:r>
      <w:r w:rsidRPr="00BB3A1B">
        <w:t>].</w:t>
      </w:r>
      <w:bookmarkStart w:id="3" w:name="_Ref73653409"/>
      <w:r w:rsidRPr="00BB3A1B">
        <w:rPr>
          <w:vertAlign w:val="superscript"/>
        </w:rPr>
        <w:footnoteReference w:id="2"/>
      </w:r>
      <w:bookmarkEnd w:id="3"/>
      <w:r w:rsidRPr="00BB3A1B">
        <w:t>]</w:t>
      </w:r>
    </w:p>
    <w:bookmarkEnd w:id="2"/>
    <w:p w14:paraId="6FFE04DF" w14:textId="77777777" w:rsidR="00BB3A1B" w:rsidRPr="00662C8E" w:rsidRDefault="00BB3A1B" w:rsidP="00B315F1">
      <w:pPr>
        <w:pStyle w:val="BodyText"/>
      </w:pPr>
    </w:p>
    <w:p w14:paraId="7F0DE3C8" w14:textId="77777777" w:rsidR="00401697" w:rsidRDefault="00401697" w:rsidP="00401697">
      <w:pPr>
        <w:pStyle w:val="BodyText"/>
      </w:pPr>
      <w:r>
        <w:t xml:space="preserve">This letter constitutes a </w:t>
      </w:r>
      <w:r w:rsidR="00592696">
        <w:t xml:space="preserve">Withdrawal </w:t>
      </w:r>
      <w:r>
        <w:t xml:space="preserve">Letter as referred to in the Protocol.  </w:t>
      </w:r>
    </w:p>
    <w:p w14:paraId="52E86AC3" w14:textId="77777777" w:rsidR="00592696" w:rsidRDefault="00592696" w:rsidP="00592696">
      <w:pPr>
        <w:pStyle w:val="BodyText"/>
      </w:pPr>
      <w:r>
        <w:lastRenderedPageBreak/>
        <w:t>We consent to the publication of the conformed copy of this letter by AFME and to the disclosure by AFME of the contents of this letter.</w:t>
      </w:r>
    </w:p>
    <w:p w14:paraId="3954A577" w14:textId="77777777" w:rsidR="008D193A" w:rsidRDefault="008D193A" w:rsidP="00592696">
      <w:pPr>
        <w:pStyle w:val="BodyText"/>
      </w:pPr>
    </w:p>
    <w:p w14:paraId="7F5C8BE9" w14:textId="77777777" w:rsidR="00592696" w:rsidRDefault="00592696" w:rsidP="00592696">
      <w:pPr>
        <w:pStyle w:val="BodyText"/>
      </w:pPr>
      <w:r>
        <w:t>Yours faithfully</w:t>
      </w:r>
    </w:p>
    <w:p w14:paraId="1C706701" w14:textId="77777777" w:rsidR="00592696" w:rsidRDefault="00592696" w:rsidP="00592696">
      <w:pPr>
        <w:pStyle w:val="BodyText"/>
      </w:pPr>
      <w:r>
        <w:t>[ADHERING PARTY]</w:t>
      </w:r>
    </w:p>
    <w:p w14:paraId="1F2C407F" w14:textId="77777777" w:rsidR="00401697" w:rsidRDefault="00592696" w:rsidP="00401697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p w14:paraId="4CE105B3" w14:textId="3230C4AA" w:rsidR="0068547B" w:rsidRPr="00B37422" w:rsidRDefault="0068547B" w:rsidP="0068547B">
      <w:pPr>
        <w:pStyle w:val="BodyText"/>
      </w:pPr>
    </w:p>
    <w:sectPr w:rsidR="0068547B" w:rsidRPr="00B37422" w:rsidSect="0007446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FE2B" w14:textId="77777777" w:rsidR="002E1B51" w:rsidRDefault="002E1B51">
      <w:r>
        <w:separator/>
      </w:r>
    </w:p>
  </w:endnote>
  <w:endnote w:type="continuationSeparator" w:id="0">
    <w:p w14:paraId="0A8A1E06" w14:textId="77777777" w:rsidR="002E1B51" w:rsidRDefault="002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B90D" w14:textId="5F20E1F2" w:rsidR="002E1B51" w:rsidRDefault="002E1B51">
    <w:pPr>
      <w:pStyle w:val="Footer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D947" w14:textId="2D96641A" w:rsidR="002E1B51" w:rsidRDefault="002E1B51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7A60" w14:textId="77777777" w:rsidR="002E1B51" w:rsidRDefault="002E1B51">
      <w:pPr>
        <w:pStyle w:val="FootNoteSeparator"/>
      </w:pPr>
    </w:p>
  </w:footnote>
  <w:footnote w:type="continuationSeparator" w:id="0">
    <w:p w14:paraId="34D2A676" w14:textId="77777777" w:rsidR="002E1B51" w:rsidRDefault="002E1B51">
      <w:pPr>
        <w:pStyle w:val="FootNoteSeparator"/>
      </w:pPr>
    </w:p>
  </w:footnote>
  <w:footnote w:id="1">
    <w:p w14:paraId="6FA6E336" w14:textId="77777777" w:rsidR="002E1B51" w:rsidRDefault="002E1B51" w:rsidP="00B315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A2327">
        <w:t xml:space="preserve">This must include the entity writing this letter. If </w:t>
      </w:r>
      <w:r>
        <w:t>this letter</w:t>
      </w:r>
      <w:r w:rsidRPr="002A2327">
        <w:t xml:space="preserve"> appl</w:t>
      </w:r>
      <w:r>
        <w:t>ies</w:t>
      </w:r>
      <w:r w:rsidRPr="002A2327">
        <w:t xml:space="preserve"> only </w:t>
      </w:r>
      <w:r>
        <w:t xml:space="preserve">to </w:t>
      </w:r>
      <w:r w:rsidRPr="002A2327">
        <w:t>one or more branches of each legal entity, please make this clear and specify which branch or branches.</w:t>
      </w:r>
      <w:r>
        <w:t xml:space="preserve"> For each entity, please provide as many of such identifiers as relevant.</w:t>
      </w:r>
    </w:p>
  </w:footnote>
  <w:footnote w:id="2">
    <w:p w14:paraId="70678B72" w14:textId="77777777" w:rsidR="002E1B51" w:rsidRDefault="002E1B51" w:rsidP="00BB3A1B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tab/>
        <w:t>[Where the party withdrawing is the Primary Group Adhering Party, but other Group Adhering Parties will remain Adhering Parties the withdrawing Primary Group Adhering Party must nominate a replacement Primary Group Adhering Party.]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8D44" w14:textId="77777777" w:rsidR="002E1B51" w:rsidRDefault="002E1B51">
    <w:pPr>
      <w:pStyle w:val="HeaderCPN"/>
    </w:pPr>
    <w:bookmarkStart w:id="4" w:name="HPN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1BAD" w14:textId="77777777" w:rsidR="002E1B51" w:rsidRDefault="002E1B51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9EF66"/>
    <w:multiLevelType w:val="hybridMultilevel"/>
    <w:tmpl w:val="D17F8ED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AAFFF"/>
    <w:multiLevelType w:val="hybridMultilevel"/>
    <w:tmpl w:val="CE31B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3E86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F842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13F02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0BEA7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05A83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18D"/>
    <w:multiLevelType w:val="multilevel"/>
    <w:tmpl w:val="8D2C41F0"/>
    <w:lvl w:ilvl="0">
      <w:start w:val="1"/>
      <w:numFmt w:val="decimal"/>
      <w:lvlRestart w:val="0"/>
      <w:suff w:val="nothing"/>
      <w:lvlText w:val="Schedule 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ind w:left="396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5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3" w15:restartNumberingAfterBreak="0">
    <w:nsid w:val="0B543E5F"/>
    <w:multiLevelType w:val="multilevel"/>
    <w:tmpl w:val="DDC6A8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4" w15:restartNumberingAfterBreak="0">
    <w:nsid w:val="0C1653D8"/>
    <w:multiLevelType w:val="multilevel"/>
    <w:tmpl w:val="8EB64B1A"/>
    <w:lvl w:ilvl="0">
      <w:start w:val="1"/>
      <w:numFmt w:val="decimal"/>
      <w:lvlRestart w:val="0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65B72"/>
    <w:multiLevelType w:val="multilevel"/>
    <w:tmpl w:val="1B1A3E4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4"/>
        <w:szCs w:val="24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661803A2"/>
    <w:multiLevelType w:val="multilevel"/>
    <w:tmpl w:val="01FA5298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8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19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543961">
    <w:abstractNumId w:val="15"/>
  </w:num>
  <w:num w:numId="2" w16cid:durableId="2072386450">
    <w:abstractNumId w:val="19"/>
  </w:num>
  <w:num w:numId="3" w16cid:durableId="353003268">
    <w:abstractNumId w:val="18"/>
  </w:num>
  <w:num w:numId="4" w16cid:durableId="1423333335">
    <w:abstractNumId w:val="18"/>
  </w:num>
  <w:num w:numId="5" w16cid:durableId="814446418">
    <w:abstractNumId w:val="18"/>
  </w:num>
  <w:num w:numId="6" w16cid:durableId="2092072218">
    <w:abstractNumId w:val="18"/>
  </w:num>
  <w:num w:numId="7" w16cid:durableId="1633444838">
    <w:abstractNumId w:val="18"/>
  </w:num>
  <w:num w:numId="8" w16cid:durableId="946697328">
    <w:abstractNumId w:val="18"/>
  </w:num>
  <w:num w:numId="9" w16cid:durableId="961767145">
    <w:abstractNumId w:val="18"/>
  </w:num>
  <w:num w:numId="10" w16cid:durableId="1212309037">
    <w:abstractNumId w:val="18"/>
  </w:num>
  <w:num w:numId="11" w16cid:durableId="1917351310">
    <w:abstractNumId w:val="11"/>
  </w:num>
  <w:num w:numId="12" w16cid:durableId="408386521">
    <w:abstractNumId w:val="9"/>
  </w:num>
  <w:num w:numId="13" w16cid:durableId="1832864138">
    <w:abstractNumId w:val="8"/>
  </w:num>
  <w:num w:numId="14" w16cid:durableId="629360165">
    <w:abstractNumId w:val="7"/>
  </w:num>
  <w:num w:numId="15" w16cid:durableId="2048948973">
    <w:abstractNumId w:val="6"/>
  </w:num>
  <w:num w:numId="16" w16cid:durableId="785851392">
    <w:abstractNumId w:val="17"/>
  </w:num>
  <w:num w:numId="17" w16cid:durableId="804470057">
    <w:abstractNumId w:val="17"/>
  </w:num>
  <w:num w:numId="18" w16cid:durableId="1080099889">
    <w:abstractNumId w:val="17"/>
  </w:num>
  <w:num w:numId="19" w16cid:durableId="1682003037">
    <w:abstractNumId w:val="17"/>
  </w:num>
  <w:num w:numId="20" w16cid:durableId="1568421316">
    <w:abstractNumId w:val="17"/>
  </w:num>
  <w:num w:numId="21" w16cid:durableId="1489713014">
    <w:abstractNumId w:val="17"/>
  </w:num>
  <w:num w:numId="22" w16cid:durableId="501118777">
    <w:abstractNumId w:val="17"/>
  </w:num>
  <w:num w:numId="23" w16cid:durableId="789394108">
    <w:abstractNumId w:val="17"/>
  </w:num>
  <w:num w:numId="24" w16cid:durableId="1876498634">
    <w:abstractNumId w:val="10"/>
  </w:num>
  <w:num w:numId="25" w16cid:durableId="227153355">
    <w:abstractNumId w:val="5"/>
  </w:num>
  <w:num w:numId="26" w16cid:durableId="650792330">
    <w:abstractNumId w:val="4"/>
  </w:num>
  <w:num w:numId="27" w16cid:durableId="59599852">
    <w:abstractNumId w:val="3"/>
  </w:num>
  <w:num w:numId="28" w16cid:durableId="702707769">
    <w:abstractNumId w:val="2"/>
  </w:num>
  <w:num w:numId="29" w16cid:durableId="1059786524">
    <w:abstractNumId w:val="12"/>
  </w:num>
  <w:num w:numId="30" w16cid:durableId="191892222">
    <w:abstractNumId w:val="16"/>
  </w:num>
  <w:num w:numId="31" w16cid:durableId="1326325800">
    <w:abstractNumId w:val="0"/>
  </w:num>
  <w:num w:numId="32" w16cid:durableId="1140926951">
    <w:abstractNumId w:val="1"/>
  </w:num>
  <w:num w:numId="33" w16cid:durableId="2132239434">
    <w:abstractNumId w:val="17"/>
  </w:num>
  <w:num w:numId="34" w16cid:durableId="82262904">
    <w:abstractNumId w:val="17"/>
  </w:num>
  <w:num w:numId="35" w16cid:durableId="1679961638">
    <w:abstractNumId w:val="14"/>
  </w:num>
  <w:num w:numId="36" w16cid:durableId="293876245">
    <w:abstractNumId w:val="13"/>
  </w:num>
  <w:num w:numId="37" w16cid:durableId="747846359">
    <w:abstractNumId w:val="17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8" w16cid:durableId="1621187427">
    <w:abstractNumId w:val="17"/>
  </w:num>
  <w:num w:numId="39" w16cid:durableId="624308110">
    <w:abstractNumId w:val="17"/>
  </w:num>
  <w:num w:numId="40" w16cid:durableId="1298223151">
    <w:abstractNumId w:val="17"/>
  </w:num>
  <w:num w:numId="41" w16cid:durableId="107354811">
    <w:abstractNumId w:val="17"/>
  </w:num>
  <w:num w:numId="42" w16cid:durableId="1423989411">
    <w:abstractNumId w:val="17"/>
  </w:num>
  <w:num w:numId="43" w16cid:durableId="1596858754">
    <w:abstractNumId w:val="17"/>
  </w:num>
  <w:num w:numId="44" w16cid:durableId="1046373360">
    <w:abstractNumId w:val="17"/>
  </w:num>
  <w:num w:numId="45" w16cid:durableId="1779639794">
    <w:abstractNumId w:val="17"/>
  </w:num>
  <w:num w:numId="46" w16cid:durableId="1995446519">
    <w:abstractNumId w:val="17"/>
  </w:num>
  <w:num w:numId="47" w16cid:durableId="1663703213">
    <w:abstractNumId w:val="17"/>
  </w:num>
  <w:num w:numId="48" w16cid:durableId="654337744">
    <w:abstractNumId w:val="17"/>
  </w:num>
  <w:num w:numId="49" w16cid:durableId="795105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lass" w:val="Fee Earner"/>
    <w:docVar w:name="authCorresp" w:val="James Smethurst"/>
    <w:docVar w:name="authEmail" w:val="james.smethurst@freshfields.com"/>
    <w:docVar w:name="authExtension" w:val="7478"/>
    <w:docVar w:name="authFax" w:val="44 20 7108 7478"/>
    <w:docVar w:name="authId" w:val="JSMETHURST"/>
    <w:docVar w:name="authInitials" w:val="JS"/>
    <w:docVar w:name="authLocation" w:val="London"/>
    <w:docVar w:name="authName" w:val="Smethurst, James"/>
    <w:docVar w:name="authPhone" w:val="44 20 7832 7478"/>
    <w:docVar w:name="DMS_Work10" w:val="0~EUROPE-LEGAL||1~267198531||2~1||3~ITALIAN FINANCIAL TRANSACTIONS TAX - PROTOCOL 2021 FEE AMENDMENT - FINAL (26.07.21) (restated 1.2.23) (Clean))||5~JSMETHURST||6~JSMETHURST||7~WORDX||8~DOC||10~01/02/2023 23:52:47||11~01/02/2023 23:52:46||13~92104||14~False||17~private||18~JSMETHURST||19~JSMETHURST||21~True||22~True||25~047705||26~0045||60~Association for Financial Markets in Europe||61~FTT Protocol Fee Amendment||74~Smethurst, James||75~Smethurst, James||76~WORD 2007||77~Document||82~docx||85~01/02/2023 23:54:49||99~01/01/0001 00:00:00||106~C:\Users\JSmethurst\AppData\Roaming\iManage\Work\Recent\FTT Protocol Fee Amendment _047705_0045_ - London\ITALIAN FINANCIAL TRANSACTIONS TAX - PROTOCOL 2021 FEE AMENDMENT - FINAL (26.07.21) (restated (267198531.1).docx||107~01/01/0001 00:00:00||109~01/02/2023 23:57:51||113~01/02/2023 23:52:46||114~01/02/2023 23:52:47||117~True||124~False||"/>
    <w:docVar w:name="docClass" w:val="DOCUMENT"/>
    <w:docVar w:name="docClient" w:val="047705"/>
    <w:docVar w:name="docCliMat" w:val="047705-0023"/>
    <w:docVar w:name="docDesc" w:val="ITALIAN FINANCIAL TRANSACTIONS TAX - PROTOCOL"/>
    <w:docVar w:name="docGroup" w:val="document"/>
    <w:docVar w:name="docId" w:val="LON24248668"/>
    <w:docVar w:name="docIdVer" w:val="LON24248668/9"/>
    <w:docVar w:name="docLangId" w:val="2057"/>
    <w:docVar w:name="docLanguage" w:val="EN(UK)"/>
    <w:docVar w:name="docMatter" w:val="0023"/>
    <w:docVar w:name="docTemplate" w:val="document_english_portrait_a4.xml"/>
    <w:docVar w:name="docType" w:val="New Document"/>
    <w:docVar w:name="docVersion" w:val="9"/>
    <w:docVar w:name="ForteTempFile" w:val="C:\Users\a-cretford\AppData\Local\Temp\9\3da74179-3a33-42f6-aff9-f766e26957b2.docx"/>
    <w:docVar w:name="operClass" w:val="Fee Earner"/>
    <w:docVar w:name="operCorresp" w:val="James Smethurst"/>
    <w:docVar w:name="operEmail" w:val="james.smethurst@freshfields.com"/>
    <w:docVar w:name="operExtension" w:val="7478"/>
    <w:docVar w:name="operFax" w:val="44 20 7108 7478"/>
    <w:docVar w:name="operId" w:val="JSMETHURST"/>
    <w:docVar w:name="operInitials" w:val="JS"/>
    <w:docVar w:name="operLocation" w:val="London"/>
    <w:docVar w:name="operName" w:val="Smethurst, James"/>
    <w:docVar w:name="operPhone" w:val="44 20 7832 7478"/>
    <w:docVar w:name="zzmp10LastTrailerInserted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LastTrailerInserted_2832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mSEGsValidated" w:val="1"/>
    <w:docVar w:name="zzmpCompatibilityMode" w:val="14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FWS" w:val="||FW Schedules|2|3|1|4|0|41||2|0|33||1|0|49||1|0|32||1|0|32||1|0|32||1|0|32||1|0|32||1|0|32||"/>
    <w:docVar w:name="zzmpLegacyTrailerRemoved" w:val="True"/>
    <w:docVar w:name="zzmpLTFontsClean" w:val="True"/>
    <w:docVar w:name="zzmpnSession" w:val="0.8201715"/>
  </w:docVars>
  <w:rsids>
    <w:rsidRoot w:val="00084114"/>
    <w:rsid w:val="0000052D"/>
    <w:rsid w:val="000014E5"/>
    <w:rsid w:val="00002E07"/>
    <w:rsid w:val="00004FEF"/>
    <w:rsid w:val="0000547A"/>
    <w:rsid w:val="000064F9"/>
    <w:rsid w:val="00006D2C"/>
    <w:rsid w:val="00020181"/>
    <w:rsid w:val="0002410F"/>
    <w:rsid w:val="00032F88"/>
    <w:rsid w:val="00043E2F"/>
    <w:rsid w:val="00057694"/>
    <w:rsid w:val="00067DCD"/>
    <w:rsid w:val="00070C4E"/>
    <w:rsid w:val="00074463"/>
    <w:rsid w:val="000759C9"/>
    <w:rsid w:val="0008281D"/>
    <w:rsid w:val="00082A33"/>
    <w:rsid w:val="00084114"/>
    <w:rsid w:val="0008468A"/>
    <w:rsid w:val="000935C5"/>
    <w:rsid w:val="000A2474"/>
    <w:rsid w:val="000A2BC2"/>
    <w:rsid w:val="000A4208"/>
    <w:rsid w:val="000A499E"/>
    <w:rsid w:val="000A4E1F"/>
    <w:rsid w:val="000A59EA"/>
    <w:rsid w:val="000A6491"/>
    <w:rsid w:val="000B13D4"/>
    <w:rsid w:val="000B2529"/>
    <w:rsid w:val="000B69F3"/>
    <w:rsid w:val="000C0427"/>
    <w:rsid w:val="000C199B"/>
    <w:rsid w:val="000C20A2"/>
    <w:rsid w:val="000C3C81"/>
    <w:rsid w:val="000D4184"/>
    <w:rsid w:val="000D627D"/>
    <w:rsid w:val="000E0086"/>
    <w:rsid w:val="000E0E0E"/>
    <w:rsid w:val="000E29DD"/>
    <w:rsid w:val="000E4B01"/>
    <w:rsid w:val="000E6065"/>
    <w:rsid w:val="000F3894"/>
    <w:rsid w:val="00103C18"/>
    <w:rsid w:val="00106425"/>
    <w:rsid w:val="00107D21"/>
    <w:rsid w:val="00111451"/>
    <w:rsid w:val="0011405F"/>
    <w:rsid w:val="00117D59"/>
    <w:rsid w:val="00124E35"/>
    <w:rsid w:val="00127167"/>
    <w:rsid w:val="00135A1A"/>
    <w:rsid w:val="001361A7"/>
    <w:rsid w:val="001369E7"/>
    <w:rsid w:val="00143809"/>
    <w:rsid w:val="00144980"/>
    <w:rsid w:val="0015301F"/>
    <w:rsid w:val="001675AF"/>
    <w:rsid w:val="001717B1"/>
    <w:rsid w:val="00177C0E"/>
    <w:rsid w:val="00194FD7"/>
    <w:rsid w:val="001952BF"/>
    <w:rsid w:val="00196708"/>
    <w:rsid w:val="00197C69"/>
    <w:rsid w:val="001A0EDF"/>
    <w:rsid w:val="001B043A"/>
    <w:rsid w:val="001B07EC"/>
    <w:rsid w:val="001B0D2A"/>
    <w:rsid w:val="001B3792"/>
    <w:rsid w:val="001C0DA6"/>
    <w:rsid w:val="001C741A"/>
    <w:rsid w:val="001D0E85"/>
    <w:rsid w:val="001D442A"/>
    <w:rsid w:val="001D6369"/>
    <w:rsid w:val="001D7065"/>
    <w:rsid w:val="001E012C"/>
    <w:rsid w:val="001E03E2"/>
    <w:rsid w:val="001E0B3A"/>
    <w:rsid w:val="001E2825"/>
    <w:rsid w:val="00201607"/>
    <w:rsid w:val="002044F7"/>
    <w:rsid w:val="00206A47"/>
    <w:rsid w:val="00207C6B"/>
    <w:rsid w:val="00217CC6"/>
    <w:rsid w:val="00225E39"/>
    <w:rsid w:val="00232A4C"/>
    <w:rsid w:val="002344CC"/>
    <w:rsid w:val="00240157"/>
    <w:rsid w:val="0024239F"/>
    <w:rsid w:val="00250A80"/>
    <w:rsid w:val="00257AA2"/>
    <w:rsid w:val="00263402"/>
    <w:rsid w:val="00263829"/>
    <w:rsid w:val="002657E8"/>
    <w:rsid w:val="00265940"/>
    <w:rsid w:val="002744B7"/>
    <w:rsid w:val="00275AB9"/>
    <w:rsid w:val="002807A0"/>
    <w:rsid w:val="00286F57"/>
    <w:rsid w:val="00287751"/>
    <w:rsid w:val="002936C0"/>
    <w:rsid w:val="002966DF"/>
    <w:rsid w:val="002A18E0"/>
    <w:rsid w:val="002A2327"/>
    <w:rsid w:val="002A3AEF"/>
    <w:rsid w:val="002A4C50"/>
    <w:rsid w:val="002B377D"/>
    <w:rsid w:val="002B59EB"/>
    <w:rsid w:val="002B6E1E"/>
    <w:rsid w:val="002C01C4"/>
    <w:rsid w:val="002C3A87"/>
    <w:rsid w:val="002C45FC"/>
    <w:rsid w:val="002C46B6"/>
    <w:rsid w:val="002D392B"/>
    <w:rsid w:val="002E1B51"/>
    <w:rsid w:val="002E2D87"/>
    <w:rsid w:val="002E382B"/>
    <w:rsid w:val="002E4BAF"/>
    <w:rsid w:val="002F088E"/>
    <w:rsid w:val="002F771A"/>
    <w:rsid w:val="00301675"/>
    <w:rsid w:val="00301F7C"/>
    <w:rsid w:val="00303083"/>
    <w:rsid w:val="003037A2"/>
    <w:rsid w:val="003039AD"/>
    <w:rsid w:val="00303A94"/>
    <w:rsid w:val="00312DF4"/>
    <w:rsid w:val="003154F9"/>
    <w:rsid w:val="00315AF4"/>
    <w:rsid w:val="00320566"/>
    <w:rsid w:val="00322739"/>
    <w:rsid w:val="00322CFA"/>
    <w:rsid w:val="00330F7D"/>
    <w:rsid w:val="00336B6D"/>
    <w:rsid w:val="0034082F"/>
    <w:rsid w:val="0034261A"/>
    <w:rsid w:val="00343985"/>
    <w:rsid w:val="00343C3F"/>
    <w:rsid w:val="00343D79"/>
    <w:rsid w:val="00351F82"/>
    <w:rsid w:val="00354CAF"/>
    <w:rsid w:val="00355EA8"/>
    <w:rsid w:val="00375C93"/>
    <w:rsid w:val="00377DCF"/>
    <w:rsid w:val="00390F71"/>
    <w:rsid w:val="00392C20"/>
    <w:rsid w:val="003B2CC0"/>
    <w:rsid w:val="003B4C2B"/>
    <w:rsid w:val="003B5DED"/>
    <w:rsid w:val="003B674A"/>
    <w:rsid w:val="003B7821"/>
    <w:rsid w:val="003C60A8"/>
    <w:rsid w:val="003C7F9C"/>
    <w:rsid w:val="003D2089"/>
    <w:rsid w:val="003D4CA2"/>
    <w:rsid w:val="003D6F04"/>
    <w:rsid w:val="003D730B"/>
    <w:rsid w:val="003E3B0D"/>
    <w:rsid w:val="003E5D6B"/>
    <w:rsid w:val="003F2474"/>
    <w:rsid w:val="003F3A84"/>
    <w:rsid w:val="00401130"/>
    <w:rsid w:val="004011FC"/>
    <w:rsid w:val="00401697"/>
    <w:rsid w:val="00411FD7"/>
    <w:rsid w:val="00420424"/>
    <w:rsid w:val="00425660"/>
    <w:rsid w:val="004277AF"/>
    <w:rsid w:val="00434B4C"/>
    <w:rsid w:val="004359FF"/>
    <w:rsid w:val="004418B5"/>
    <w:rsid w:val="00442500"/>
    <w:rsid w:val="00444414"/>
    <w:rsid w:val="0044472B"/>
    <w:rsid w:val="00445137"/>
    <w:rsid w:val="004460CF"/>
    <w:rsid w:val="00447D91"/>
    <w:rsid w:val="004503FF"/>
    <w:rsid w:val="004567A1"/>
    <w:rsid w:val="00456938"/>
    <w:rsid w:val="00461DD1"/>
    <w:rsid w:val="00463090"/>
    <w:rsid w:val="0046784D"/>
    <w:rsid w:val="004733EC"/>
    <w:rsid w:val="004746EF"/>
    <w:rsid w:val="00481DD1"/>
    <w:rsid w:val="004824F9"/>
    <w:rsid w:val="00485776"/>
    <w:rsid w:val="00492347"/>
    <w:rsid w:val="00493AC6"/>
    <w:rsid w:val="004A1446"/>
    <w:rsid w:val="004A1FB4"/>
    <w:rsid w:val="004A3793"/>
    <w:rsid w:val="004A613B"/>
    <w:rsid w:val="004B2A25"/>
    <w:rsid w:val="004B7B9F"/>
    <w:rsid w:val="004C4211"/>
    <w:rsid w:val="004D07B9"/>
    <w:rsid w:val="004D43BF"/>
    <w:rsid w:val="004D5D87"/>
    <w:rsid w:val="004D6A8B"/>
    <w:rsid w:val="004F26EE"/>
    <w:rsid w:val="004F361F"/>
    <w:rsid w:val="004F3FDF"/>
    <w:rsid w:val="0050549E"/>
    <w:rsid w:val="0050772A"/>
    <w:rsid w:val="00513CA9"/>
    <w:rsid w:val="005153FD"/>
    <w:rsid w:val="005179E0"/>
    <w:rsid w:val="005361F6"/>
    <w:rsid w:val="00542C60"/>
    <w:rsid w:val="00543495"/>
    <w:rsid w:val="00543A98"/>
    <w:rsid w:val="005448C5"/>
    <w:rsid w:val="00546FB1"/>
    <w:rsid w:val="00556E9E"/>
    <w:rsid w:val="00560558"/>
    <w:rsid w:val="00566A46"/>
    <w:rsid w:val="00570223"/>
    <w:rsid w:val="00572DE8"/>
    <w:rsid w:val="0057687E"/>
    <w:rsid w:val="00577502"/>
    <w:rsid w:val="00580110"/>
    <w:rsid w:val="005803E4"/>
    <w:rsid w:val="00584168"/>
    <w:rsid w:val="00592696"/>
    <w:rsid w:val="00592BC9"/>
    <w:rsid w:val="00593519"/>
    <w:rsid w:val="0059470E"/>
    <w:rsid w:val="005A0236"/>
    <w:rsid w:val="005A0AE5"/>
    <w:rsid w:val="005A756D"/>
    <w:rsid w:val="005B04A6"/>
    <w:rsid w:val="005B49E0"/>
    <w:rsid w:val="005C0456"/>
    <w:rsid w:val="005C1E19"/>
    <w:rsid w:val="005C302C"/>
    <w:rsid w:val="005C4238"/>
    <w:rsid w:val="005D0EB8"/>
    <w:rsid w:val="005D44C6"/>
    <w:rsid w:val="005D4D69"/>
    <w:rsid w:val="005D6BFE"/>
    <w:rsid w:val="005D7F6D"/>
    <w:rsid w:val="005E04FE"/>
    <w:rsid w:val="005E49F0"/>
    <w:rsid w:val="005E6727"/>
    <w:rsid w:val="005E7B98"/>
    <w:rsid w:val="005F0B0A"/>
    <w:rsid w:val="005F10E4"/>
    <w:rsid w:val="005F1DB4"/>
    <w:rsid w:val="005F398F"/>
    <w:rsid w:val="005F3D43"/>
    <w:rsid w:val="005F5209"/>
    <w:rsid w:val="0060505E"/>
    <w:rsid w:val="00617A3D"/>
    <w:rsid w:val="00620968"/>
    <w:rsid w:val="00632D8F"/>
    <w:rsid w:val="006358A5"/>
    <w:rsid w:val="00641BF0"/>
    <w:rsid w:val="006536DF"/>
    <w:rsid w:val="00653902"/>
    <w:rsid w:val="00661F2D"/>
    <w:rsid w:val="00662C8E"/>
    <w:rsid w:val="00666CA4"/>
    <w:rsid w:val="00671C30"/>
    <w:rsid w:val="006727BF"/>
    <w:rsid w:val="00682934"/>
    <w:rsid w:val="00683321"/>
    <w:rsid w:val="006842CE"/>
    <w:rsid w:val="0068547B"/>
    <w:rsid w:val="00692353"/>
    <w:rsid w:val="00692DEE"/>
    <w:rsid w:val="006A61DF"/>
    <w:rsid w:val="006A67AB"/>
    <w:rsid w:val="006A6F0A"/>
    <w:rsid w:val="006B1483"/>
    <w:rsid w:val="006B1A43"/>
    <w:rsid w:val="006B1D5E"/>
    <w:rsid w:val="006B6CE6"/>
    <w:rsid w:val="006C227D"/>
    <w:rsid w:val="006C630E"/>
    <w:rsid w:val="006C70EF"/>
    <w:rsid w:val="006E1065"/>
    <w:rsid w:val="006E179F"/>
    <w:rsid w:val="006E4CD1"/>
    <w:rsid w:val="006E6570"/>
    <w:rsid w:val="006F13D6"/>
    <w:rsid w:val="007013AB"/>
    <w:rsid w:val="007015AD"/>
    <w:rsid w:val="00706BC4"/>
    <w:rsid w:val="007108AE"/>
    <w:rsid w:val="007145E3"/>
    <w:rsid w:val="00716F7F"/>
    <w:rsid w:val="00717330"/>
    <w:rsid w:val="007227B1"/>
    <w:rsid w:val="00726666"/>
    <w:rsid w:val="00726865"/>
    <w:rsid w:val="00727C36"/>
    <w:rsid w:val="0073576D"/>
    <w:rsid w:val="007402AF"/>
    <w:rsid w:val="007505D9"/>
    <w:rsid w:val="00755B84"/>
    <w:rsid w:val="00760A5F"/>
    <w:rsid w:val="00762F96"/>
    <w:rsid w:val="00764E69"/>
    <w:rsid w:val="00766FAF"/>
    <w:rsid w:val="007678BC"/>
    <w:rsid w:val="00767EE8"/>
    <w:rsid w:val="00777504"/>
    <w:rsid w:val="00781CDF"/>
    <w:rsid w:val="00783A96"/>
    <w:rsid w:val="00784650"/>
    <w:rsid w:val="00792895"/>
    <w:rsid w:val="007964CE"/>
    <w:rsid w:val="0079789C"/>
    <w:rsid w:val="007A05FF"/>
    <w:rsid w:val="007A2732"/>
    <w:rsid w:val="007A5EEC"/>
    <w:rsid w:val="007B1E6A"/>
    <w:rsid w:val="007B38B7"/>
    <w:rsid w:val="007C446B"/>
    <w:rsid w:val="007D0585"/>
    <w:rsid w:val="007D135F"/>
    <w:rsid w:val="007D2574"/>
    <w:rsid w:val="007D4827"/>
    <w:rsid w:val="007E4F9B"/>
    <w:rsid w:val="007E6F60"/>
    <w:rsid w:val="007E7B32"/>
    <w:rsid w:val="007F6BE7"/>
    <w:rsid w:val="007F6DF0"/>
    <w:rsid w:val="00801823"/>
    <w:rsid w:val="008027A0"/>
    <w:rsid w:val="00806EEC"/>
    <w:rsid w:val="008106DA"/>
    <w:rsid w:val="008156A5"/>
    <w:rsid w:val="008247FF"/>
    <w:rsid w:val="00824991"/>
    <w:rsid w:val="0083021E"/>
    <w:rsid w:val="00833002"/>
    <w:rsid w:val="008401A8"/>
    <w:rsid w:val="00840B93"/>
    <w:rsid w:val="00843ADB"/>
    <w:rsid w:val="00846889"/>
    <w:rsid w:val="00846A25"/>
    <w:rsid w:val="00853506"/>
    <w:rsid w:val="0085445B"/>
    <w:rsid w:val="00854891"/>
    <w:rsid w:val="008553A9"/>
    <w:rsid w:val="008654AF"/>
    <w:rsid w:val="00871AC3"/>
    <w:rsid w:val="00882DBD"/>
    <w:rsid w:val="00887B52"/>
    <w:rsid w:val="00890903"/>
    <w:rsid w:val="00892C7B"/>
    <w:rsid w:val="00893055"/>
    <w:rsid w:val="00897217"/>
    <w:rsid w:val="008A5995"/>
    <w:rsid w:val="008B2E4E"/>
    <w:rsid w:val="008C06B9"/>
    <w:rsid w:val="008C6A9D"/>
    <w:rsid w:val="008D0D57"/>
    <w:rsid w:val="008D193A"/>
    <w:rsid w:val="008D372B"/>
    <w:rsid w:val="008D434B"/>
    <w:rsid w:val="008D6F17"/>
    <w:rsid w:val="008E42E1"/>
    <w:rsid w:val="008E53B4"/>
    <w:rsid w:val="008E55A0"/>
    <w:rsid w:val="008E5988"/>
    <w:rsid w:val="008F0C5C"/>
    <w:rsid w:val="0090005C"/>
    <w:rsid w:val="009005E0"/>
    <w:rsid w:val="00900F63"/>
    <w:rsid w:val="0090146B"/>
    <w:rsid w:val="0091088F"/>
    <w:rsid w:val="00916E52"/>
    <w:rsid w:val="00917E0A"/>
    <w:rsid w:val="0092216F"/>
    <w:rsid w:val="00924D4A"/>
    <w:rsid w:val="009258A6"/>
    <w:rsid w:val="00926694"/>
    <w:rsid w:val="00926B98"/>
    <w:rsid w:val="00927E82"/>
    <w:rsid w:val="0093239B"/>
    <w:rsid w:val="0093257B"/>
    <w:rsid w:val="0094112A"/>
    <w:rsid w:val="009464E7"/>
    <w:rsid w:val="00947A1C"/>
    <w:rsid w:val="00960608"/>
    <w:rsid w:val="0096486B"/>
    <w:rsid w:val="00965788"/>
    <w:rsid w:val="00973C68"/>
    <w:rsid w:val="0098133C"/>
    <w:rsid w:val="00981F1B"/>
    <w:rsid w:val="009835DF"/>
    <w:rsid w:val="00985B65"/>
    <w:rsid w:val="00986494"/>
    <w:rsid w:val="00986BD9"/>
    <w:rsid w:val="009A073E"/>
    <w:rsid w:val="009A0F5A"/>
    <w:rsid w:val="009A499F"/>
    <w:rsid w:val="009A7C74"/>
    <w:rsid w:val="009C1BC9"/>
    <w:rsid w:val="009C3C96"/>
    <w:rsid w:val="009C588D"/>
    <w:rsid w:val="009C61C7"/>
    <w:rsid w:val="009D0A93"/>
    <w:rsid w:val="009D11CC"/>
    <w:rsid w:val="009D405B"/>
    <w:rsid w:val="009E25DB"/>
    <w:rsid w:val="009E2606"/>
    <w:rsid w:val="009E6460"/>
    <w:rsid w:val="009F1272"/>
    <w:rsid w:val="009F1DD9"/>
    <w:rsid w:val="009F338A"/>
    <w:rsid w:val="009F47EB"/>
    <w:rsid w:val="009F4D23"/>
    <w:rsid w:val="00A021C7"/>
    <w:rsid w:val="00A10C66"/>
    <w:rsid w:val="00A10E3F"/>
    <w:rsid w:val="00A143FB"/>
    <w:rsid w:val="00A26B20"/>
    <w:rsid w:val="00A321DE"/>
    <w:rsid w:val="00A344A9"/>
    <w:rsid w:val="00A357F5"/>
    <w:rsid w:val="00A40E2C"/>
    <w:rsid w:val="00A54748"/>
    <w:rsid w:val="00A54CE7"/>
    <w:rsid w:val="00A5657C"/>
    <w:rsid w:val="00A6082F"/>
    <w:rsid w:val="00A63F6A"/>
    <w:rsid w:val="00A6560A"/>
    <w:rsid w:val="00A65E54"/>
    <w:rsid w:val="00A84DF7"/>
    <w:rsid w:val="00A84FEB"/>
    <w:rsid w:val="00A863A0"/>
    <w:rsid w:val="00A9030F"/>
    <w:rsid w:val="00A90F36"/>
    <w:rsid w:val="00A91A65"/>
    <w:rsid w:val="00A944CF"/>
    <w:rsid w:val="00AA06E8"/>
    <w:rsid w:val="00AA30AD"/>
    <w:rsid w:val="00AA52F9"/>
    <w:rsid w:val="00AA5F04"/>
    <w:rsid w:val="00AB156F"/>
    <w:rsid w:val="00AB5E75"/>
    <w:rsid w:val="00AC3374"/>
    <w:rsid w:val="00AC7381"/>
    <w:rsid w:val="00AD3DC4"/>
    <w:rsid w:val="00AD73F2"/>
    <w:rsid w:val="00AE0DED"/>
    <w:rsid w:val="00AE4CB9"/>
    <w:rsid w:val="00AF42DA"/>
    <w:rsid w:val="00AF46CB"/>
    <w:rsid w:val="00B274B3"/>
    <w:rsid w:val="00B315F1"/>
    <w:rsid w:val="00B370C8"/>
    <w:rsid w:val="00B37422"/>
    <w:rsid w:val="00B40424"/>
    <w:rsid w:val="00B4095D"/>
    <w:rsid w:val="00B4671F"/>
    <w:rsid w:val="00B46CC7"/>
    <w:rsid w:val="00B4767E"/>
    <w:rsid w:val="00B52EC2"/>
    <w:rsid w:val="00B57FEA"/>
    <w:rsid w:val="00B64F93"/>
    <w:rsid w:val="00B67FE9"/>
    <w:rsid w:val="00B7362E"/>
    <w:rsid w:val="00B740C0"/>
    <w:rsid w:val="00B80C46"/>
    <w:rsid w:val="00B83BE8"/>
    <w:rsid w:val="00B83EFB"/>
    <w:rsid w:val="00B91489"/>
    <w:rsid w:val="00B920D3"/>
    <w:rsid w:val="00B92EEF"/>
    <w:rsid w:val="00B97564"/>
    <w:rsid w:val="00B97C4C"/>
    <w:rsid w:val="00BB0B7C"/>
    <w:rsid w:val="00BB3A1B"/>
    <w:rsid w:val="00BB4BCB"/>
    <w:rsid w:val="00BB6A6F"/>
    <w:rsid w:val="00BC0B7F"/>
    <w:rsid w:val="00BC0FFC"/>
    <w:rsid w:val="00BC2351"/>
    <w:rsid w:val="00BC2951"/>
    <w:rsid w:val="00BD20AD"/>
    <w:rsid w:val="00BD27D5"/>
    <w:rsid w:val="00BD3057"/>
    <w:rsid w:val="00BD468A"/>
    <w:rsid w:val="00BE138A"/>
    <w:rsid w:val="00BE309A"/>
    <w:rsid w:val="00BE3122"/>
    <w:rsid w:val="00BE670E"/>
    <w:rsid w:val="00BF0881"/>
    <w:rsid w:val="00BF2438"/>
    <w:rsid w:val="00C04481"/>
    <w:rsid w:val="00C048AA"/>
    <w:rsid w:val="00C07BC6"/>
    <w:rsid w:val="00C104F4"/>
    <w:rsid w:val="00C218BA"/>
    <w:rsid w:val="00C218D2"/>
    <w:rsid w:val="00C21AA3"/>
    <w:rsid w:val="00C25187"/>
    <w:rsid w:val="00C316A1"/>
    <w:rsid w:val="00C367B7"/>
    <w:rsid w:val="00C3692D"/>
    <w:rsid w:val="00C370EC"/>
    <w:rsid w:val="00C4146E"/>
    <w:rsid w:val="00C456DB"/>
    <w:rsid w:val="00C45B21"/>
    <w:rsid w:val="00C5083B"/>
    <w:rsid w:val="00C50D74"/>
    <w:rsid w:val="00C52636"/>
    <w:rsid w:val="00C52A51"/>
    <w:rsid w:val="00C5503F"/>
    <w:rsid w:val="00C60DC5"/>
    <w:rsid w:val="00C61730"/>
    <w:rsid w:val="00C636C2"/>
    <w:rsid w:val="00C724DB"/>
    <w:rsid w:val="00C730C1"/>
    <w:rsid w:val="00C836E3"/>
    <w:rsid w:val="00C84169"/>
    <w:rsid w:val="00C84A8F"/>
    <w:rsid w:val="00C87A06"/>
    <w:rsid w:val="00C91EBA"/>
    <w:rsid w:val="00C920AF"/>
    <w:rsid w:val="00C92F36"/>
    <w:rsid w:val="00C944C3"/>
    <w:rsid w:val="00C97574"/>
    <w:rsid w:val="00C97DE3"/>
    <w:rsid w:val="00CA1E96"/>
    <w:rsid w:val="00CA2DE7"/>
    <w:rsid w:val="00CA48AB"/>
    <w:rsid w:val="00CB411E"/>
    <w:rsid w:val="00CB463F"/>
    <w:rsid w:val="00CB7058"/>
    <w:rsid w:val="00CC2E12"/>
    <w:rsid w:val="00CC36DD"/>
    <w:rsid w:val="00CC5843"/>
    <w:rsid w:val="00CD0E18"/>
    <w:rsid w:val="00CF7DDB"/>
    <w:rsid w:val="00D01ABC"/>
    <w:rsid w:val="00D027B2"/>
    <w:rsid w:val="00D1366D"/>
    <w:rsid w:val="00D22CB9"/>
    <w:rsid w:val="00D25B66"/>
    <w:rsid w:val="00D264B2"/>
    <w:rsid w:val="00D4001B"/>
    <w:rsid w:val="00D44F67"/>
    <w:rsid w:val="00D507F0"/>
    <w:rsid w:val="00D55210"/>
    <w:rsid w:val="00D56131"/>
    <w:rsid w:val="00D5726D"/>
    <w:rsid w:val="00D60234"/>
    <w:rsid w:val="00D773EB"/>
    <w:rsid w:val="00D82645"/>
    <w:rsid w:val="00D94451"/>
    <w:rsid w:val="00D9738B"/>
    <w:rsid w:val="00DA209A"/>
    <w:rsid w:val="00DB0F73"/>
    <w:rsid w:val="00DB411D"/>
    <w:rsid w:val="00DB689F"/>
    <w:rsid w:val="00DC251B"/>
    <w:rsid w:val="00DC5EE9"/>
    <w:rsid w:val="00DC6731"/>
    <w:rsid w:val="00DD0697"/>
    <w:rsid w:val="00DD0951"/>
    <w:rsid w:val="00DD213A"/>
    <w:rsid w:val="00DE29EC"/>
    <w:rsid w:val="00DF6323"/>
    <w:rsid w:val="00E0686A"/>
    <w:rsid w:val="00E07683"/>
    <w:rsid w:val="00E1068A"/>
    <w:rsid w:val="00E11021"/>
    <w:rsid w:val="00E13E9F"/>
    <w:rsid w:val="00E16083"/>
    <w:rsid w:val="00E16ECA"/>
    <w:rsid w:val="00E329CC"/>
    <w:rsid w:val="00E34FEC"/>
    <w:rsid w:val="00E35CAD"/>
    <w:rsid w:val="00E42C33"/>
    <w:rsid w:val="00E46665"/>
    <w:rsid w:val="00E514C1"/>
    <w:rsid w:val="00E55FCB"/>
    <w:rsid w:val="00E62A04"/>
    <w:rsid w:val="00E72695"/>
    <w:rsid w:val="00E764E2"/>
    <w:rsid w:val="00E76C06"/>
    <w:rsid w:val="00E773FC"/>
    <w:rsid w:val="00E85C0F"/>
    <w:rsid w:val="00E921D5"/>
    <w:rsid w:val="00E9304D"/>
    <w:rsid w:val="00E94A7B"/>
    <w:rsid w:val="00E95248"/>
    <w:rsid w:val="00E964AD"/>
    <w:rsid w:val="00E97E7C"/>
    <w:rsid w:val="00EA0AD3"/>
    <w:rsid w:val="00EA36F4"/>
    <w:rsid w:val="00EB1AD2"/>
    <w:rsid w:val="00EB40D6"/>
    <w:rsid w:val="00EB771F"/>
    <w:rsid w:val="00EC07A2"/>
    <w:rsid w:val="00EC15A4"/>
    <w:rsid w:val="00EC3AD4"/>
    <w:rsid w:val="00EC465A"/>
    <w:rsid w:val="00ED4052"/>
    <w:rsid w:val="00ED431A"/>
    <w:rsid w:val="00ED5366"/>
    <w:rsid w:val="00EE2E0B"/>
    <w:rsid w:val="00EE2EED"/>
    <w:rsid w:val="00EE31CD"/>
    <w:rsid w:val="00EE58F2"/>
    <w:rsid w:val="00EF3DDF"/>
    <w:rsid w:val="00EF4F36"/>
    <w:rsid w:val="00EF68AC"/>
    <w:rsid w:val="00EF7DD9"/>
    <w:rsid w:val="00F04AC1"/>
    <w:rsid w:val="00F057D8"/>
    <w:rsid w:val="00F11A46"/>
    <w:rsid w:val="00F12515"/>
    <w:rsid w:val="00F15C67"/>
    <w:rsid w:val="00F17EEE"/>
    <w:rsid w:val="00F24011"/>
    <w:rsid w:val="00F276F0"/>
    <w:rsid w:val="00F32CDF"/>
    <w:rsid w:val="00F349CE"/>
    <w:rsid w:val="00F34BCD"/>
    <w:rsid w:val="00F368A2"/>
    <w:rsid w:val="00F43303"/>
    <w:rsid w:val="00F52CCF"/>
    <w:rsid w:val="00F54874"/>
    <w:rsid w:val="00F56DCB"/>
    <w:rsid w:val="00F60047"/>
    <w:rsid w:val="00F608B0"/>
    <w:rsid w:val="00F65859"/>
    <w:rsid w:val="00F71504"/>
    <w:rsid w:val="00F84696"/>
    <w:rsid w:val="00F97FD8"/>
    <w:rsid w:val="00FA3B09"/>
    <w:rsid w:val="00FA78C2"/>
    <w:rsid w:val="00FB3728"/>
    <w:rsid w:val="00FB4CDC"/>
    <w:rsid w:val="00FC3D48"/>
    <w:rsid w:val="00FD2D70"/>
    <w:rsid w:val="00FD4813"/>
    <w:rsid w:val="00FE0A71"/>
    <w:rsid w:val="00FE3FD5"/>
    <w:rsid w:val="00FE5B75"/>
    <w:rsid w:val="00FE5FFB"/>
    <w:rsid w:val="00FF1B6B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2A6C0E71"/>
  <w15:docId w15:val="{8EC51EE9-EDB9-4A9E-BA73-9F83C584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821"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084114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084114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084114"/>
    <w:pPr>
      <w:ind w:left="720"/>
    </w:pPr>
  </w:style>
  <w:style w:type="paragraph" w:customStyle="1" w:styleId="FWBCont4">
    <w:name w:val="FWB Cont 4"/>
    <w:basedOn w:val="FWBCont3"/>
    <w:rsid w:val="00084114"/>
    <w:pPr>
      <w:ind w:left="1440"/>
    </w:pPr>
  </w:style>
  <w:style w:type="paragraph" w:customStyle="1" w:styleId="FWBCont5">
    <w:name w:val="FWB Cont 5"/>
    <w:basedOn w:val="FWBCont4"/>
    <w:rsid w:val="00084114"/>
    <w:pPr>
      <w:ind w:left="2160"/>
    </w:pPr>
  </w:style>
  <w:style w:type="paragraph" w:customStyle="1" w:styleId="FWBCont6">
    <w:name w:val="FWB Cont 6"/>
    <w:basedOn w:val="FWBCont5"/>
    <w:rsid w:val="00084114"/>
    <w:pPr>
      <w:ind w:left="2880"/>
    </w:pPr>
  </w:style>
  <w:style w:type="paragraph" w:customStyle="1" w:styleId="FWBCont7">
    <w:name w:val="FWB Cont 7"/>
    <w:basedOn w:val="FWBCont6"/>
    <w:rsid w:val="00084114"/>
    <w:pPr>
      <w:ind w:left="3600"/>
    </w:pPr>
  </w:style>
  <w:style w:type="paragraph" w:customStyle="1" w:styleId="FWBCont8">
    <w:name w:val="FWB Cont 8"/>
    <w:basedOn w:val="FWBCont7"/>
    <w:rsid w:val="00084114"/>
    <w:pPr>
      <w:ind w:left="4321"/>
    </w:pPr>
  </w:style>
  <w:style w:type="paragraph" w:customStyle="1" w:styleId="FWBL1">
    <w:name w:val="FWB_L1"/>
    <w:basedOn w:val="Normal"/>
    <w:next w:val="FWBL2"/>
    <w:rsid w:val="00084114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084114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uiPriority w:val="99"/>
    <w:rsid w:val="00084114"/>
    <w:pPr>
      <w:numPr>
        <w:ilvl w:val="2"/>
      </w:numPr>
    </w:pPr>
  </w:style>
  <w:style w:type="paragraph" w:customStyle="1" w:styleId="FWBL4">
    <w:name w:val="FWB_L4"/>
    <w:basedOn w:val="FWBL3"/>
    <w:rsid w:val="00084114"/>
    <w:pPr>
      <w:numPr>
        <w:ilvl w:val="3"/>
      </w:numPr>
    </w:pPr>
  </w:style>
  <w:style w:type="paragraph" w:customStyle="1" w:styleId="FWBL5">
    <w:name w:val="FWB_L5"/>
    <w:basedOn w:val="FWBL4"/>
    <w:rsid w:val="00084114"/>
    <w:pPr>
      <w:numPr>
        <w:ilvl w:val="4"/>
      </w:numPr>
    </w:pPr>
  </w:style>
  <w:style w:type="paragraph" w:customStyle="1" w:styleId="FWBL6">
    <w:name w:val="FWB_L6"/>
    <w:basedOn w:val="FWBL5"/>
    <w:rsid w:val="00084114"/>
    <w:pPr>
      <w:numPr>
        <w:ilvl w:val="5"/>
      </w:numPr>
    </w:pPr>
  </w:style>
  <w:style w:type="paragraph" w:customStyle="1" w:styleId="FWBL7">
    <w:name w:val="FWB_L7"/>
    <w:basedOn w:val="FWBL6"/>
    <w:rsid w:val="00084114"/>
    <w:pPr>
      <w:numPr>
        <w:ilvl w:val="6"/>
      </w:numPr>
    </w:pPr>
  </w:style>
  <w:style w:type="paragraph" w:customStyle="1" w:styleId="FWBL8">
    <w:name w:val="FWB_L8"/>
    <w:basedOn w:val="FWBL7"/>
    <w:rsid w:val="00084114"/>
    <w:pPr>
      <w:numPr>
        <w:ilvl w:val="7"/>
      </w:numPr>
    </w:pPr>
  </w:style>
  <w:style w:type="paragraph" w:customStyle="1" w:styleId="FWSL6">
    <w:name w:val="FWS_L6"/>
    <w:basedOn w:val="Normal"/>
    <w:rsid w:val="003B7821"/>
    <w:pPr>
      <w:tabs>
        <w:tab w:val="num" w:pos="2880"/>
      </w:tabs>
      <w:spacing w:after="240"/>
      <w:ind w:left="2880" w:hanging="216"/>
      <w:jc w:val="both"/>
    </w:pPr>
    <w:rPr>
      <w:szCs w:val="20"/>
    </w:rPr>
  </w:style>
  <w:style w:type="paragraph" w:customStyle="1" w:styleId="FWSL7">
    <w:name w:val="FWS_L7"/>
    <w:basedOn w:val="FWSL6"/>
    <w:rsid w:val="003B7821"/>
    <w:pPr>
      <w:numPr>
        <w:ilvl w:val="6"/>
      </w:numPr>
      <w:tabs>
        <w:tab w:val="num" w:pos="2880"/>
      </w:tabs>
      <w:ind w:left="2880" w:hanging="216"/>
    </w:pPr>
  </w:style>
  <w:style w:type="paragraph" w:customStyle="1" w:styleId="Default">
    <w:name w:val="Default"/>
    <w:rsid w:val="009C3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Roman1">
    <w:name w:val="List Roman 1"/>
    <w:basedOn w:val="Normal"/>
    <w:next w:val="BodyText"/>
    <w:rsid w:val="009C3C96"/>
    <w:pPr>
      <w:numPr>
        <w:numId w:val="30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2">
    <w:name w:val="List Roman 2"/>
    <w:basedOn w:val="Normal"/>
    <w:next w:val="BodyText2"/>
    <w:rsid w:val="009C3C96"/>
    <w:pPr>
      <w:numPr>
        <w:ilvl w:val="1"/>
        <w:numId w:val="30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3">
    <w:name w:val="List Roman 3"/>
    <w:basedOn w:val="Normal"/>
    <w:next w:val="BodyText3"/>
    <w:rsid w:val="009C3C96"/>
    <w:pPr>
      <w:numPr>
        <w:ilvl w:val="2"/>
        <w:numId w:val="30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styleId="BodyText2">
    <w:name w:val="Body Text 2"/>
    <w:basedOn w:val="Normal"/>
    <w:rsid w:val="009C3C96"/>
    <w:pPr>
      <w:spacing w:after="120" w:line="480" w:lineRule="auto"/>
    </w:pPr>
  </w:style>
  <w:style w:type="paragraph" w:styleId="BodyText3">
    <w:name w:val="Body Text 3"/>
    <w:basedOn w:val="Normal"/>
    <w:rsid w:val="009C3C96"/>
    <w:pPr>
      <w:spacing w:after="120"/>
    </w:pPr>
    <w:rPr>
      <w:sz w:val="16"/>
      <w:szCs w:val="16"/>
    </w:rPr>
  </w:style>
  <w:style w:type="paragraph" w:customStyle="1" w:styleId="AMBodyTextCont2">
    <w:name w:val="AMBodyText Cont 2"/>
    <w:basedOn w:val="Normal"/>
    <w:rsid w:val="00CF7DDB"/>
    <w:pPr>
      <w:spacing w:after="240"/>
      <w:ind w:left="720"/>
      <w:jc w:val="both"/>
    </w:pPr>
    <w:rPr>
      <w:sz w:val="22"/>
      <w:szCs w:val="20"/>
    </w:rPr>
  </w:style>
  <w:style w:type="character" w:styleId="Hyperlink">
    <w:name w:val="Hyperlink"/>
    <w:rsid w:val="00425660"/>
    <w:rPr>
      <w:color w:val="0000FF"/>
      <w:u w:val="single"/>
    </w:rPr>
  </w:style>
  <w:style w:type="paragraph" w:styleId="BalloonText">
    <w:name w:val="Balloon Text"/>
    <w:basedOn w:val="Normal"/>
    <w:semiHidden/>
    <w:rsid w:val="00006D2C"/>
    <w:rPr>
      <w:rFonts w:ascii="Tahoma" w:hAnsi="Tahoma" w:cs="Tahoma"/>
      <w:sz w:val="16"/>
      <w:szCs w:val="16"/>
    </w:rPr>
  </w:style>
  <w:style w:type="character" w:customStyle="1" w:styleId="DeltaViewDeletion">
    <w:name w:val="DeltaView Deletion"/>
    <w:rsid w:val="00351F82"/>
    <w:rPr>
      <w:strike/>
      <w:color w:val="FF0000"/>
      <w:spacing w:val="0"/>
    </w:rPr>
  </w:style>
  <w:style w:type="character" w:customStyle="1" w:styleId="DeltaViewInsertion">
    <w:name w:val="DeltaView Insertion"/>
    <w:uiPriority w:val="99"/>
    <w:rsid w:val="00351F82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351F82"/>
    <w:rPr>
      <w:color w:val="00C000"/>
      <w:spacing w:val="0"/>
      <w:u w:val="double"/>
    </w:rPr>
  </w:style>
  <w:style w:type="character" w:customStyle="1" w:styleId="deltaviewmovedestination0">
    <w:name w:val="deltaviewmovedestination"/>
    <w:basedOn w:val="DefaultParagraphFont"/>
    <w:rsid w:val="00351F82"/>
  </w:style>
  <w:style w:type="character" w:customStyle="1" w:styleId="deltaviewinsertion0">
    <w:name w:val="deltaviewinsertion"/>
    <w:basedOn w:val="DefaultParagraphFont"/>
    <w:uiPriority w:val="99"/>
    <w:rsid w:val="00351F82"/>
  </w:style>
  <w:style w:type="character" w:styleId="Emphasis">
    <w:name w:val="Emphasis"/>
    <w:qFormat/>
    <w:rsid w:val="00351F82"/>
    <w:rPr>
      <w:i/>
      <w:iCs/>
    </w:rPr>
  </w:style>
  <w:style w:type="table" w:styleId="TableGrid">
    <w:name w:val="Table Grid"/>
    <w:basedOn w:val="TableNormal"/>
    <w:rsid w:val="005E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55B84"/>
    <w:rPr>
      <w:color w:val="605E5C"/>
      <w:shd w:val="clear" w:color="auto" w:fill="E1DFDD"/>
    </w:rPr>
  </w:style>
  <w:style w:type="character" w:styleId="CommentReference">
    <w:name w:val="annotation reference"/>
    <w:rsid w:val="00355E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EA8"/>
    <w:rPr>
      <w:sz w:val="20"/>
      <w:szCs w:val="20"/>
    </w:rPr>
  </w:style>
  <w:style w:type="character" w:customStyle="1" w:styleId="CommentTextChar">
    <w:name w:val="Comment Text Char"/>
    <w:link w:val="CommentText"/>
    <w:rsid w:val="00355E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5EA8"/>
    <w:rPr>
      <w:b/>
      <w:bCs/>
    </w:rPr>
  </w:style>
  <w:style w:type="character" w:customStyle="1" w:styleId="CommentSubjectChar">
    <w:name w:val="Comment Subject Char"/>
    <w:link w:val="CommentSubject"/>
    <w:rsid w:val="00355EA8"/>
    <w:rPr>
      <w:b/>
      <w:bCs/>
      <w:lang w:eastAsia="en-US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44F67"/>
    <w:rPr>
      <w:sz w:val="24"/>
      <w:szCs w:val="24"/>
      <w:lang w:eastAsia="en-US"/>
    </w:rPr>
  </w:style>
  <w:style w:type="character" w:customStyle="1" w:styleId="FootnoteTextChar">
    <w:name w:val="Footnote Text Char"/>
    <w:link w:val="FootnoteText"/>
    <w:rsid w:val="00D44F67"/>
    <w:rPr>
      <w:lang w:eastAsia="en-US"/>
    </w:rPr>
  </w:style>
  <w:style w:type="character" w:customStyle="1" w:styleId="Heading2Char">
    <w:name w:val="Heading 2 Char"/>
    <w:link w:val="Heading2"/>
    <w:rsid w:val="004B2A2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4B2A2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D11CC"/>
    <w:rPr>
      <w:sz w:val="16"/>
      <w:szCs w:val="24"/>
      <w:lang w:eastAsia="en-US"/>
    </w:rPr>
  </w:style>
  <w:style w:type="paragraph" w:customStyle="1" w:styleId="MacPacTrailer">
    <w:name w:val="MacPac Trailer"/>
    <w:rsid w:val="009D11CC"/>
    <w:pPr>
      <w:widowControl w:val="0"/>
      <w:spacing w:line="170" w:lineRule="exact"/>
    </w:pPr>
    <w:rPr>
      <w:sz w:val="14"/>
      <w:szCs w:val="22"/>
      <w:lang w:eastAsia="zh-CN"/>
    </w:rPr>
  </w:style>
  <w:style w:type="character" w:styleId="PlaceholderText">
    <w:name w:val="Placeholder Text"/>
    <w:uiPriority w:val="99"/>
    <w:semiHidden/>
    <w:rsid w:val="009D1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rancis\AppData\Local\Microsoft\Windows\INetCache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 E U R O P E - L E G A L ! 2 6 7 1 9 8 5 3 1 . 1 < / d o c u m e n t i d >  
     < s e n d e r i d > J S M E T H U R S T < / s e n d e r i d >  
     < s e n d e r e m a i l > J A M E S . S M E T H U R S T @ F R E S H F I E L D S . C O M < / s e n d e r e m a i l >  
     < l a s t m o d i f i e d > 2 0 2 3 - 0 2 - 0 1 T 2 3 : 5 8 : 0 0 . 0 0 0 0 0 0 0 + 0 0 : 0 0 < / l a s t m o d i f i e d >  
     < d a t a b a s e > E U R O P E - L E G A L 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630E8-D284-45D7-8C70-3C5E380864C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170DBF1-D994-485E-A9E8-32FB88BE8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AB19B-F99A-4E4F-BA15-76F236411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A7E57-F1CD-4669-88A7-69B2402E6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56F1C18-724C-4719-8E19-979C332C05CB}"/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2</Pages>
  <Words>194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1297</CharactersWithSpaces>
  <SharedDoc>false</SharedDoc>
  <HLinks>
    <vt:vector size="24" baseType="variant">
      <vt:variant>
        <vt:i4>8126518</vt:i4>
      </vt:variant>
      <vt:variant>
        <vt:i4>132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57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39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creator>lonwtsadmin</dc:creator>
  <cp:lastModifiedBy>Zuzana Lucka</cp:lastModifiedBy>
  <cp:revision>5</cp:revision>
  <cp:lastPrinted>2012-07-27T15:39:00Z</cp:lastPrinted>
  <dcterms:created xsi:type="dcterms:W3CDTF">2023-06-01T14:55:00Z</dcterms:created>
  <dcterms:modified xsi:type="dcterms:W3CDTF">2023-06-05T12:15:00Z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JSMETHURST</vt:lpwstr>
  </property>
  <property fmtid="{D5CDD505-2E9C-101B-9397-08002B2CF9AE}" pid="4" name="operName">
    <vt:lpwstr>Smethurst, James</vt:lpwstr>
  </property>
  <property fmtid="{D5CDD505-2E9C-101B-9397-08002B2CF9AE}" pid="5" name="operLocation">
    <vt:lpwstr>London</vt:lpwstr>
  </property>
  <property fmtid="{D5CDD505-2E9C-101B-9397-08002B2CF9AE}" pid="6" name="operExtension">
    <vt:lpwstr>7478</vt:lpwstr>
  </property>
  <property fmtid="{D5CDD505-2E9C-101B-9397-08002B2CF9AE}" pid="7" name="operPhone">
    <vt:lpwstr>44 20 7832 7478</vt:lpwstr>
  </property>
  <property fmtid="{D5CDD505-2E9C-101B-9397-08002B2CF9AE}" pid="8" name="operEmail">
    <vt:lpwstr>james.smethurst@freshfields.com</vt:lpwstr>
  </property>
  <property fmtid="{D5CDD505-2E9C-101B-9397-08002B2CF9AE}" pid="9" name="operFax">
    <vt:lpwstr>44 20 7108 7478</vt:lpwstr>
  </property>
  <property fmtid="{D5CDD505-2E9C-101B-9397-08002B2CF9AE}" pid="10" name="operCorresp">
    <vt:lpwstr>James Smethurst</vt:lpwstr>
  </property>
  <property fmtid="{D5CDD505-2E9C-101B-9397-08002B2CF9AE}" pid="11" name="operInitials">
    <vt:lpwstr>JS</vt:lpwstr>
  </property>
  <property fmtid="{D5CDD505-2E9C-101B-9397-08002B2CF9AE}" pid="12" name="operClass">
    <vt:lpwstr>Fee Earner</vt:lpwstr>
  </property>
  <property fmtid="{D5CDD505-2E9C-101B-9397-08002B2CF9AE}" pid="13" name="authId">
    <vt:lpwstr>JSMETHURST</vt:lpwstr>
  </property>
  <property fmtid="{D5CDD505-2E9C-101B-9397-08002B2CF9AE}" pid="14" name="authName">
    <vt:lpwstr>Smethurst, James</vt:lpwstr>
  </property>
  <property fmtid="{D5CDD505-2E9C-101B-9397-08002B2CF9AE}" pid="15" name="authLocation">
    <vt:lpwstr>London</vt:lpwstr>
  </property>
  <property fmtid="{D5CDD505-2E9C-101B-9397-08002B2CF9AE}" pid="16" name="authExtension">
    <vt:lpwstr>7478</vt:lpwstr>
  </property>
  <property fmtid="{D5CDD505-2E9C-101B-9397-08002B2CF9AE}" pid="17" name="authPhone">
    <vt:lpwstr>44 20 7832 7478</vt:lpwstr>
  </property>
  <property fmtid="{D5CDD505-2E9C-101B-9397-08002B2CF9AE}" pid="18" name="authEmail">
    <vt:lpwstr>james.smethurst@freshfields.com</vt:lpwstr>
  </property>
  <property fmtid="{D5CDD505-2E9C-101B-9397-08002B2CF9AE}" pid="19" name="authFax">
    <vt:lpwstr>44 20 7108 7478</vt:lpwstr>
  </property>
  <property fmtid="{D5CDD505-2E9C-101B-9397-08002B2CF9AE}" pid="20" name="authCorresp">
    <vt:lpwstr>James Smethurst</vt:lpwstr>
  </property>
  <property fmtid="{D5CDD505-2E9C-101B-9397-08002B2CF9AE}" pid="21" name="authInitials">
    <vt:lpwstr>JS</vt:lpwstr>
  </property>
  <property fmtid="{D5CDD505-2E9C-101B-9397-08002B2CF9AE}" pid="22" name="authClass">
    <vt:lpwstr>Fee Earner</vt:lpwstr>
  </property>
  <property fmtid="{D5CDD505-2E9C-101B-9397-08002B2CF9AE}" pid="23" name="docType">
    <vt:lpwstr>New Document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0023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EUROPE-LEGAL-267198531</vt:lpwstr>
  </property>
  <property fmtid="{D5CDD505-2E9C-101B-9397-08002B2CF9AE}" pid="38" name="docVersion">
    <vt:lpwstr>1</vt:lpwstr>
  </property>
  <property fmtid="{D5CDD505-2E9C-101B-9397-08002B2CF9AE}" pid="39" name="docIdVer">
    <vt:lpwstr>LON24248668/9</vt:lpwstr>
  </property>
  <property fmtid="{D5CDD505-2E9C-101B-9397-08002B2CF9AE}" pid="40" name="docDesc">
    <vt:lpwstr>ITALIAN FINANCIAL TRANSACTIONS TAX -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