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C009" w14:textId="36F24F7F" w:rsidR="008D193A" w:rsidRDefault="008D193A" w:rsidP="00401697">
      <w:pPr>
        <w:pStyle w:val="BodyText"/>
      </w:pPr>
    </w:p>
    <w:p w14:paraId="5C43C626" w14:textId="77777777" w:rsidR="00B37422" w:rsidRDefault="00B37422" w:rsidP="00B37422">
      <w:pPr>
        <w:pStyle w:val="Heading2"/>
        <w:jc w:val="center"/>
      </w:pPr>
      <w:r>
        <w:t xml:space="preserve">Exhibit </w:t>
      </w:r>
      <w:r w:rsidR="004625FE">
        <w:t>5</w:t>
      </w:r>
    </w:p>
    <w:p w14:paraId="2F159871" w14:textId="77777777" w:rsidR="00B37422" w:rsidRDefault="00B37422" w:rsidP="00B37422">
      <w:pPr>
        <w:pStyle w:val="Heading3"/>
        <w:jc w:val="center"/>
      </w:pPr>
      <w:r>
        <w:t xml:space="preserve">Form of Notice of ceasing to be </w:t>
      </w:r>
      <w:r w:rsidR="00A9030F">
        <w:t>Investment Services Provider</w:t>
      </w:r>
    </w:p>
    <w:p w14:paraId="6A85EB75" w14:textId="77777777" w:rsidR="00B37422" w:rsidRDefault="00B37422" w:rsidP="00B37422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3EBBF9A8" w14:textId="77777777" w:rsidR="00932330" w:rsidRPr="00932330" w:rsidRDefault="007A05FF" w:rsidP="00932330">
      <w:pPr>
        <w:ind w:left="720" w:hanging="720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1A309A">
        <w:rPr>
          <w:b/>
        </w:rPr>
        <w:t>FAO The Tax Division</w:t>
      </w:r>
      <w:r w:rsidR="001A309A">
        <w:rPr>
          <w:b/>
        </w:rPr>
        <w:br/>
      </w:r>
      <w:r w:rsidR="00932330" w:rsidRPr="00932330">
        <w:rPr>
          <w:b/>
        </w:rPr>
        <w:t>Association for Financial Markets in Europe</w:t>
      </w:r>
      <w:r w:rsidR="00932330" w:rsidRPr="00932330">
        <w:rPr>
          <w:b/>
        </w:rPr>
        <w:tab/>
      </w:r>
    </w:p>
    <w:p w14:paraId="4C6578B9" w14:textId="77777777" w:rsidR="00932330" w:rsidRPr="00932330" w:rsidRDefault="00932330" w:rsidP="00932330">
      <w:pPr>
        <w:ind w:left="720"/>
        <w:rPr>
          <w:b/>
        </w:rPr>
      </w:pPr>
      <w:r w:rsidRPr="00932330">
        <w:rPr>
          <w:b/>
        </w:rPr>
        <w:t>Level 10</w:t>
      </w:r>
    </w:p>
    <w:p w14:paraId="6BD5311D" w14:textId="77777777" w:rsidR="00932330" w:rsidRPr="00932330" w:rsidRDefault="00932330" w:rsidP="00932330">
      <w:pPr>
        <w:ind w:left="720"/>
        <w:rPr>
          <w:b/>
        </w:rPr>
      </w:pPr>
      <w:r w:rsidRPr="00932330">
        <w:rPr>
          <w:b/>
        </w:rPr>
        <w:t>20 Churchill Place</w:t>
      </w:r>
    </w:p>
    <w:p w14:paraId="6CCA128E" w14:textId="77777777" w:rsidR="00932330" w:rsidRPr="00932330" w:rsidRDefault="00932330" w:rsidP="00932330">
      <w:pPr>
        <w:ind w:left="720"/>
        <w:rPr>
          <w:b/>
        </w:rPr>
      </w:pPr>
      <w:r w:rsidRPr="00932330">
        <w:rPr>
          <w:b/>
        </w:rPr>
        <w:t>London</w:t>
      </w:r>
    </w:p>
    <w:p w14:paraId="1F36B684" w14:textId="2CA21E19" w:rsidR="00932330" w:rsidRPr="00932330" w:rsidRDefault="00932330" w:rsidP="00932330">
      <w:pPr>
        <w:ind w:left="720"/>
        <w:rPr>
          <w:b/>
        </w:rPr>
      </w:pPr>
      <w:r w:rsidRPr="00932330">
        <w:rPr>
          <w:b/>
        </w:rPr>
        <w:t>E14 5</w:t>
      </w:r>
      <w:r w:rsidR="00FE57AB">
        <w:rPr>
          <w:b/>
        </w:rPr>
        <w:t>HJ</w:t>
      </w:r>
    </w:p>
    <w:p w14:paraId="1104B335" w14:textId="77777777" w:rsidR="00932330" w:rsidRPr="00932330" w:rsidRDefault="00932330" w:rsidP="00932330">
      <w:pPr>
        <w:ind w:left="720"/>
        <w:rPr>
          <w:b/>
        </w:rPr>
      </w:pPr>
      <w:r w:rsidRPr="00932330">
        <w:rPr>
          <w:b/>
        </w:rPr>
        <w:t>United Kingdom</w:t>
      </w:r>
    </w:p>
    <w:p w14:paraId="2EA6E17D" w14:textId="7C5BB624" w:rsidR="00B37422" w:rsidRDefault="00B37422" w:rsidP="007A05FF">
      <w:pPr>
        <w:pStyle w:val="BodyText"/>
        <w:ind w:left="720" w:hanging="720"/>
        <w:jc w:val="left"/>
        <w:rPr>
          <w:b/>
        </w:rPr>
      </w:pPr>
    </w:p>
    <w:p w14:paraId="53254729" w14:textId="77777777" w:rsidR="00B37422" w:rsidRDefault="00B37422" w:rsidP="00401697">
      <w:pPr>
        <w:pStyle w:val="BodyText"/>
      </w:pPr>
      <w:r w:rsidRPr="00B37422">
        <w:t>[Date]</w:t>
      </w:r>
    </w:p>
    <w:p w14:paraId="5827C610" w14:textId="77777777" w:rsidR="00B37422" w:rsidRDefault="00B37422" w:rsidP="00401697">
      <w:pPr>
        <w:pStyle w:val="BodyText"/>
      </w:pPr>
      <w:r>
        <w:t>Dear Sir</w:t>
      </w:r>
      <w:r w:rsidR="00947386">
        <w:t>/Madam</w:t>
      </w:r>
      <w:r>
        <w:t>,</w:t>
      </w:r>
    </w:p>
    <w:p w14:paraId="08E6294F" w14:textId="77777777" w:rsidR="00B37422" w:rsidRDefault="00B37422" w:rsidP="00B37422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>French Financial Transactions Tax Protocol – Notice of ceasing to be Investment Services Provider</w:t>
      </w:r>
    </w:p>
    <w:p w14:paraId="00CB78D8" w14:textId="77777777" w:rsidR="007A05FF" w:rsidRDefault="007A05FF" w:rsidP="007A05FF">
      <w:pPr>
        <w:pStyle w:val="BodyText"/>
      </w:pPr>
      <w:r>
        <w:t xml:space="preserve">The purpose of this letter is to notify you that we </w:t>
      </w:r>
      <w:r w:rsidR="00BD098F" w:rsidRPr="00BD098F">
        <w:t xml:space="preserve">/ each Group Adhering Party listed below (for whom we act as agent for the purposes of this </w:t>
      </w:r>
      <w:r w:rsidR="006B111E">
        <w:t>letter</w:t>
      </w:r>
      <w:r w:rsidR="00BD098F" w:rsidRPr="00BD098F">
        <w:t xml:space="preserve">) </w:t>
      </w:r>
      <w:r>
        <w:t xml:space="preserve">have ceased to be an Investment Services Provider for the purposes of, and as defined in, the AFME French Financial Transactions Tax Protocol (the </w:t>
      </w:r>
      <w:r>
        <w:rPr>
          <w:b/>
          <w:i/>
        </w:rPr>
        <w:t>Protocol</w:t>
      </w:r>
      <w:r>
        <w:t xml:space="preserve">). </w:t>
      </w:r>
    </w:p>
    <w:p w14:paraId="18E7B257" w14:textId="77777777" w:rsidR="007A05FF" w:rsidRDefault="007A05FF" w:rsidP="007A05FF">
      <w:pPr>
        <w:pStyle w:val="BodyText"/>
      </w:pPr>
      <w:r>
        <w:t>We acknowledge that we shall cease to be an Adhering Party under the Protocol from the time of publication of this notice on the AFME Website.</w:t>
      </w:r>
    </w:p>
    <w:p w14:paraId="0BB16C1B" w14:textId="77777777" w:rsidR="008D193A" w:rsidRDefault="008D193A" w:rsidP="008D193A">
      <w:pPr>
        <w:pStyle w:val="BodyText"/>
      </w:pPr>
      <w:r>
        <w:t>We consent to the publication of the conformed copy of this letter by AFME and to the disclosure by AFME of the contents of this letter.</w:t>
      </w:r>
    </w:p>
    <w:p w14:paraId="308D0524" w14:textId="77777777" w:rsidR="008D193A" w:rsidRDefault="008D193A" w:rsidP="008D193A">
      <w:pPr>
        <w:pStyle w:val="BodyText"/>
      </w:pPr>
      <w:r>
        <w:t>Yours faithfully</w:t>
      </w:r>
    </w:p>
    <w:p w14:paraId="2D0AF030" w14:textId="77777777" w:rsidR="008D193A" w:rsidRDefault="008D193A" w:rsidP="008D193A">
      <w:pPr>
        <w:pStyle w:val="BodyText"/>
      </w:pPr>
      <w:r>
        <w:t>[ADHERING PARTY]</w:t>
      </w:r>
    </w:p>
    <w:p w14:paraId="17AD22D1" w14:textId="77777777" w:rsidR="008D193A" w:rsidRDefault="008D193A" w:rsidP="008D193A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8D193A" w:rsidSect="000744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AAC2" w14:textId="77777777" w:rsidR="004636EB" w:rsidRDefault="004636EB">
      <w:r>
        <w:separator/>
      </w:r>
    </w:p>
  </w:endnote>
  <w:endnote w:type="continuationSeparator" w:id="0">
    <w:p w14:paraId="45E6AEC6" w14:textId="77777777" w:rsidR="004636EB" w:rsidRDefault="004636EB">
      <w:r>
        <w:continuationSeparator/>
      </w:r>
    </w:p>
  </w:endnote>
  <w:endnote w:type="continuationNotice" w:id="1">
    <w:p w14:paraId="4E988796" w14:textId="77777777" w:rsidR="004636EB" w:rsidRDefault="00463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190B" w14:textId="2D0B7242" w:rsidR="00234FA6" w:rsidRDefault="00F8175B">
    <w:pPr>
      <w:pStyle w:val="Footer"/>
      <w:spacing w:line="20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906D9D" wp14:editId="7D9DE29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5DA5B" w14:textId="77777777" w:rsidR="00234FA6" w:rsidRDefault="00234FA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6D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1B65DA5B" w14:textId="77777777" w:rsidR="00234FA6" w:rsidRDefault="00234FA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D4B" w14:textId="73C3CDE3" w:rsidR="00234FA6" w:rsidRDefault="00F8175B">
    <w:pPr>
      <w:pStyle w:val="Footer"/>
      <w:spacing w:line="20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CA01F7" wp14:editId="66F8D9AE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ABEF9" w14:textId="77777777" w:rsidR="00234FA6" w:rsidRDefault="00234FA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01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059ABEF9" w14:textId="77777777" w:rsidR="00234FA6" w:rsidRDefault="00234FA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9E5F" w14:textId="77777777" w:rsidR="004636EB" w:rsidRDefault="004636EB">
      <w:pPr>
        <w:pStyle w:val="FootNoteSeparator"/>
      </w:pPr>
    </w:p>
  </w:footnote>
  <w:footnote w:type="continuationSeparator" w:id="0">
    <w:p w14:paraId="2655FBF0" w14:textId="77777777" w:rsidR="004636EB" w:rsidRDefault="004636EB">
      <w:pPr>
        <w:pStyle w:val="FootNoteSeparator"/>
      </w:pPr>
    </w:p>
  </w:footnote>
  <w:footnote w:type="continuationNotice" w:id="1">
    <w:p w14:paraId="1079228F" w14:textId="77777777" w:rsidR="004636EB" w:rsidRDefault="00463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D88E" w14:textId="77777777" w:rsidR="00234FA6" w:rsidRDefault="00234FA6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7E9B" w14:textId="77777777" w:rsidR="00234FA6" w:rsidRDefault="00234FA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A52C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B4C8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F0A5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CFE3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CF4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33F32B10"/>
    <w:multiLevelType w:val="multilevel"/>
    <w:tmpl w:val="43882C08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8" w15:restartNumberingAfterBreak="0">
    <w:nsid w:val="661803A2"/>
    <w:multiLevelType w:val="multilevel"/>
    <w:tmpl w:val="7FC2CE84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20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18519">
    <w:abstractNumId w:val="15"/>
  </w:num>
  <w:num w:numId="2" w16cid:durableId="585921882">
    <w:abstractNumId w:val="20"/>
  </w:num>
  <w:num w:numId="3" w16cid:durableId="696733187">
    <w:abstractNumId w:val="19"/>
  </w:num>
  <w:num w:numId="4" w16cid:durableId="819688770">
    <w:abstractNumId w:val="19"/>
  </w:num>
  <w:num w:numId="5" w16cid:durableId="2144732689">
    <w:abstractNumId w:val="19"/>
  </w:num>
  <w:num w:numId="6" w16cid:durableId="616375291">
    <w:abstractNumId w:val="19"/>
  </w:num>
  <w:num w:numId="7" w16cid:durableId="2002276198">
    <w:abstractNumId w:val="19"/>
  </w:num>
  <w:num w:numId="8" w16cid:durableId="30419657">
    <w:abstractNumId w:val="19"/>
  </w:num>
  <w:num w:numId="9" w16cid:durableId="511338814">
    <w:abstractNumId w:val="19"/>
  </w:num>
  <w:num w:numId="10" w16cid:durableId="1175223248">
    <w:abstractNumId w:val="19"/>
  </w:num>
  <w:num w:numId="11" w16cid:durableId="414864062">
    <w:abstractNumId w:val="11"/>
  </w:num>
  <w:num w:numId="12" w16cid:durableId="1566260946">
    <w:abstractNumId w:val="9"/>
  </w:num>
  <w:num w:numId="13" w16cid:durableId="91166010">
    <w:abstractNumId w:val="8"/>
  </w:num>
  <w:num w:numId="14" w16cid:durableId="1349454341">
    <w:abstractNumId w:val="7"/>
  </w:num>
  <w:num w:numId="15" w16cid:durableId="354888882">
    <w:abstractNumId w:val="6"/>
  </w:num>
  <w:num w:numId="16" w16cid:durableId="67577937">
    <w:abstractNumId w:val="18"/>
  </w:num>
  <w:num w:numId="17" w16cid:durableId="1966690487">
    <w:abstractNumId w:val="18"/>
  </w:num>
  <w:num w:numId="18" w16cid:durableId="1649745408">
    <w:abstractNumId w:val="18"/>
  </w:num>
  <w:num w:numId="19" w16cid:durableId="1065881059">
    <w:abstractNumId w:val="18"/>
  </w:num>
  <w:num w:numId="20" w16cid:durableId="1504782834">
    <w:abstractNumId w:val="18"/>
  </w:num>
  <w:num w:numId="21" w16cid:durableId="308244735">
    <w:abstractNumId w:val="18"/>
  </w:num>
  <w:num w:numId="22" w16cid:durableId="1937514383">
    <w:abstractNumId w:val="18"/>
  </w:num>
  <w:num w:numId="23" w16cid:durableId="119079321">
    <w:abstractNumId w:val="18"/>
  </w:num>
  <w:num w:numId="24" w16cid:durableId="1327441903">
    <w:abstractNumId w:val="10"/>
  </w:num>
  <w:num w:numId="25" w16cid:durableId="24602678">
    <w:abstractNumId w:val="5"/>
  </w:num>
  <w:num w:numId="26" w16cid:durableId="1266692391">
    <w:abstractNumId w:val="4"/>
  </w:num>
  <w:num w:numId="27" w16cid:durableId="5908637">
    <w:abstractNumId w:val="3"/>
  </w:num>
  <w:num w:numId="28" w16cid:durableId="2064675772">
    <w:abstractNumId w:val="2"/>
  </w:num>
  <w:num w:numId="29" w16cid:durableId="1406731275">
    <w:abstractNumId w:val="12"/>
  </w:num>
  <w:num w:numId="30" w16cid:durableId="421535021">
    <w:abstractNumId w:val="16"/>
  </w:num>
  <w:num w:numId="31" w16cid:durableId="1554384292">
    <w:abstractNumId w:val="0"/>
  </w:num>
  <w:num w:numId="32" w16cid:durableId="1209874447">
    <w:abstractNumId w:val="1"/>
  </w:num>
  <w:num w:numId="33" w16cid:durableId="849416333">
    <w:abstractNumId w:val="18"/>
  </w:num>
  <w:num w:numId="34" w16cid:durableId="677006175">
    <w:abstractNumId w:val="18"/>
  </w:num>
  <w:num w:numId="35" w16cid:durableId="1982727171">
    <w:abstractNumId w:val="14"/>
  </w:num>
  <w:num w:numId="36" w16cid:durableId="954362945">
    <w:abstractNumId w:val="13"/>
  </w:num>
  <w:num w:numId="37" w16cid:durableId="1884245321">
    <w:abstractNumId w:val="18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1092972752">
    <w:abstractNumId w:val="18"/>
  </w:num>
  <w:num w:numId="39" w16cid:durableId="1223251022">
    <w:abstractNumId w:val="18"/>
  </w:num>
  <w:num w:numId="40" w16cid:durableId="2049640613">
    <w:abstractNumId w:val="18"/>
  </w:num>
  <w:num w:numId="41" w16cid:durableId="1979407848">
    <w:abstractNumId w:val="18"/>
  </w:num>
  <w:num w:numId="42" w16cid:durableId="2072188130">
    <w:abstractNumId w:val="18"/>
  </w:num>
  <w:num w:numId="43" w16cid:durableId="594049178">
    <w:abstractNumId w:val="18"/>
  </w:num>
  <w:num w:numId="44" w16cid:durableId="1475835871">
    <w:abstractNumId w:val="18"/>
  </w:num>
  <w:num w:numId="45" w16cid:durableId="1029137198">
    <w:abstractNumId w:val="18"/>
  </w:num>
  <w:num w:numId="46" w16cid:durableId="436217301">
    <w:abstractNumId w:val="17"/>
  </w:num>
  <w:num w:numId="47" w16cid:durableId="1724786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8" w16cid:durableId="95104927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9" w16cid:durableId="498034937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 w16cid:durableId="1749570630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1" w16cid:durableId="771973932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2" w16cid:durableId="628246480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ocClass" w:val="DOCUMENT"/>
    <w:docVar w:name="docClient" w:val="047705"/>
    <w:docVar w:name="docCliMat" w:val="047705-0023"/>
    <w:docVar w:name="docDesc" w:val="FRENCH FINANCIAL TRANSACTIONS TAX - PROTOCOL V II"/>
    <w:docVar w:name="docGroup" w:val="document"/>
    <w:docVar w:name="docId" w:val="LON23610046"/>
    <w:docVar w:name="docIdVer" w:val="LON23610046/4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4"/>
    <w:docVar w:name="ForteTempFile" w:val="C:\Users\createadmin_njs\AppData\Local\Temp\f73f1723-7063-4221-9301-6e856f619bdd.docx"/>
    <w:docVar w:name="operClass" w:val="Fee Earner"/>
    <w:docVar w:name="operCorresp" w:val="Ferdisha Snagg"/>
    <w:docVar w:name="operEmail" w:val="ferdisha.snagg@freshfields.com"/>
    <w:docVar w:name="operExtension" w:val="3879"/>
    <w:docVar w:name="operFax" w:val="44 20 7108 3879"/>
    <w:docVar w:name="operId" w:val="FESNAGG"/>
    <w:docVar w:name="operLocation" w:val="London"/>
    <w:docVar w:name="operName" w:val="Snagg, Ferdisha"/>
    <w:docVar w:name="operPhone" w:val="44 20 7427 3879"/>
    <w:docVar w:name="zzmp10LastTrailerInserted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LastTrailerInserted_2832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5456201"/>
  </w:docVars>
  <w:rsids>
    <w:rsidRoot w:val="00084114"/>
    <w:rsid w:val="000004EA"/>
    <w:rsid w:val="0000052D"/>
    <w:rsid w:val="000014E5"/>
    <w:rsid w:val="00004312"/>
    <w:rsid w:val="0000547A"/>
    <w:rsid w:val="000064F9"/>
    <w:rsid w:val="00006D2C"/>
    <w:rsid w:val="00007F10"/>
    <w:rsid w:val="00014C9E"/>
    <w:rsid w:val="0002410F"/>
    <w:rsid w:val="00031EF9"/>
    <w:rsid w:val="00032945"/>
    <w:rsid w:val="00032F88"/>
    <w:rsid w:val="0004209D"/>
    <w:rsid w:val="00043E2F"/>
    <w:rsid w:val="00057694"/>
    <w:rsid w:val="00067DCD"/>
    <w:rsid w:val="00074463"/>
    <w:rsid w:val="000759C9"/>
    <w:rsid w:val="00076316"/>
    <w:rsid w:val="00082A33"/>
    <w:rsid w:val="00084114"/>
    <w:rsid w:val="0008468A"/>
    <w:rsid w:val="000935C5"/>
    <w:rsid w:val="000A2BC2"/>
    <w:rsid w:val="000A499E"/>
    <w:rsid w:val="000A4E1F"/>
    <w:rsid w:val="000A59EA"/>
    <w:rsid w:val="000B13D4"/>
    <w:rsid w:val="000B2529"/>
    <w:rsid w:val="000B5B51"/>
    <w:rsid w:val="000B69F3"/>
    <w:rsid w:val="000C199B"/>
    <w:rsid w:val="000C50A4"/>
    <w:rsid w:val="000E0086"/>
    <w:rsid w:val="000E0E0E"/>
    <w:rsid w:val="000E29DD"/>
    <w:rsid w:val="000E4F64"/>
    <w:rsid w:val="000E5E44"/>
    <w:rsid w:val="000E6065"/>
    <w:rsid w:val="000F4E72"/>
    <w:rsid w:val="000F7204"/>
    <w:rsid w:val="00102789"/>
    <w:rsid w:val="00103C18"/>
    <w:rsid w:val="00111451"/>
    <w:rsid w:val="0011405F"/>
    <w:rsid w:val="00117D59"/>
    <w:rsid w:val="00124E35"/>
    <w:rsid w:val="00130BC9"/>
    <w:rsid w:val="00135A1A"/>
    <w:rsid w:val="001361A7"/>
    <w:rsid w:val="001369E7"/>
    <w:rsid w:val="00143809"/>
    <w:rsid w:val="00144980"/>
    <w:rsid w:val="001708B3"/>
    <w:rsid w:val="001717B1"/>
    <w:rsid w:val="001741B1"/>
    <w:rsid w:val="00177C0E"/>
    <w:rsid w:val="001945C9"/>
    <w:rsid w:val="00194FD7"/>
    <w:rsid w:val="001952BF"/>
    <w:rsid w:val="00196708"/>
    <w:rsid w:val="0019748D"/>
    <w:rsid w:val="00197C69"/>
    <w:rsid w:val="001A0EDF"/>
    <w:rsid w:val="001A309A"/>
    <w:rsid w:val="001A50DE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57E0"/>
    <w:rsid w:val="00201607"/>
    <w:rsid w:val="00206A47"/>
    <w:rsid w:val="00207C6B"/>
    <w:rsid w:val="00225E39"/>
    <w:rsid w:val="00232A4C"/>
    <w:rsid w:val="00234FA6"/>
    <w:rsid w:val="0024239F"/>
    <w:rsid w:val="00250A80"/>
    <w:rsid w:val="0025547C"/>
    <w:rsid w:val="00257AA2"/>
    <w:rsid w:val="00263829"/>
    <w:rsid w:val="002657E8"/>
    <w:rsid w:val="00265940"/>
    <w:rsid w:val="002744B7"/>
    <w:rsid w:val="002775EE"/>
    <w:rsid w:val="00286F57"/>
    <w:rsid w:val="00287751"/>
    <w:rsid w:val="0029357C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46B6"/>
    <w:rsid w:val="002D392B"/>
    <w:rsid w:val="002E2322"/>
    <w:rsid w:val="002E2D87"/>
    <w:rsid w:val="002E382B"/>
    <w:rsid w:val="002E4BAF"/>
    <w:rsid w:val="002E4DF4"/>
    <w:rsid w:val="002E78D9"/>
    <w:rsid w:val="002F088E"/>
    <w:rsid w:val="002F5DAC"/>
    <w:rsid w:val="002F771A"/>
    <w:rsid w:val="00301F7C"/>
    <w:rsid w:val="00303083"/>
    <w:rsid w:val="003039AD"/>
    <w:rsid w:val="00303A94"/>
    <w:rsid w:val="00306CBD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C3F"/>
    <w:rsid w:val="00343D79"/>
    <w:rsid w:val="0037261B"/>
    <w:rsid w:val="00377DCF"/>
    <w:rsid w:val="0038529A"/>
    <w:rsid w:val="00386C61"/>
    <w:rsid w:val="0039014A"/>
    <w:rsid w:val="00390F71"/>
    <w:rsid w:val="00392C20"/>
    <w:rsid w:val="003A7F13"/>
    <w:rsid w:val="003B49C2"/>
    <w:rsid w:val="003B4C2B"/>
    <w:rsid w:val="003B5DED"/>
    <w:rsid w:val="003B674A"/>
    <w:rsid w:val="003B7821"/>
    <w:rsid w:val="003C3D56"/>
    <w:rsid w:val="003C60A8"/>
    <w:rsid w:val="003C6CF8"/>
    <w:rsid w:val="003C775D"/>
    <w:rsid w:val="003C7F9C"/>
    <w:rsid w:val="003D2089"/>
    <w:rsid w:val="003D402F"/>
    <w:rsid w:val="003D6F04"/>
    <w:rsid w:val="003D730B"/>
    <w:rsid w:val="003E224D"/>
    <w:rsid w:val="003E5D6B"/>
    <w:rsid w:val="003E6342"/>
    <w:rsid w:val="003E776E"/>
    <w:rsid w:val="003F3A84"/>
    <w:rsid w:val="00401697"/>
    <w:rsid w:val="00405AD2"/>
    <w:rsid w:val="00420424"/>
    <w:rsid w:val="00425660"/>
    <w:rsid w:val="004277AF"/>
    <w:rsid w:val="00434B4C"/>
    <w:rsid w:val="00444414"/>
    <w:rsid w:val="0044472B"/>
    <w:rsid w:val="004460CF"/>
    <w:rsid w:val="00447D91"/>
    <w:rsid w:val="004503FF"/>
    <w:rsid w:val="004567A1"/>
    <w:rsid w:val="00456938"/>
    <w:rsid w:val="004625FE"/>
    <w:rsid w:val="004636EB"/>
    <w:rsid w:val="00466780"/>
    <w:rsid w:val="0046784D"/>
    <w:rsid w:val="00467BB6"/>
    <w:rsid w:val="00471266"/>
    <w:rsid w:val="004733EC"/>
    <w:rsid w:val="004769BF"/>
    <w:rsid w:val="00481DD1"/>
    <w:rsid w:val="00493AC6"/>
    <w:rsid w:val="004A1446"/>
    <w:rsid w:val="004A1FB4"/>
    <w:rsid w:val="004B7162"/>
    <w:rsid w:val="004B7B9F"/>
    <w:rsid w:val="004D43BF"/>
    <w:rsid w:val="004D6982"/>
    <w:rsid w:val="004D6A8B"/>
    <w:rsid w:val="004F361F"/>
    <w:rsid w:val="004F3FDF"/>
    <w:rsid w:val="0050549E"/>
    <w:rsid w:val="0050772A"/>
    <w:rsid w:val="00507B75"/>
    <w:rsid w:val="005153FD"/>
    <w:rsid w:val="005172FD"/>
    <w:rsid w:val="00540DE2"/>
    <w:rsid w:val="00542C60"/>
    <w:rsid w:val="00543495"/>
    <w:rsid w:val="00543A98"/>
    <w:rsid w:val="00546FB1"/>
    <w:rsid w:val="005545EF"/>
    <w:rsid w:val="00555445"/>
    <w:rsid w:val="00555864"/>
    <w:rsid w:val="00555D9B"/>
    <w:rsid w:val="00556E9E"/>
    <w:rsid w:val="00560558"/>
    <w:rsid w:val="00570223"/>
    <w:rsid w:val="00571B43"/>
    <w:rsid w:val="00572DE8"/>
    <w:rsid w:val="0057687E"/>
    <w:rsid w:val="00576C18"/>
    <w:rsid w:val="00576DEA"/>
    <w:rsid w:val="00577502"/>
    <w:rsid w:val="00580110"/>
    <w:rsid w:val="005803E4"/>
    <w:rsid w:val="00584168"/>
    <w:rsid w:val="00592696"/>
    <w:rsid w:val="00593519"/>
    <w:rsid w:val="0059470E"/>
    <w:rsid w:val="005A0236"/>
    <w:rsid w:val="005A0AE5"/>
    <w:rsid w:val="005A0EE7"/>
    <w:rsid w:val="005A756D"/>
    <w:rsid w:val="005B04A6"/>
    <w:rsid w:val="005B49E0"/>
    <w:rsid w:val="005C0456"/>
    <w:rsid w:val="005C1E19"/>
    <w:rsid w:val="005C302C"/>
    <w:rsid w:val="005D0EB8"/>
    <w:rsid w:val="005D44C6"/>
    <w:rsid w:val="005D4D69"/>
    <w:rsid w:val="005D6BFE"/>
    <w:rsid w:val="005D7F6D"/>
    <w:rsid w:val="005E04FE"/>
    <w:rsid w:val="005E49F0"/>
    <w:rsid w:val="005E6727"/>
    <w:rsid w:val="005F10E4"/>
    <w:rsid w:val="005F1DB4"/>
    <w:rsid w:val="005F398F"/>
    <w:rsid w:val="005F3D43"/>
    <w:rsid w:val="005F404E"/>
    <w:rsid w:val="005F5209"/>
    <w:rsid w:val="0060505E"/>
    <w:rsid w:val="00616079"/>
    <w:rsid w:val="00617A3D"/>
    <w:rsid w:val="00632D8F"/>
    <w:rsid w:val="006358A5"/>
    <w:rsid w:val="00641BF0"/>
    <w:rsid w:val="006440C7"/>
    <w:rsid w:val="006520EF"/>
    <w:rsid w:val="006536DF"/>
    <w:rsid w:val="00653902"/>
    <w:rsid w:val="00662C8E"/>
    <w:rsid w:val="00666CA4"/>
    <w:rsid w:val="00671C30"/>
    <w:rsid w:val="006727BF"/>
    <w:rsid w:val="00682934"/>
    <w:rsid w:val="00685AFE"/>
    <w:rsid w:val="00686A1D"/>
    <w:rsid w:val="00692353"/>
    <w:rsid w:val="00692DEE"/>
    <w:rsid w:val="006A6463"/>
    <w:rsid w:val="006A67AB"/>
    <w:rsid w:val="006A6F0A"/>
    <w:rsid w:val="006B111E"/>
    <w:rsid w:val="006B1483"/>
    <w:rsid w:val="006B6CE6"/>
    <w:rsid w:val="006C227D"/>
    <w:rsid w:val="006C630E"/>
    <w:rsid w:val="006C70EF"/>
    <w:rsid w:val="006C72BA"/>
    <w:rsid w:val="006E1065"/>
    <w:rsid w:val="006E179F"/>
    <w:rsid w:val="006E4CD1"/>
    <w:rsid w:val="006E6570"/>
    <w:rsid w:val="006F13D6"/>
    <w:rsid w:val="006F536E"/>
    <w:rsid w:val="007015AD"/>
    <w:rsid w:val="00704F09"/>
    <w:rsid w:val="00706BC4"/>
    <w:rsid w:val="00712CF0"/>
    <w:rsid w:val="007145E3"/>
    <w:rsid w:val="00715531"/>
    <w:rsid w:val="007227B1"/>
    <w:rsid w:val="00726865"/>
    <w:rsid w:val="00727C36"/>
    <w:rsid w:val="0073576D"/>
    <w:rsid w:val="00735CDF"/>
    <w:rsid w:val="00736783"/>
    <w:rsid w:val="007402AF"/>
    <w:rsid w:val="00745D92"/>
    <w:rsid w:val="00753100"/>
    <w:rsid w:val="00760A5F"/>
    <w:rsid w:val="00762F96"/>
    <w:rsid w:val="00766FAF"/>
    <w:rsid w:val="007678BC"/>
    <w:rsid w:val="00767EE8"/>
    <w:rsid w:val="00781CDF"/>
    <w:rsid w:val="00783A96"/>
    <w:rsid w:val="00792895"/>
    <w:rsid w:val="0079789C"/>
    <w:rsid w:val="007A05FF"/>
    <w:rsid w:val="007A1423"/>
    <w:rsid w:val="007A2732"/>
    <w:rsid w:val="007A3F45"/>
    <w:rsid w:val="007B1E6A"/>
    <w:rsid w:val="007B38B7"/>
    <w:rsid w:val="007C446B"/>
    <w:rsid w:val="007D0585"/>
    <w:rsid w:val="007D6F90"/>
    <w:rsid w:val="007E6F60"/>
    <w:rsid w:val="007E7B32"/>
    <w:rsid w:val="00806EEC"/>
    <w:rsid w:val="008106DA"/>
    <w:rsid w:val="00814FA2"/>
    <w:rsid w:val="008156A5"/>
    <w:rsid w:val="008247FF"/>
    <w:rsid w:val="00824991"/>
    <w:rsid w:val="0083021E"/>
    <w:rsid w:val="00830636"/>
    <w:rsid w:val="00833002"/>
    <w:rsid w:val="008401A8"/>
    <w:rsid w:val="00840B93"/>
    <w:rsid w:val="00843ADB"/>
    <w:rsid w:val="00843D00"/>
    <w:rsid w:val="00846889"/>
    <w:rsid w:val="00846A25"/>
    <w:rsid w:val="00853762"/>
    <w:rsid w:val="008553A9"/>
    <w:rsid w:val="00863D9E"/>
    <w:rsid w:val="008654AF"/>
    <w:rsid w:val="0087148D"/>
    <w:rsid w:val="00871AC3"/>
    <w:rsid w:val="00882DBD"/>
    <w:rsid w:val="00887B52"/>
    <w:rsid w:val="00892C7B"/>
    <w:rsid w:val="00893055"/>
    <w:rsid w:val="00894B90"/>
    <w:rsid w:val="00897217"/>
    <w:rsid w:val="008A5995"/>
    <w:rsid w:val="008B2E4E"/>
    <w:rsid w:val="008B7011"/>
    <w:rsid w:val="008C6A9D"/>
    <w:rsid w:val="008D193A"/>
    <w:rsid w:val="008D36DC"/>
    <w:rsid w:val="008D372B"/>
    <w:rsid w:val="008D3740"/>
    <w:rsid w:val="008D434B"/>
    <w:rsid w:val="008E42E1"/>
    <w:rsid w:val="008E53B4"/>
    <w:rsid w:val="008E55A0"/>
    <w:rsid w:val="008E5988"/>
    <w:rsid w:val="008F0C5C"/>
    <w:rsid w:val="009005E0"/>
    <w:rsid w:val="0090146B"/>
    <w:rsid w:val="0092216F"/>
    <w:rsid w:val="00924D4A"/>
    <w:rsid w:val="009258A6"/>
    <w:rsid w:val="00926694"/>
    <w:rsid w:val="00927E82"/>
    <w:rsid w:val="00932330"/>
    <w:rsid w:val="0094112A"/>
    <w:rsid w:val="009464E7"/>
    <w:rsid w:val="00947386"/>
    <w:rsid w:val="00947A1C"/>
    <w:rsid w:val="009528D4"/>
    <w:rsid w:val="0096486B"/>
    <w:rsid w:val="00965788"/>
    <w:rsid w:val="00973C68"/>
    <w:rsid w:val="009775E2"/>
    <w:rsid w:val="00981F1B"/>
    <w:rsid w:val="009835DF"/>
    <w:rsid w:val="00985B65"/>
    <w:rsid w:val="00986BD9"/>
    <w:rsid w:val="009964EE"/>
    <w:rsid w:val="009A073E"/>
    <w:rsid w:val="009A0F5A"/>
    <w:rsid w:val="009A7C74"/>
    <w:rsid w:val="009B4310"/>
    <w:rsid w:val="009C3C96"/>
    <w:rsid w:val="009C588D"/>
    <w:rsid w:val="009D0A93"/>
    <w:rsid w:val="009D405B"/>
    <w:rsid w:val="009E25DB"/>
    <w:rsid w:val="009E6460"/>
    <w:rsid w:val="009F1272"/>
    <w:rsid w:val="009F47EB"/>
    <w:rsid w:val="009F4D23"/>
    <w:rsid w:val="00A021C7"/>
    <w:rsid w:val="00A10C66"/>
    <w:rsid w:val="00A10E3F"/>
    <w:rsid w:val="00A22C60"/>
    <w:rsid w:val="00A26B20"/>
    <w:rsid w:val="00A321DE"/>
    <w:rsid w:val="00A344A9"/>
    <w:rsid w:val="00A357F5"/>
    <w:rsid w:val="00A40F69"/>
    <w:rsid w:val="00A472C7"/>
    <w:rsid w:val="00A53DA6"/>
    <w:rsid w:val="00A53F6E"/>
    <w:rsid w:val="00A54CE7"/>
    <w:rsid w:val="00A6082F"/>
    <w:rsid w:val="00A63F6A"/>
    <w:rsid w:val="00A65E54"/>
    <w:rsid w:val="00A66335"/>
    <w:rsid w:val="00A70CF0"/>
    <w:rsid w:val="00A70EA3"/>
    <w:rsid w:val="00A84231"/>
    <w:rsid w:val="00A84FEB"/>
    <w:rsid w:val="00A9030F"/>
    <w:rsid w:val="00A91A65"/>
    <w:rsid w:val="00A95A64"/>
    <w:rsid w:val="00AA06E8"/>
    <w:rsid w:val="00AA5F04"/>
    <w:rsid w:val="00AA6EA0"/>
    <w:rsid w:val="00AB156F"/>
    <w:rsid w:val="00AB4546"/>
    <w:rsid w:val="00AB5E75"/>
    <w:rsid w:val="00AB62D9"/>
    <w:rsid w:val="00AC22E6"/>
    <w:rsid w:val="00AC3374"/>
    <w:rsid w:val="00AC7381"/>
    <w:rsid w:val="00AD0662"/>
    <w:rsid w:val="00AD3DC4"/>
    <w:rsid w:val="00AD515A"/>
    <w:rsid w:val="00AD73F2"/>
    <w:rsid w:val="00AE0DED"/>
    <w:rsid w:val="00AF42DA"/>
    <w:rsid w:val="00AF46CB"/>
    <w:rsid w:val="00B07E23"/>
    <w:rsid w:val="00B17573"/>
    <w:rsid w:val="00B2103B"/>
    <w:rsid w:val="00B23C14"/>
    <w:rsid w:val="00B274B3"/>
    <w:rsid w:val="00B30763"/>
    <w:rsid w:val="00B315F1"/>
    <w:rsid w:val="00B370C8"/>
    <w:rsid w:val="00B37422"/>
    <w:rsid w:val="00B40424"/>
    <w:rsid w:val="00B4095D"/>
    <w:rsid w:val="00B40DAE"/>
    <w:rsid w:val="00B4671F"/>
    <w:rsid w:val="00B46CC7"/>
    <w:rsid w:val="00B4767E"/>
    <w:rsid w:val="00B57FEA"/>
    <w:rsid w:val="00B64F93"/>
    <w:rsid w:val="00B67AC1"/>
    <w:rsid w:val="00B67FE9"/>
    <w:rsid w:val="00B740C0"/>
    <w:rsid w:val="00B83BE8"/>
    <w:rsid w:val="00B83EFB"/>
    <w:rsid w:val="00B91489"/>
    <w:rsid w:val="00B920D3"/>
    <w:rsid w:val="00B97564"/>
    <w:rsid w:val="00B97C4C"/>
    <w:rsid w:val="00BB480F"/>
    <w:rsid w:val="00BB4BCB"/>
    <w:rsid w:val="00BB63A7"/>
    <w:rsid w:val="00BB6A6F"/>
    <w:rsid w:val="00BC0B7F"/>
    <w:rsid w:val="00BC0FFC"/>
    <w:rsid w:val="00BC2351"/>
    <w:rsid w:val="00BC2951"/>
    <w:rsid w:val="00BC3F5F"/>
    <w:rsid w:val="00BD098F"/>
    <w:rsid w:val="00BD20AD"/>
    <w:rsid w:val="00BD27D5"/>
    <w:rsid w:val="00BD3057"/>
    <w:rsid w:val="00BD468A"/>
    <w:rsid w:val="00BE138A"/>
    <w:rsid w:val="00BE309A"/>
    <w:rsid w:val="00BE3122"/>
    <w:rsid w:val="00BE4968"/>
    <w:rsid w:val="00BE670E"/>
    <w:rsid w:val="00BF0C86"/>
    <w:rsid w:val="00BF2438"/>
    <w:rsid w:val="00C04481"/>
    <w:rsid w:val="00C048AA"/>
    <w:rsid w:val="00C07BC6"/>
    <w:rsid w:val="00C218BA"/>
    <w:rsid w:val="00C218D2"/>
    <w:rsid w:val="00C21AA3"/>
    <w:rsid w:val="00C2322D"/>
    <w:rsid w:val="00C25187"/>
    <w:rsid w:val="00C367B7"/>
    <w:rsid w:val="00C370EC"/>
    <w:rsid w:val="00C4146E"/>
    <w:rsid w:val="00C456DB"/>
    <w:rsid w:val="00C45B21"/>
    <w:rsid w:val="00C5083B"/>
    <w:rsid w:val="00C52636"/>
    <w:rsid w:val="00C5503F"/>
    <w:rsid w:val="00C60DC5"/>
    <w:rsid w:val="00C724DB"/>
    <w:rsid w:val="00C730C1"/>
    <w:rsid w:val="00C836E3"/>
    <w:rsid w:val="00C84A8F"/>
    <w:rsid w:val="00C87A06"/>
    <w:rsid w:val="00C91EBA"/>
    <w:rsid w:val="00C920AF"/>
    <w:rsid w:val="00C92F36"/>
    <w:rsid w:val="00C944C3"/>
    <w:rsid w:val="00C97574"/>
    <w:rsid w:val="00C97DE3"/>
    <w:rsid w:val="00CA1907"/>
    <w:rsid w:val="00CA1E96"/>
    <w:rsid w:val="00CA2DE7"/>
    <w:rsid w:val="00CA48AB"/>
    <w:rsid w:val="00CA5A07"/>
    <w:rsid w:val="00CB10C9"/>
    <w:rsid w:val="00CB411E"/>
    <w:rsid w:val="00CC2E12"/>
    <w:rsid w:val="00CC2FF6"/>
    <w:rsid w:val="00CC36DD"/>
    <w:rsid w:val="00CC5843"/>
    <w:rsid w:val="00CD0E18"/>
    <w:rsid w:val="00CD0E39"/>
    <w:rsid w:val="00CF5C15"/>
    <w:rsid w:val="00CF7DDB"/>
    <w:rsid w:val="00D019BD"/>
    <w:rsid w:val="00D01ABC"/>
    <w:rsid w:val="00D027B2"/>
    <w:rsid w:val="00D1366D"/>
    <w:rsid w:val="00D25B66"/>
    <w:rsid w:val="00D36E30"/>
    <w:rsid w:val="00D4001B"/>
    <w:rsid w:val="00D47BE8"/>
    <w:rsid w:val="00D56131"/>
    <w:rsid w:val="00D56FC0"/>
    <w:rsid w:val="00D5726D"/>
    <w:rsid w:val="00D700AE"/>
    <w:rsid w:val="00D72E7E"/>
    <w:rsid w:val="00D773EB"/>
    <w:rsid w:val="00D82645"/>
    <w:rsid w:val="00D83F66"/>
    <w:rsid w:val="00D94403"/>
    <w:rsid w:val="00D94451"/>
    <w:rsid w:val="00DA209A"/>
    <w:rsid w:val="00DA2CF4"/>
    <w:rsid w:val="00DB0F73"/>
    <w:rsid w:val="00DB411D"/>
    <w:rsid w:val="00DB689F"/>
    <w:rsid w:val="00DC6731"/>
    <w:rsid w:val="00DC70B1"/>
    <w:rsid w:val="00DC7342"/>
    <w:rsid w:val="00DD0697"/>
    <w:rsid w:val="00DD0951"/>
    <w:rsid w:val="00DD213A"/>
    <w:rsid w:val="00DE29EC"/>
    <w:rsid w:val="00E03340"/>
    <w:rsid w:val="00E06C84"/>
    <w:rsid w:val="00E07683"/>
    <w:rsid w:val="00E1068A"/>
    <w:rsid w:val="00E13E9F"/>
    <w:rsid w:val="00E16083"/>
    <w:rsid w:val="00E16ECA"/>
    <w:rsid w:val="00E226E0"/>
    <w:rsid w:val="00E34660"/>
    <w:rsid w:val="00E34FEC"/>
    <w:rsid w:val="00E35CAD"/>
    <w:rsid w:val="00E40A76"/>
    <w:rsid w:val="00E46665"/>
    <w:rsid w:val="00E5050A"/>
    <w:rsid w:val="00E514C1"/>
    <w:rsid w:val="00E52ED5"/>
    <w:rsid w:val="00E55FCB"/>
    <w:rsid w:val="00E7020C"/>
    <w:rsid w:val="00E74509"/>
    <w:rsid w:val="00E764E2"/>
    <w:rsid w:val="00E76C06"/>
    <w:rsid w:val="00E773FC"/>
    <w:rsid w:val="00E85C0F"/>
    <w:rsid w:val="00E90D89"/>
    <w:rsid w:val="00E921D5"/>
    <w:rsid w:val="00E9304D"/>
    <w:rsid w:val="00E94A7B"/>
    <w:rsid w:val="00EA0AD3"/>
    <w:rsid w:val="00EA141C"/>
    <w:rsid w:val="00EA36F4"/>
    <w:rsid w:val="00EB1AD2"/>
    <w:rsid w:val="00EB40D6"/>
    <w:rsid w:val="00EB4AE8"/>
    <w:rsid w:val="00EB771F"/>
    <w:rsid w:val="00EC0EF5"/>
    <w:rsid w:val="00EC15A4"/>
    <w:rsid w:val="00EC3AD4"/>
    <w:rsid w:val="00EC3C9F"/>
    <w:rsid w:val="00EC465A"/>
    <w:rsid w:val="00ED4052"/>
    <w:rsid w:val="00ED431A"/>
    <w:rsid w:val="00EE2E0B"/>
    <w:rsid w:val="00EE2EED"/>
    <w:rsid w:val="00EE31CD"/>
    <w:rsid w:val="00EE58F2"/>
    <w:rsid w:val="00EF3DDF"/>
    <w:rsid w:val="00EF4F36"/>
    <w:rsid w:val="00EF7DD9"/>
    <w:rsid w:val="00F04AC1"/>
    <w:rsid w:val="00F0559F"/>
    <w:rsid w:val="00F0560D"/>
    <w:rsid w:val="00F057D8"/>
    <w:rsid w:val="00F079E3"/>
    <w:rsid w:val="00F11A46"/>
    <w:rsid w:val="00F11CEC"/>
    <w:rsid w:val="00F13486"/>
    <w:rsid w:val="00F15C67"/>
    <w:rsid w:val="00F24011"/>
    <w:rsid w:val="00F276F0"/>
    <w:rsid w:val="00F32CDF"/>
    <w:rsid w:val="00F34561"/>
    <w:rsid w:val="00F34BCD"/>
    <w:rsid w:val="00F368A2"/>
    <w:rsid w:val="00F54874"/>
    <w:rsid w:val="00F56DCB"/>
    <w:rsid w:val="00F644A3"/>
    <w:rsid w:val="00F65859"/>
    <w:rsid w:val="00F8175B"/>
    <w:rsid w:val="00F84696"/>
    <w:rsid w:val="00F97FD8"/>
    <w:rsid w:val="00FA2D78"/>
    <w:rsid w:val="00FA3B09"/>
    <w:rsid w:val="00FA5DBE"/>
    <w:rsid w:val="00FA6D08"/>
    <w:rsid w:val="00FA78C2"/>
    <w:rsid w:val="00FB3728"/>
    <w:rsid w:val="00FB4CDC"/>
    <w:rsid w:val="00FC3D48"/>
    <w:rsid w:val="00FC4180"/>
    <w:rsid w:val="00FE0A71"/>
    <w:rsid w:val="00FE0E0F"/>
    <w:rsid w:val="00FE57AB"/>
    <w:rsid w:val="00FE5FFB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1959B7F"/>
  <w15:chartTrackingRefBased/>
  <w15:docId w15:val="{F1535EFB-247F-4CA6-B45D-CF765F4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42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231"/>
    <w:rPr>
      <w:sz w:val="20"/>
      <w:szCs w:val="20"/>
    </w:rPr>
  </w:style>
  <w:style w:type="character" w:customStyle="1" w:styleId="CommentTextChar">
    <w:name w:val="Comment Text Char"/>
    <w:link w:val="CommentText"/>
    <w:rsid w:val="00A842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4231"/>
    <w:rPr>
      <w:b/>
      <w:bCs/>
    </w:rPr>
  </w:style>
  <w:style w:type="character" w:customStyle="1" w:styleId="CommentSubjectChar">
    <w:name w:val="Comment Subject Char"/>
    <w:link w:val="CommentSubject"/>
    <w:rsid w:val="00A84231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84231"/>
    <w:rPr>
      <w:color w:val="605E5C"/>
      <w:shd w:val="clear" w:color="auto" w:fill="E1DFDD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A70CF0"/>
    <w:rPr>
      <w:sz w:val="24"/>
      <w:szCs w:val="24"/>
      <w:lang w:eastAsia="en-US"/>
    </w:rPr>
  </w:style>
  <w:style w:type="paragraph" w:customStyle="1" w:styleId="Firm3L1">
    <w:name w:val="Firm3_L1"/>
    <w:basedOn w:val="Normal"/>
    <w:rsid w:val="00A70CF0"/>
    <w:pPr>
      <w:numPr>
        <w:numId w:val="46"/>
      </w:numPr>
    </w:pPr>
  </w:style>
  <w:style w:type="paragraph" w:customStyle="1" w:styleId="Firm3L2">
    <w:name w:val="Firm3_L2"/>
    <w:basedOn w:val="Normal"/>
    <w:rsid w:val="00A70CF0"/>
    <w:pPr>
      <w:numPr>
        <w:ilvl w:val="1"/>
        <w:numId w:val="46"/>
      </w:numPr>
    </w:pPr>
  </w:style>
  <w:style w:type="paragraph" w:customStyle="1" w:styleId="Firm3L3">
    <w:name w:val="Firm3_L3"/>
    <w:basedOn w:val="Normal"/>
    <w:rsid w:val="00A70CF0"/>
    <w:pPr>
      <w:numPr>
        <w:ilvl w:val="2"/>
        <w:numId w:val="46"/>
      </w:numPr>
    </w:pPr>
  </w:style>
  <w:style w:type="paragraph" w:customStyle="1" w:styleId="Firm3L4">
    <w:name w:val="Firm3_L4"/>
    <w:basedOn w:val="Normal"/>
    <w:rsid w:val="00A70CF0"/>
    <w:pPr>
      <w:numPr>
        <w:ilvl w:val="3"/>
        <w:numId w:val="46"/>
      </w:numPr>
    </w:pPr>
  </w:style>
  <w:style w:type="paragraph" w:customStyle="1" w:styleId="Firm3L5">
    <w:name w:val="Firm3_L5"/>
    <w:basedOn w:val="Normal"/>
    <w:rsid w:val="00A70CF0"/>
    <w:pPr>
      <w:numPr>
        <w:ilvl w:val="4"/>
        <w:numId w:val="46"/>
      </w:numPr>
    </w:pPr>
  </w:style>
  <w:style w:type="paragraph" w:customStyle="1" w:styleId="Firm3L6">
    <w:name w:val="Firm3_L6"/>
    <w:basedOn w:val="Normal"/>
    <w:rsid w:val="00A70CF0"/>
    <w:pPr>
      <w:numPr>
        <w:ilvl w:val="5"/>
        <w:numId w:val="46"/>
      </w:numPr>
    </w:pPr>
  </w:style>
  <w:style w:type="paragraph" w:customStyle="1" w:styleId="Firm3L7">
    <w:name w:val="Firm3_L7"/>
    <w:basedOn w:val="Normal"/>
    <w:rsid w:val="00A70CF0"/>
    <w:pPr>
      <w:numPr>
        <w:ilvl w:val="6"/>
        <w:numId w:val="46"/>
      </w:numPr>
    </w:pPr>
  </w:style>
  <w:style w:type="paragraph" w:customStyle="1" w:styleId="Firm3L8">
    <w:name w:val="Firm3_L8"/>
    <w:basedOn w:val="Normal"/>
    <w:rsid w:val="00A70CF0"/>
    <w:pPr>
      <w:numPr>
        <w:ilvl w:val="7"/>
        <w:numId w:val="46"/>
      </w:numPr>
    </w:pPr>
  </w:style>
  <w:style w:type="paragraph" w:customStyle="1" w:styleId="Firm3L9">
    <w:name w:val="Firm3_L9"/>
    <w:basedOn w:val="Normal"/>
    <w:rsid w:val="00A70CF0"/>
    <w:pPr>
      <w:numPr>
        <w:ilvl w:val="8"/>
        <w:numId w:val="46"/>
      </w:numPr>
    </w:pPr>
  </w:style>
  <w:style w:type="character" w:customStyle="1" w:styleId="FootnoteTextChar">
    <w:name w:val="Footnote Text Char"/>
    <w:link w:val="FootnoteText"/>
    <w:rsid w:val="0025547C"/>
    <w:rPr>
      <w:lang w:eastAsia="en-US"/>
    </w:rPr>
  </w:style>
  <w:style w:type="character" w:customStyle="1" w:styleId="Heading2Char">
    <w:name w:val="Heading 2 Char"/>
    <w:link w:val="Heading2"/>
    <w:rsid w:val="004625FE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625FE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5545EF"/>
    <w:rPr>
      <w:sz w:val="16"/>
      <w:szCs w:val="24"/>
      <w:lang w:eastAsia="en-US"/>
    </w:rPr>
  </w:style>
  <w:style w:type="paragraph" w:customStyle="1" w:styleId="MacPacTrailer">
    <w:name w:val="MacPac Trailer"/>
    <w:rsid w:val="005545EF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5545EF"/>
    <w:rPr>
      <w:color w:val="808080"/>
    </w:rPr>
  </w:style>
  <w:style w:type="paragraph" w:styleId="Revision">
    <w:name w:val="Revision"/>
    <w:hidden/>
    <w:uiPriority w:val="99"/>
    <w:semiHidden/>
    <w:rsid w:val="00FE76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C94C2-E9AE-4F00-AF1A-FF3C7CA1C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684BB-7D6F-4100-BCC3-FA493E431E89}"/>
</file>

<file path=customXml/itemProps3.xml><?xml version="1.0" encoding="utf-8"?>
<ds:datastoreItem xmlns:ds="http://schemas.openxmlformats.org/officeDocument/2006/customXml" ds:itemID="{A5D98F78-9CA1-461F-8D7F-078157387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6E820-75B7-449C-A5F1-63017AF1B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170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1031</CharactersWithSpaces>
  <SharedDoc>false</SharedDoc>
  <HLinks>
    <vt:vector size="30" baseType="variant">
      <vt:variant>
        <vt:i4>8126518</vt:i4>
      </vt:variant>
      <vt:variant>
        <vt:i4>87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45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27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lonwtsadmin</dc:creator>
  <cp:keywords/>
  <dc:description/>
  <cp:lastModifiedBy>Zuzana Lucka</cp:lastModifiedBy>
  <cp:revision>4</cp:revision>
  <cp:lastPrinted>2012-07-27T15:39:00Z</cp:lastPrinted>
  <dcterms:created xsi:type="dcterms:W3CDTF">2023-06-01T15:16:00Z</dcterms:created>
  <dcterms:modified xsi:type="dcterms:W3CDTF">2023-06-05T11:40:00Z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FESNAGG</vt:lpwstr>
  </property>
  <property fmtid="{D5CDD505-2E9C-101B-9397-08002B2CF9AE}" pid="4" name="operName">
    <vt:lpwstr>Snagg, Ferdisha</vt:lpwstr>
  </property>
  <property fmtid="{D5CDD505-2E9C-101B-9397-08002B2CF9AE}" pid="5" name="operLocation">
    <vt:lpwstr>London</vt:lpwstr>
  </property>
  <property fmtid="{D5CDD505-2E9C-101B-9397-08002B2CF9AE}" pid="6" name="operExtension">
    <vt:lpwstr>3879</vt:lpwstr>
  </property>
  <property fmtid="{D5CDD505-2E9C-101B-9397-08002B2CF9AE}" pid="7" name="operPhone">
    <vt:lpwstr>44 20 7427 3879</vt:lpwstr>
  </property>
  <property fmtid="{D5CDD505-2E9C-101B-9397-08002B2CF9AE}" pid="8" name="operEmail">
    <vt:lpwstr>ferdisha.snagg@freshfields.com</vt:lpwstr>
  </property>
  <property fmtid="{D5CDD505-2E9C-101B-9397-08002B2CF9AE}" pid="9" name="operFax">
    <vt:lpwstr>44 20 7108 3879</vt:lpwstr>
  </property>
  <property fmtid="{D5CDD505-2E9C-101B-9397-08002B2CF9AE}" pid="10" name="operCorresp">
    <vt:lpwstr>Ferdisha Snagg</vt:lpwstr>
  </property>
  <property fmtid="{D5CDD505-2E9C-101B-9397-08002B2CF9AE}" pid="11" name="operInitials">
    <vt:lpwstr/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Legal-63176944</vt:lpwstr>
  </property>
  <property fmtid="{D5CDD505-2E9C-101B-9397-08002B2CF9AE}" pid="38" name="docVersion">
    <vt:lpwstr>10</vt:lpwstr>
  </property>
  <property fmtid="{D5CDD505-2E9C-101B-9397-08002B2CF9AE}" pid="39" name="docIdVer">
    <vt:lpwstr>LON23610046/4</vt:lpwstr>
  </property>
  <property fmtid="{D5CDD505-2E9C-101B-9397-08002B2CF9AE}" pid="40" name="docDesc">
    <vt:lpwstr>FRENCH FINANCIAL TRANSACTIONS TAX - PROTOCOL V II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