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F9CB" w14:textId="4E72929B" w:rsidR="005A0236" w:rsidRDefault="00401697" w:rsidP="00D56131">
      <w:pPr>
        <w:pStyle w:val="Heading2"/>
        <w:jc w:val="center"/>
      </w:pPr>
      <w:r>
        <w:t xml:space="preserve">Exhibit </w:t>
      </w:r>
      <w:r w:rsidR="00D56131">
        <w:t>1</w:t>
      </w:r>
    </w:p>
    <w:p w14:paraId="2019C394" w14:textId="77777777" w:rsidR="00D56131" w:rsidRDefault="00D56131" w:rsidP="00D56131">
      <w:pPr>
        <w:pStyle w:val="Heading3"/>
        <w:jc w:val="center"/>
      </w:pPr>
      <w:r>
        <w:t>Form of Adherence Letter</w:t>
      </w:r>
    </w:p>
    <w:p w14:paraId="1770CEA6" w14:textId="77777777" w:rsidR="00D56131" w:rsidRDefault="00D56131" w:rsidP="00D56131">
      <w:pPr>
        <w:pStyle w:val="BodyText"/>
        <w:jc w:val="center"/>
        <w:rPr>
          <w:b/>
        </w:rPr>
      </w:pPr>
      <w:r>
        <w:rPr>
          <w:b/>
        </w:rPr>
        <w:t>[Letterhead of Adhering Party]</w:t>
      </w:r>
    </w:p>
    <w:p w14:paraId="5DB46D86" w14:textId="77777777" w:rsidR="00D56131" w:rsidRDefault="00D56131" w:rsidP="00D56131">
      <w:pPr>
        <w:pStyle w:val="BodyText"/>
        <w:jc w:val="left"/>
        <w:rPr>
          <w:b/>
        </w:rPr>
      </w:pPr>
    </w:p>
    <w:p w14:paraId="32D27185" w14:textId="77777777" w:rsidR="00AC26E6" w:rsidRPr="00AC26E6" w:rsidRDefault="00E55FCB" w:rsidP="00AC26E6">
      <w:pPr>
        <w:rPr>
          <w:b/>
        </w:rPr>
      </w:pPr>
      <w:bookmarkStart w:id="0" w:name="_Hlk70534297"/>
      <w:r>
        <w:rPr>
          <w:b/>
        </w:rPr>
        <w:t xml:space="preserve">FAO </w:t>
      </w:r>
      <w:r w:rsidR="00FB4CDC">
        <w:rPr>
          <w:b/>
        </w:rPr>
        <w:t>The Tax Division</w:t>
      </w:r>
      <w:r>
        <w:rPr>
          <w:b/>
        </w:rPr>
        <w:br/>
      </w:r>
      <w:bookmarkEnd w:id="0"/>
      <w:r w:rsidR="00AC26E6" w:rsidRPr="00AC26E6">
        <w:rPr>
          <w:b/>
        </w:rPr>
        <w:t>Association for Financial Markets in Europe</w:t>
      </w:r>
      <w:r w:rsidR="00AC26E6" w:rsidRPr="00AC26E6">
        <w:rPr>
          <w:b/>
        </w:rPr>
        <w:tab/>
      </w:r>
    </w:p>
    <w:p w14:paraId="4E59D29B" w14:textId="77777777" w:rsidR="00AC26E6" w:rsidRPr="00AC26E6" w:rsidRDefault="00AC26E6" w:rsidP="00AC26E6">
      <w:pPr>
        <w:rPr>
          <w:b/>
        </w:rPr>
      </w:pPr>
      <w:r w:rsidRPr="00AC26E6">
        <w:rPr>
          <w:b/>
        </w:rPr>
        <w:t>Level 10</w:t>
      </w:r>
    </w:p>
    <w:p w14:paraId="66F17599" w14:textId="77777777" w:rsidR="00AC26E6" w:rsidRPr="00AC26E6" w:rsidRDefault="00AC26E6" w:rsidP="00AC26E6">
      <w:pPr>
        <w:rPr>
          <w:b/>
        </w:rPr>
      </w:pPr>
      <w:r w:rsidRPr="00AC26E6">
        <w:rPr>
          <w:b/>
        </w:rPr>
        <w:t>20 Churchill Place</w:t>
      </w:r>
    </w:p>
    <w:p w14:paraId="583960FF" w14:textId="77777777" w:rsidR="00AC26E6" w:rsidRPr="00AC26E6" w:rsidRDefault="00AC26E6" w:rsidP="00AC26E6">
      <w:pPr>
        <w:rPr>
          <w:b/>
        </w:rPr>
      </w:pPr>
      <w:r w:rsidRPr="00AC26E6">
        <w:rPr>
          <w:b/>
        </w:rPr>
        <w:t>London</w:t>
      </w:r>
    </w:p>
    <w:p w14:paraId="2C4AFE7D" w14:textId="4334D10C" w:rsidR="00AC26E6" w:rsidRPr="00AC26E6" w:rsidRDefault="00AC26E6" w:rsidP="00AC26E6">
      <w:pPr>
        <w:rPr>
          <w:b/>
        </w:rPr>
      </w:pPr>
      <w:r w:rsidRPr="00AC26E6">
        <w:rPr>
          <w:b/>
        </w:rPr>
        <w:t>E14 5</w:t>
      </w:r>
      <w:r w:rsidR="00713245">
        <w:rPr>
          <w:b/>
        </w:rPr>
        <w:t>HJ</w:t>
      </w:r>
    </w:p>
    <w:p w14:paraId="5411D1CF" w14:textId="77777777" w:rsidR="00AC26E6" w:rsidRPr="00AC26E6" w:rsidRDefault="00AC26E6" w:rsidP="00AC26E6">
      <w:pPr>
        <w:rPr>
          <w:b/>
        </w:rPr>
      </w:pPr>
      <w:r w:rsidRPr="00AC26E6">
        <w:rPr>
          <w:b/>
        </w:rPr>
        <w:t>United Kingdom</w:t>
      </w:r>
    </w:p>
    <w:p w14:paraId="6DDAA8DC" w14:textId="4AAAC837" w:rsidR="00D56131" w:rsidRDefault="00D56131" w:rsidP="00D56131">
      <w:pPr>
        <w:pStyle w:val="BodyText"/>
        <w:jc w:val="left"/>
        <w:rPr>
          <w:b/>
        </w:rPr>
      </w:pPr>
      <w:r>
        <w:rPr>
          <w:b/>
        </w:rPr>
        <w:br/>
      </w:r>
    </w:p>
    <w:p w14:paraId="788CF16F" w14:textId="77777777" w:rsidR="00D56131" w:rsidRDefault="00D56131" w:rsidP="00D56131">
      <w:pPr>
        <w:pStyle w:val="BodyText"/>
        <w:jc w:val="left"/>
      </w:pPr>
      <w:r>
        <w:t>[Date]</w:t>
      </w:r>
    </w:p>
    <w:p w14:paraId="521736B8" w14:textId="77777777" w:rsidR="00D56131" w:rsidRDefault="00D56131" w:rsidP="00D56131">
      <w:pPr>
        <w:pStyle w:val="BodyText"/>
        <w:jc w:val="left"/>
      </w:pPr>
      <w:r>
        <w:t>Dear Sir</w:t>
      </w:r>
      <w:r w:rsidR="00E52ED5">
        <w:t>/Madam</w:t>
      </w:r>
    </w:p>
    <w:p w14:paraId="5F9B135F" w14:textId="77777777" w:rsidR="00D56131" w:rsidRDefault="00D56131" w:rsidP="00D56131">
      <w:pPr>
        <w:pStyle w:val="BodyText"/>
        <w:jc w:val="center"/>
        <w:rPr>
          <w:b/>
        </w:rPr>
      </w:pPr>
      <w:r w:rsidRPr="00D56131">
        <w:rPr>
          <w:b/>
        </w:rPr>
        <w:t xml:space="preserve">AFME </w:t>
      </w:r>
      <w:r w:rsidR="00981F1B">
        <w:rPr>
          <w:b/>
        </w:rPr>
        <w:t>French Financial Transactions Tax</w:t>
      </w:r>
      <w:r>
        <w:rPr>
          <w:b/>
        </w:rPr>
        <w:t xml:space="preserve"> Protocol – Adherence Letter</w:t>
      </w:r>
    </w:p>
    <w:p w14:paraId="5B431E3E" w14:textId="77777777" w:rsidR="00401697" w:rsidRDefault="00401697" w:rsidP="00401697">
      <w:pPr>
        <w:pStyle w:val="Heading2"/>
      </w:pPr>
      <w:r>
        <w:t>1.</w:t>
      </w:r>
      <w:r>
        <w:tab/>
        <w:t>Adherence</w:t>
      </w:r>
    </w:p>
    <w:p w14:paraId="38EC1E98" w14:textId="77777777" w:rsidR="005B04A6" w:rsidRDefault="00D56131" w:rsidP="00D56131">
      <w:pPr>
        <w:pStyle w:val="BodyText"/>
      </w:pPr>
      <w:r>
        <w:t xml:space="preserve">The purpose of this letter is to </w:t>
      </w:r>
      <w:r w:rsidR="00390F71">
        <w:t>declare</w:t>
      </w:r>
      <w:r w:rsidR="00981F1B">
        <w:t xml:space="preserve"> </w:t>
      </w:r>
      <w:r w:rsidR="000B13D4">
        <w:t>our</w:t>
      </w:r>
      <w:r>
        <w:t xml:space="preserve"> adherence</w:t>
      </w:r>
      <w:r w:rsidR="000B13D4">
        <w:t xml:space="preserve"> and that of each other party whose name is listed in paragraph 2 below (for whom we act as agent</w:t>
      </w:r>
      <w:r w:rsidR="007C446B">
        <w:t xml:space="preserve"> for the purposes of this Adherence Letter</w:t>
      </w:r>
      <w:r w:rsidR="000B13D4">
        <w:t>)</w:t>
      </w:r>
      <w:r w:rsidR="008D3740">
        <w:t xml:space="preserve"> (each a </w:t>
      </w:r>
      <w:r w:rsidR="008D3740">
        <w:rPr>
          <w:b/>
          <w:bCs/>
          <w:i/>
          <w:iCs/>
        </w:rPr>
        <w:t>Group Adhering Party</w:t>
      </w:r>
      <w:r w:rsidR="008D3740">
        <w:t>)</w:t>
      </w:r>
      <w:r w:rsidR="000B13D4">
        <w:t>,</w:t>
      </w:r>
      <w:r>
        <w:t xml:space="preserve"> to the AFME </w:t>
      </w:r>
      <w:r w:rsidR="008247FF">
        <w:t>French Financial Transactions Tax</w:t>
      </w:r>
      <w:r>
        <w:t xml:space="preserve"> Protocol </w:t>
      </w:r>
      <w:r w:rsidR="00F15C67">
        <w:t xml:space="preserve">(the </w:t>
      </w:r>
      <w:r w:rsidR="005B04A6" w:rsidRPr="005C1E19">
        <w:rPr>
          <w:b/>
          <w:i/>
        </w:rPr>
        <w:t>Protocol</w:t>
      </w:r>
      <w:r w:rsidR="005B04A6">
        <w:t>)</w:t>
      </w:r>
      <w:r w:rsidR="00EA0AD3">
        <w:t>.</w:t>
      </w:r>
      <w:r w:rsidR="005B04A6">
        <w:t xml:space="preserve"> </w:t>
      </w:r>
    </w:p>
    <w:p w14:paraId="555E808A" w14:textId="77777777" w:rsidR="00F15C67" w:rsidRDefault="005B04A6" w:rsidP="00D56131">
      <w:pPr>
        <w:pStyle w:val="BodyText"/>
      </w:pPr>
      <w:r>
        <w:t>B</w:t>
      </w:r>
      <w:r w:rsidR="00401697">
        <w:t>y executing this letter</w:t>
      </w:r>
      <w:r w:rsidR="000B2529">
        <w:t xml:space="preserve">, </w:t>
      </w:r>
      <w:r w:rsidR="008D3740">
        <w:t xml:space="preserve">on our behalf and on behalf of each Group Adhering Party, </w:t>
      </w:r>
      <w:r w:rsidR="000B2529">
        <w:t>we make</w:t>
      </w:r>
      <w:r w:rsidR="00FB4CDC">
        <w:t xml:space="preserve"> the representations set out in </w:t>
      </w:r>
      <w:r w:rsidR="008D3740">
        <w:t>article 6</w:t>
      </w:r>
      <w:r w:rsidR="006A6463">
        <w:t xml:space="preserve"> </w:t>
      </w:r>
      <w:r w:rsidR="00FB4CDC">
        <w:t>of the Protocol</w:t>
      </w:r>
      <w:r w:rsidR="000B2529">
        <w:t xml:space="preserve"> and</w:t>
      </w:r>
      <w:r w:rsidR="00401697">
        <w:t xml:space="preserve"> </w:t>
      </w:r>
      <w:r w:rsidR="00981F1B">
        <w:t xml:space="preserve">confirm our intention </w:t>
      </w:r>
      <w:r w:rsidR="00401697">
        <w:t>to be bound by the terms of the Protocol as amended from time to time</w:t>
      </w:r>
      <w:r w:rsidR="00F15C67">
        <w:t xml:space="preserve">. </w:t>
      </w:r>
      <w:r w:rsidR="008D3740" w:rsidRPr="008D3740">
        <w:t>We represent and warrant that we are authorised to submit this letter on behalf of each Group Adhering Party.</w:t>
      </w:r>
      <w:r w:rsidR="00F15C67">
        <w:t xml:space="preserve"> This letter constitutes an Adherence Letter as referred to in the Protocol.  </w:t>
      </w:r>
    </w:p>
    <w:p w14:paraId="25760760" w14:textId="77777777" w:rsidR="00F15C67" w:rsidRDefault="00F15C67" w:rsidP="00D56131">
      <w:pPr>
        <w:pStyle w:val="BodyText"/>
      </w:pPr>
      <w:r>
        <w:t>The definitions and provisions contained in the Protocol are incorporated into this Adherence Letter</w:t>
      </w:r>
      <w:r w:rsidR="00C60DC5">
        <w:t>.</w:t>
      </w:r>
    </w:p>
    <w:p w14:paraId="3C05AE2A" w14:textId="77777777" w:rsidR="000B13D4" w:rsidRDefault="000B13D4" w:rsidP="00401697">
      <w:pPr>
        <w:pStyle w:val="Heading2"/>
      </w:pPr>
      <w:r>
        <w:lastRenderedPageBreak/>
        <w:t>2.</w:t>
      </w:r>
      <w:r>
        <w:tab/>
      </w:r>
      <w:r w:rsidR="00032945">
        <w:t xml:space="preserve">Corporate Group </w:t>
      </w:r>
      <w:r w:rsidR="005C1E19">
        <w:t>P</w:t>
      </w:r>
      <w:r>
        <w:t>arties to whom this Adherence Letter applies</w:t>
      </w:r>
    </w:p>
    <w:p w14:paraId="40F75541" w14:textId="77777777" w:rsidR="000B13D4" w:rsidRDefault="00662C8E" w:rsidP="000B13D4">
      <w:pPr>
        <w:pStyle w:val="BodyText"/>
      </w:pPr>
      <w:r>
        <w:t>[</w:t>
      </w:r>
      <w:r>
        <w:rPr>
          <w:i/>
        </w:rPr>
        <w:t xml:space="preserve">Insert full legal names of </w:t>
      </w:r>
      <w:r w:rsidR="00726865">
        <w:rPr>
          <w:i/>
        </w:rPr>
        <w:t xml:space="preserve">all </w:t>
      </w:r>
      <w:r>
        <w:rPr>
          <w:i/>
        </w:rPr>
        <w:t>entities</w:t>
      </w:r>
      <w:r w:rsidR="00767EE8">
        <w:rPr>
          <w:rStyle w:val="FootnoteReference"/>
          <w:i/>
        </w:rPr>
        <w:footnoteReference w:id="1"/>
      </w:r>
      <w:r w:rsidR="0073576D">
        <w:rPr>
          <w:i/>
        </w:rPr>
        <w:t xml:space="preserve"> [and [</w:t>
      </w:r>
      <w:r w:rsidR="0073576D" w:rsidRPr="0073576D">
        <w:rPr>
          <w:i/>
        </w:rPr>
        <w:t>BIC code</w:t>
      </w:r>
      <w:r w:rsidR="0073576D">
        <w:rPr>
          <w:i/>
        </w:rPr>
        <w:t>][</w:t>
      </w:r>
      <w:r w:rsidR="0073576D" w:rsidRPr="0073576D">
        <w:rPr>
          <w:i/>
        </w:rPr>
        <w:t>DTC ID</w:t>
      </w:r>
      <w:r w:rsidR="0073576D">
        <w:rPr>
          <w:i/>
        </w:rPr>
        <w:t>][</w:t>
      </w:r>
      <w:r w:rsidR="0073576D" w:rsidRPr="0073576D">
        <w:rPr>
          <w:i/>
        </w:rPr>
        <w:t xml:space="preserve">Euroclear </w:t>
      </w:r>
      <w:r w:rsidR="0073576D">
        <w:rPr>
          <w:i/>
        </w:rPr>
        <w:t>number][</w:t>
      </w:r>
      <w:r w:rsidR="0073576D" w:rsidRPr="0073576D">
        <w:rPr>
          <w:i/>
        </w:rPr>
        <w:t xml:space="preserve">UK </w:t>
      </w:r>
      <w:r w:rsidR="00032945">
        <w:rPr>
          <w:i/>
        </w:rPr>
        <w:t xml:space="preserve">PRA/FCA </w:t>
      </w:r>
      <w:r w:rsidR="0073576D">
        <w:rPr>
          <w:i/>
        </w:rPr>
        <w:t>number/</w:t>
      </w:r>
      <w:r w:rsidR="0073576D" w:rsidRPr="0073576D">
        <w:rPr>
          <w:i/>
        </w:rPr>
        <w:t xml:space="preserve">SEC </w:t>
      </w:r>
      <w:r w:rsidR="0073576D">
        <w:rPr>
          <w:i/>
        </w:rPr>
        <w:t>number/other regulator reference number][</w:t>
      </w:r>
      <w:r w:rsidR="0073576D" w:rsidRPr="0073576D">
        <w:rPr>
          <w:i/>
        </w:rPr>
        <w:t>Legal Entity Identifier (LEI)</w:t>
      </w:r>
      <w:r w:rsidR="0073576D">
        <w:rPr>
          <w:i/>
        </w:rPr>
        <w:t>]]</w:t>
      </w:r>
      <w:r w:rsidR="0079789C">
        <w:rPr>
          <w:rStyle w:val="FootnoteReference"/>
          <w:i/>
        </w:rPr>
        <w:footnoteReference w:id="2"/>
      </w:r>
      <w:r>
        <w:rPr>
          <w:i/>
        </w:rPr>
        <w:t xml:space="preserve"> to become adherents to the Protocol</w:t>
      </w:r>
      <w:r>
        <w:t>]</w:t>
      </w:r>
    </w:p>
    <w:p w14:paraId="6B8E69D7" w14:textId="77777777" w:rsidR="00726865" w:rsidRDefault="00726865" w:rsidP="000B13D4">
      <w:pPr>
        <w:pStyle w:val="BodyText"/>
      </w:pPr>
      <w:r>
        <w:t>Each party listed above shall be a separate Adhering Party.</w:t>
      </w:r>
    </w:p>
    <w:p w14:paraId="517F4508" w14:textId="77777777" w:rsidR="00032945" w:rsidRPr="00032945" w:rsidRDefault="00032945" w:rsidP="00032945">
      <w:pPr>
        <w:pStyle w:val="BodyText"/>
      </w:pPr>
      <w:r w:rsidRPr="00032945">
        <w:t xml:space="preserve">We hereby confirm that each </w:t>
      </w:r>
      <w:r w:rsidR="00D72E7E">
        <w:t>A</w:t>
      </w:r>
      <w:r w:rsidRPr="00032945">
        <w:t xml:space="preserve">dhering </w:t>
      </w:r>
      <w:r w:rsidR="00D72E7E">
        <w:t>P</w:t>
      </w:r>
      <w:r w:rsidRPr="00032945">
        <w:t>arty listed above deals on its own account and is duly licensed for dealing on own account and/or it executes orders on behalf of clients and is duly licensed for the execution of orders on behalf of clients.</w:t>
      </w:r>
    </w:p>
    <w:p w14:paraId="1A881B5A" w14:textId="77777777" w:rsidR="00032945" w:rsidRPr="00032945" w:rsidRDefault="00032945" w:rsidP="00032945">
      <w:pPr>
        <w:pStyle w:val="BodyText"/>
      </w:pPr>
      <w:r w:rsidRPr="00032945">
        <w:rPr>
          <w:i/>
        </w:rPr>
        <w:t xml:space="preserve">Please select one of the following options for each adhering party. </w:t>
      </w:r>
    </w:p>
    <w:p w14:paraId="728DFE32" w14:textId="77777777" w:rsidR="00032945" w:rsidRPr="00032945" w:rsidRDefault="00032945" w:rsidP="00032945">
      <w:pPr>
        <w:pStyle w:val="BodyText"/>
      </w:pPr>
      <w:r w:rsidRPr="00032945">
        <w:rPr>
          <w:i/>
        </w:rPr>
        <w:t>A.</w:t>
      </w:r>
      <w:r w:rsidRPr="00032945">
        <w:t xml:space="preserve"> [We provide a link to the relevant regulator’s register of investment service providers to confirm our accreditation</w:t>
      </w:r>
    </w:p>
    <w:p w14:paraId="4C5DAE56" w14:textId="77777777" w:rsidR="00032945" w:rsidRPr="00032945" w:rsidRDefault="00032945" w:rsidP="00032945">
      <w:pPr>
        <w:pStyle w:val="BodyText"/>
      </w:pPr>
      <w:r w:rsidRPr="00032945">
        <w:t>[</w:t>
      </w:r>
      <w:r w:rsidRPr="00032945">
        <w:rPr>
          <w:i/>
        </w:rPr>
        <w:t>Insert link</w:t>
      </w:r>
      <w:r w:rsidRPr="00032945">
        <w:t>]]</w:t>
      </w:r>
    </w:p>
    <w:p w14:paraId="40F601EB" w14:textId="77777777" w:rsidR="00032945" w:rsidRPr="00032945" w:rsidRDefault="00032945" w:rsidP="00032945">
      <w:pPr>
        <w:pStyle w:val="BodyText"/>
        <w:rPr>
          <w:i/>
        </w:rPr>
      </w:pPr>
      <w:r w:rsidRPr="00032945">
        <w:rPr>
          <w:i/>
        </w:rPr>
        <w:t>or</w:t>
      </w:r>
    </w:p>
    <w:p w14:paraId="38B464B2" w14:textId="77777777" w:rsidR="00032945" w:rsidRPr="00032945" w:rsidRDefault="00032945" w:rsidP="00032945">
      <w:pPr>
        <w:pStyle w:val="BodyText"/>
      </w:pPr>
      <w:r w:rsidRPr="00032945">
        <w:rPr>
          <w:i/>
        </w:rPr>
        <w:t>B</w:t>
      </w:r>
      <w:r w:rsidRPr="00032945">
        <w:t xml:space="preserve"> [We attach a copy of our licence showing the services and activities for which we are authorised in the annex to this Adherence Letter.]</w:t>
      </w:r>
    </w:p>
    <w:p w14:paraId="7B87CFB6" w14:textId="77777777" w:rsidR="00032945" w:rsidRPr="00032945" w:rsidRDefault="00032945" w:rsidP="00032945">
      <w:pPr>
        <w:pStyle w:val="BodyText"/>
        <w:rPr>
          <w:i/>
        </w:rPr>
      </w:pPr>
      <w:r w:rsidRPr="00032945">
        <w:rPr>
          <w:i/>
        </w:rPr>
        <w:t>or</w:t>
      </w:r>
    </w:p>
    <w:p w14:paraId="24386B29" w14:textId="77777777" w:rsidR="00032945" w:rsidRPr="00662C8E" w:rsidRDefault="00032945" w:rsidP="000B13D4">
      <w:pPr>
        <w:pStyle w:val="BodyText"/>
      </w:pPr>
      <w:r w:rsidRPr="00032945">
        <w:rPr>
          <w:i/>
        </w:rPr>
        <w:t xml:space="preserve">C. </w:t>
      </w:r>
      <w:r w:rsidRPr="00032945">
        <w:t>[We confirm that we will provide details of our licence to other Adhering Parties on a bilateral basis when requested.]</w:t>
      </w:r>
    </w:p>
    <w:p w14:paraId="2373C90E" w14:textId="77777777" w:rsidR="00401697" w:rsidRDefault="000B13D4" w:rsidP="00401697">
      <w:pPr>
        <w:pStyle w:val="Heading2"/>
      </w:pPr>
      <w:r>
        <w:t xml:space="preserve">3. </w:t>
      </w:r>
      <w:r>
        <w:tab/>
      </w:r>
      <w:r w:rsidR="00401697">
        <w:t>Appointment as A</w:t>
      </w:r>
      <w:r w:rsidR="00584168">
        <w:t>dministrator</w:t>
      </w:r>
      <w:r w:rsidR="00401697">
        <w:t xml:space="preserve"> and Release</w:t>
      </w:r>
    </w:p>
    <w:p w14:paraId="2BF4EAAA" w14:textId="77777777" w:rsidR="00401697" w:rsidRDefault="00401697" w:rsidP="00401697">
      <w:pPr>
        <w:pStyle w:val="BodyText"/>
      </w:pPr>
      <w:r>
        <w:t xml:space="preserve">We </w:t>
      </w:r>
      <w:r w:rsidR="00A70CF0" w:rsidRPr="00A70CF0">
        <w:t xml:space="preserve">(on our own behalf and as agent for all adhering parties listed above) </w:t>
      </w:r>
      <w:r>
        <w:t xml:space="preserve">hereby appoint AFME </w:t>
      </w:r>
      <w:r w:rsidR="00662C8E">
        <w:t xml:space="preserve">as administrator </w:t>
      </w:r>
      <w:r>
        <w:t>for the limited purposes of the Protocol and accordingly we waive, and hereby release AFME from, any rights, claims, actions or causes of action whatsoever (whether in contract, tort or otherwise) arising out of or in any way relating to this Adherence Letter or ou</w:t>
      </w:r>
      <w:r w:rsidR="002F771A">
        <w:t>r</w:t>
      </w:r>
      <w:r>
        <w:t xml:space="preserve"> adherence to the Protocol or any actions contemplated as being required by AFME.</w:t>
      </w:r>
    </w:p>
    <w:p w14:paraId="6DDB47A8" w14:textId="77777777" w:rsidR="00401697" w:rsidRDefault="00BD3057" w:rsidP="00401697">
      <w:pPr>
        <w:pStyle w:val="Heading2"/>
      </w:pPr>
      <w:r>
        <w:t>4</w:t>
      </w:r>
      <w:r w:rsidR="00401697">
        <w:t>.</w:t>
      </w:r>
      <w:r w:rsidR="00401697">
        <w:tab/>
        <w:t>Contact Details</w:t>
      </w:r>
      <w:r w:rsidR="0079789C">
        <w:rPr>
          <w:rStyle w:val="FootnoteReference"/>
        </w:rPr>
        <w:footnoteReference w:id="3"/>
      </w:r>
    </w:p>
    <w:p w14:paraId="1058F850" w14:textId="77777777" w:rsidR="00401697" w:rsidRDefault="00401697" w:rsidP="00401697">
      <w:pPr>
        <w:pStyle w:val="BodyText"/>
      </w:pPr>
      <w:r>
        <w:t>Our contact details for the purposes of th</w:t>
      </w:r>
      <w:r w:rsidR="00C60DC5">
        <w:t xml:space="preserve">e Protocol </w:t>
      </w:r>
      <w:r>
        <w:t>are:</w:t>
      </w:r>
    </w:p>
    <w:p w14:paraId="403AC757" w14:textId="77777777" w:rsidR="00682934" w:rsidRDefault="00401697" w:rsidP="00682934">
      <w:pPr>
        <w:pStyle w:val="BodyText"/>
        <w:spacing w:after="0"/>
      </w:pPr>
      <w:r>
        <w:t>Name</w:t>
      </w:r>
      <w:r w:rsidR="005803E4">
        <w:t>:</w:t>
      </w:r>
      <w:r w:rsidR="00390F71">
        <w:t xml:space="preserve"> </w:t>
      </w:r>
    </w:p>
    <w:p w14:paraId="29FE29E0" w14:textId="5107EBB8" w:rsidR="0025547C" w:rsidRDefault="00390F71" w:rsidP="0025547C">
      <w:pPr>
        <w:pStyle w:val="BodyText"/>
      </w:pPr>
      <w:r>
        <w:lastRenderedPageBreak/>
        <w:t>FAO</w:t>
      </w:r>
      <w:r w:rsidR="00401697">
        <w:t>:</w:t>
      </w:r>
      <w:r w:rsidR="00401697">
        <w:tab/>
      </w:r>
      <w:r w:rsidR="00401697">
        <w:br/>
        <w:t>Address:</w:t>
      </w:r>
      <w:r w:rsidR="00401697">
        <w:tab/>
      </w:r>
      <w:r w:rsidR="00401697">
        <w:br/>
        <w:t>Telephone:</w:t>
      </w:r>
      <w:r w:rsidR="00401697">
        <w:tab/>
      </w:r>
      <w:r w:rsidR="00401697">
        <w:tab/>
      </w:r>
      <w:r w:rsidR="00401697">
        <w:br/>
        <w:t>E-mail:</w:t>
      </w:r>
    </w:p>
    <w:p w14:paraId="169944FA" w14:textId="77777777" w:rsidR="0025547C" w:rsidRDefault="0025547C" w:rsidP="0025547C">
      <w:pPr>
        <w:pStyle w:val="BodyText"/>
      </w:pPr>
      <w:r>
        <w:t>Our contact details for receipt of invoices for Adherence Fees are:</w:t>
      </w:r>
      <w:r>
        <w:rPr>
          <w:rStyle w:val="FootnoteReference"/>
        </w:rPr>
        <w:footnoteReference w:id="4"/>
      </w:r>
      <w:r>
        <w:t xml:space="preserve"> </w:t>
      </w:r>
    </w:p>
    <w:p w14:paraId="10F7F30E" w14:textId="77777777" w:rsidR="00A70CF0" w:rsidRDefault="00A70CF0" w:rsidP="005545EF">
      <w:pPr>
        <w:pStyle w:val="BodyText"/>
        <w:rPr>
          <w:u w:val="single"/>
        </w:rPr>
      </w:pPr>
      <w:r w:rsidRPr="004C5D59">
        <w:rPr>
          <w:u w:val="single"/>
        </w:rPr>
        <w:t>Organisation</w:t>
      </w:r>
      <w:r>
        <w:rPr>
          <w:u w:val="single"/>
        </w:rPr>
        <w:t>:</w:t>
      </w:r>
    </w:p>
    <w:p w14:paraId="13341776" w14:textId="77777777" w:rsidR="00A70CF0" w:rsidRDefault="00A70CF0" w:rsidP="00A70CF0">
      <w:pPr>
        <w:pStyle w:val="BodyText"/>
        <w:spacing w:after="0"/>
        <w:rPr>
          <w:u w:val="single"/>
        </w:rPr>
      </w:pPr>
    </w:p>
    <w:p w14:paraId="5074C642" w14:textId="77777777" w:rsidR="00A70CF0" w:rsidRDefault="00A70CF0" w:rsidP="00A70CF0">
      <w:pPr>
        <w:pStyle w:val="BodyText"/>
        <w:spacing w:after="0"/>
      </w:pPr>
      <w:r w:rsidRPr="004C5D59">
        <w:t xml:space="preserve">Name: </w:t>
      </w:r>
    </w:p>
    <w:p w14:paraId="2AE6BB41" w14:textId="77777777" w:rsidR="00A70CF0" w:rsidRDefault="00A70CF0" w:rsidP="00A70CF0">
      <w:pPr>
        <w:pStyle w:val="BodyText"/>
        <w:spacing w:after="0"/>
      </w:pPr>
      <w:r>
        <w:t xml:space="preserve">Billing Address: </w:t>
      </w:r>
    </w:p>
    <w:p w14:paraId="70AA67F4" w14:textId="77777777" w:rsidR="00A70CF0" w:rsidRDefault="00A70CF0" w:rsidP="00A70CF0">
      <w:pPr>
        <w:pStyle w:val="BodyText"/>
        <w:spacing w:after="0"/>
      </w:pPr>
      <w:r>
        <w:t xml:space="preserve">City: </w:t>
      </w:r>
    </w:p>
    <w:p w14:paraId="5462F672" w14:textId="77777777" w:rsidR="00A70CF0" w:rsidRDefault="00A70CF0" w:rsidP="00A70CF0">
      <w:pPr>
        <w:pStyle w:val="BodyText"/>
        <w:spacing w:after="0"/>
      </w:pPr>
      <w:r>
        <w:t xml:space="preserve">Post Code: </w:t>
      </w:r>
    </w:p>
    <w:p w14:paraId="73956886" w14:textId="77777777" w:rsidR="00A70CF0" w:rsidRDefault="00A70CF0" w:rsidP="00A70CF0">
      <w:pPr>
        <w:pStyle w:val="BodyText"/>
        <w:spacing w:after="0"/>
      </w:pPr>
      <w:r>
        <w:t xml:space="preserve">Country: </w:t>
      </w:r>
    </w:p>
    <w:p w14:paraId="45D7D936" w14:textId="77777777" w:rsidR="00A70CF0" w:rsidRDefault="00A70CF0" w:rsidP="00A70CF0">
      <w:pPr>
        <w:pStyle w:val="BodyText"/>
        <w:spacing w:after="0"/>
      </w:pPr>
      <w:r>
        <w:t xml:space="preserve">VAT Number: </w:t>
      </w:r>
    </w:p>
    <w:p w14:paraId="04B4C244" w14:textId="77777777" w:rsidR="00A70CF0" w:rsidRPr="004C5D59" w:rsidRDefault="00A70CF0" w:rsidP="00A70CF0">
      <w:pPr>
        <w:pStyle w:val="BodyText"/>
        <w:spacing w:after="0"/>
      </w:pPr>
    </w:p>
    <w:p w14:paraId="258D4F6C" w14:textId="77777777" w:rsidR="00A70CF0" w:rsidRDefault="00A70CF0" w:rsidP="00A70CF0">
      <w:pPr>
        <w:pStyle w:val="BodyText"/>
        <w:spacing w:after="0"/>
      </w:pPr>
      <w:r w:rsidRPr="004C5D59">
        <w:rPr>
          <w:u w:val="single"/>
        </w:rPr>
        <w:t>Invoice Contact</w:t>
      </w:r>
      <w:r>
        <w:t xml:space="preserve"> (if different from contact details above):</w:t>
      </w:r>
    </w:p>
    <w:p w14:paraId="392C95DC" w14:textId="77777777" w:rsidR="00A70CF0" w:rsidRDefault="00A70CF0" w:rsidP="00A70CF0">
      <w:pPr>
        <w:pStyle w:val="BodyText"/>
        <w:spacing w:after="0"/>
      </w:pPr>
    </w:p>
    <w:p w14:paraId="7E7DF887" w14:textId="77777777" w:rsidR="00A70CF0" w:rsidRDefault="00A70CF0" w:rsidP="00A70CF0">
      <w:pPr>
        <w:pStyle w:val="BodyText"/>
        <w:spacing w:after="0"/>
      </w:pPr>
      <w:r>
        <w:t xml:space="preserve">Name: </w:t>
      </w:r>
    </w:p>
    <w:p w14:paraId="41B44A8E" w14:textId="37EAE083" w:rsidR="00A70CF0" w:rsidRDefault="00A70CF0" w:rsidP="00401697">
      <w:pPr>
        <w:pStyle w:val="BodyText"/>
      </w:pPr>
      <w:r>
        <w:t>FAO:</w:t>
      </w:r>
      <w:r>
        <w:tab/>
      </w:r>
      <w:r>
        <w:br/>
        <w:t>Address:</w:t>
      </w:r>
      <w:r>
        <w:tab/>
      </w:r>
      <w:r>
        <w:br/>
        <w:t>Telephone:</w:t>
      </w:r>
      <w:r>
        <w:tab/>
      </w:r>
      <w:r>
        <w:tab/>
      </w:r>
      <w:r>
        <w:br/>
        <w:t>E-mail:</w:t>
      </w:r>
    </w:p>
    <w:p w14:paraId="3C9CF8A3" w14:textId="77777777" w:rsidR="00A70CF0" w:rsidRDefault="00EA0AD3" w:rsidP="00FE7601">
      <w:pPr>
        <w:pStyle w:val="Firm3L3"/>
        <w:numPr>
          <w:ilvl w:val="0"/>
          <w:numId w:val="0"/>
        </w:numPr>
      </w:pPr>
      <w:r>
        <w:t>We undertake to notify AFME of any changes to these details at any time throughout our adherence to the Protocol</w:t>
      </w:r>
      <w:r w:rsidR="002E4BAF">
        <w:t>, by</w:t>
      </w:r>
      <w:r w:rsidR="00FE7601" w:rsidRPr="00FE7601">
        <w:t xml:space="preserve"> </w:t>
      </w:r>
      <w:r w:rsidR="00FE7601" w:rsidRPr="0025547C">
        <w:t xml:space="preserve">sending </w:t>
      </w:r>
      <w:r w:rsidR="00FE7601">
        <w:t>a</w:t>
      </w:r>
      <w:r w:rsidR="00715531">
        <w:t xml:space="preserve"> manually or electronically signed notice to AFME</w:t>
      </w:r>
      <w:r w:rsidR="00FE7601">
        <w:t xml:space="preserve"> </w:t>
      </w:r>
      <w:r w:rsidR="00FE7601" w:rsidRPr="0025547C">
        <w:t>at fttprotocol@afme.eu</w:t>
      </w:r>
      <w:r w:rsidR="00715531">
        <w:t xml:space="preserve"> </w:t>
      </w:r>
      <w:r w:rsidR="00FE7601" w:rsidRPr="0025547C">
        <w:t>.</w:t>
      </w:r>
    </w:p>
    <w:p w14:paraId="6CFB50E4" w14:textId="77777777" w:rsidR="00FE7601" w:rsidRDefault="00FE7601" w:rsidP="000C50A4">
      <w:pPr>
        <w:pStyle w:val="Firm3L3"/>
        <w:numPr>
          <w:ilvl w:val="0"/>
          <w:numId w:val="0"/>
        </w:numPr>
      </w:pPr>
    </w:p>
    <w:p w14:paraId="005B2634" w14:textId="77777777" w:rsidR="007227B1" w:rsidRDefault="00B740C0" w:rsidP="00DD0697">
      <w:pPr>
        <w:pStyle w:val="FWBL2"/>
        <w:numPr>
          <w:ilvl w:val="0"/>
          <w:numId w:val="0"/>
        </w:numPr>
      </w:pPr>
      <w:r>
        <w:t xml:space="preserve">We </w:t>
      </w:r>
      <w:r w:rsidR="002E4BAF">
        <w:t xml:space="preserve">agree to the publication by AFME of </w:t>
      </w:r>
      <w:r>
        <w:t>the conformed copy of any such notice</w:t>
      </w:r>
      <w:r w:rsidR="00EA0AD3">
        <w:t>.</w:t>
      </w:r>
      <w:r w:rsidR="005C1E19">
        <w:t xml:space="preserve"> </w:t>
      </w:r>
    </w:p>
    <w:p w14:paraId="43D5579B" w14:textId="77777777" w:rsidR="0025547C" w:rsidRPr="007227B1" w:rsidRDefault="0025547C" w:rsidP="00DD0697">
      <w:pPr>
        <w:pStyle w:val="FWBL2"/>
        <w:numPr>
          <w:ilvl w:val="0"/>
          <w:numId w:val="0"/>
        </w:numPr>
      </w:pPr>
      <w:r>
        <w:t>Where this letter applies to a Corporate Group, we acknowledge that we will be the Primary Group Adhering Party for the purposes of the Protocol.</w:t>
      </w:r>
    </w:p>
    <w:p w14:paraId="6A8EB06C" w14:textId="77777777" w:rsidR="0090146B" w:rsidRDefault="007227B1" w:rsidP="0090146B">
      <w:pPr>
        <w:pStyle w:val="Heading2"/>
      </w:pPr>
      <w:r>
        <w:t>5.</w:t>
      </w:r>
      <w:r>
        <w:tab/>
      </w:r>
      <w:r w:rsidR="0090146B">
        <w:t>Agent for Service of Process</w:t>
      </w:r>
      <w:r w:rsidR="0090146B">
        <w:rPr>
          <w:rStyle w:val="FootnoteReference"/>
        </w:rPr>
        <w:footnoteReference w:id="5"/>
      </w:r>
    </w:p>
    <w:p w14:paraId="7F1302A9" w14:textId="77777777" w:rsidR="0090146B" w:rsidRPr="0090146B" w:rsidRDefault="00981F1B" w:rsidP="00401697">
      <w:pPr>
        <w:pStyle w:val="BodyText"/>
      </w:pPr>
      <w:r>
        <w:t>We have appointed [</w:t>
      </w:r>
      <w:r>
        <w:rPr>
          <w:i/>
        </w:rPr>
        <w:t>Insert details of agent for service of process</w:t>
      </w:r>
      <w:r>
        <w:t xml:space="preserve">] as our agent for service of process and any other documents in proceedings in England. We </w:t>
      </w:r>
      <w:r w:rsidR="005C1E19">
        <w:t xml:space="preserve">[each] </w:t>
      </w:r>
      <w:r>
        <w:t>agree that w</w:t>
      </w:r>
      <w:r w:rsidR="0090146B">
        <w:t>e will at all times while we remain an Adhering Party to the Protocol maintain an agent for service of process and any other documents in proceedings in England. Any claim form, judgment or other notice of legal process will be sufficiently served on us if delivered to such agent at its address for the time being.  We undertake not to revoke the authority of the above agent without giving prior notification to AFME of a replacement agent.</w:t>
      </w:r>
    </w:p>
    <w:p w14:paraId="175A0F06" w14:textId="77777777" w:rsidR="00401697" w:rsidRDefault="00401697" w:rsidP="00401697">
      <w:pPr>
        <w:pStyle w:val="BodyText"/>
      </w:pPr>
      <w:r>
        <w:lastRenderedPageBreak/>
        <w:t>We consent to the publication of the conformed copy of this letter by AFME and to the disclosure by AFME of the contents of this letter.</w:t>
      </w:r>
    </w:p>
    <w:p w14:paraId="74FF15F2" w14:textId="77777777" w:rsidR="008C6A9D" w:rsidRDefault="008C6A9D" w:rsidP="00401697">
      <w:pPr>
        <w:pStyle w:val="BodyText"/>
      </w:pPr>
    </w:p>
    <w:p w14:paraId="78F9CAAA" w14:textId="77777777" w:rsidR="00401697" w:rsidRDefault="00401697" w:rsidP="00401697">
      <w:pPr>
        <w:pStyle w:val="BodyText"/>
      </w:pPr>
      <w:r>
        <w:t>Yours faithfully</w:t>
      </w:r>
    </w:p>
    <w:p w14:paraId="21E0CF60" w14:textId="77777777" w:rsidR="00401697" w:rsidRDefault="00401697" w:rsidP="00401697">
      <w:pPr>
        <w:pStyle w:val="BodyText"/>
      </w:pPr>
      <w:r>
        <w:t>[ADHERING PARTY]</w:t>
      </w:r>
    </w:p>
    <w:p w14:paraId="488053D7" w14:textId="77777777" w:rsidR="004625FE" w:rsidRDefault="00401697" w:rsidP="00401697">
      <w:pPr>
        <w:pStyle w:val="BodyText"/>
      </w:pPr>
      <w:r>
        <w:t>Signed by:</w:t>
      </w:r>
      <w:r>
        <w:tab/>
        <w:t>___________________</w:t>
      </w:r>
      <w:r>
        <w:tab/>
      </w:r>
      <w:r>
        <w:br/>
      </w:r>
      <w:r>
        <w:tab/>
      </w:r>
      <w:r>
        <w:tab/>
        <w:t>Name:</w:t>
      </w:r>
      <w:r>
        <w:tab/>
      </w:r>
      <w:r>
        <w:br/>
      </w:r>
      <w:r>
        <w:tab/>
      </w:r>
      <w:r>
        <w:tab/>
        <w:t>Title:</w:t>
      </w:r>
    </w:p>
    <w:p w14:paraId="7BA54259" w14:textId="2A5FF228" w:rsidR="00E52ED5" w:rsidRDefault="00E52ED5" w:rsidP="00F05314">
      <w:pPr>
        <w:pStyle w:val="Heading2"/>
        <w:jc w:val="center"/>
      </w:pPr>
    </w:p>
    <w:p w14:paraId="0DEF52B6" w14:textId="77777777" w:rsidR="00E52ED5" w:rsidRPr="00E52ED5" w:rsidRDefault="00E52ED5" w:rsidP="00E52ED5">
      <w:pPr>
        <w:pStyle w:val="BodyText"/>
      </w:pPr>
    </w:p>
    <w:sectPr w:rsidR="00E52ED5" w:rsidRPr="00E52ED5" w:rsidSect="00074463">
      <w:headerReference w:type="default" r:id="rId11"/>
      <w:footerReference w:type="default" r:id="rId12"/>
      <w:headerReference w:type="first" r:id="rId13"/>
      <w:footerReference w:type="first" r:id="rId14"/>
      <w:pgSz w:w="11906" w:h="16838" w:code="9"/>
      <w:pgMar w:top="1440" w:right="1797" w:bottom="179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7D5B" w14:textId="77777777" w:rsidR="002236A2" w:rsidRDefault="002236A2">
      <w:r>
        <w:separator/>
      </w:r>
    </w:p>
  </w:endnote>
  <w:endnote w:type="continuationSeparator" w:id="0">
    <w:p w14:paraId="35EC52DB" w14:textId="77777777" w:rsidR="002236A2" w:rsidRDefault="0022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190B" w14:textId="143E40F3" w:rsidR="00234FA6" w:rsidRDefault="001A0680">
    <w:pPr>
      <w:pStyle w:val="Footer"/>
      <w:spacing w:line="20" w:lineRule="exact"/>
    </w:pPr>
    <w:r>
      <w:rPr>
        <w:noProof/>
        <w:lang w:val="en-US" w:eastAsia="zh-CN"/>
      </w:rPr>
      <mc:AlternateContent>
        <mc:Choice Requires="wps">
          <w:drawing>
            <wp:anchor distT="0" distB="0" distL="114300" distR="114300" simplePos="0" relativeHeight="251657216" behindDoc="1" locked="0" layoutInCell="1" allowOverlap="1" wp14:anchorId="3A906D9D" wp14:editId="728FDDD6">
              <wp:simplePos x="0" y="0"/>
              <wp:positionH relativeFrom="margin">
                <wp:posOffset>0</wp:posOffset>
              </wp:positionH>
              <wp:positionV relativeFrom="paragraph">
                <wp:posOffset>-126365</wp:posOffset>
              </wp:positionV>
              <wp:extent cx="2560320"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DA5B" w14:textId="77777777" w:rsidR="00234FA6" w:rsidRDefault="00234FA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06D9D" id="_x0000_t202" coordsize="21600,21600" o:spt="202" path="m,l,21600r21600,l21600,xe">
              <v:stroke joinstyle="miter"/>
              <v:path gradientshapeok="t" o:connecttype="rect"/>
            </v:shapetype>
            <v:shape id="Text Box 2" o:spid="_x0000_s1026" type="#_x0000_t202" style="position:absolute;left:0;text-align:left;margin-left:0;margin-top:-9.95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1B65DA5B" w14:textId="77777777" w:rsidR="00234FA6" w:rsidRDefault="00234FA6">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3D4B" w14:textId="7776DB55" w:rsidR="00234FA6" w:rsidRDefault="001A0680">
    <w:pPr>
      <w:pStyle w:val="Footer"/>
      <w:spacing w:line="20" w:lineRule="exact"/>
    </w:pPr>
    <w:r>
      <w:rPr>
        <w:noProof/>
        <w:lang w:val="en-US" w:eastAsia="zh-CN"/>
      </w:rPr>
      <mc:AlternateContent>
        <mc:Choice Requires="wps">
          <w:drawing>
            <wp:anchor distT="0" distB="0" distL="114300" distR="114300" simplePos="0" relativeHeight="251658240" behindDoc="1" locked="0" layoutInCell="1" allowOverlap="1" wp14:anchorId="51CA01F7" wp14:editId="07B2F53D">
              <wp:simplePos x="0" y="0"/>
              <wp:positionH relativeFrom="margin">
                <wp:posOffset>0</wp:posOffset>
              </wp:positionH>
              <wp:positionV relativeFrom="paragraph">
                <wp:posOffset>-126365</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ABEF9" w14:textId="77777777" w:rsidR="00234FA6" w:rsidRDefault="00234FA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01F7" id="_x0000_t202" coordsize="21600,21600" o:spt="202" path="m,l,21600r21600,l21600,xe">
              <v:stroke joinstyle="miter"/>
              <v:path gradientshapeok="t" o:connecttype="rect"/>
            </v:shapetype>
            <v:shape id="Text Box 1" o:spid="_x0000_s1027" type="#_x0000_t202" style="position:absolute;left:0;text-align:left;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" filled="f" stroked="f">
              <v:textbox inset="0,0,0,0">
                <w:txbxContent>
                  <w:p w14:paraId="059ABEF9" w14:textId="77777777" w:rsidR="00234FA6" w:rsidRDefault="00234FA6">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A789" w14:textId="77777777" w:rsidR="002236A2" w:rsidRDefault="002236A2">
      <w:pPr>
        <w:pStyle w:val="FootNoteSeparator"/>
      </w:pPr>
    </w:p>
  </w:footnote>
  <w:footnote w:type="continuationSeparator" w:id="0">
    <w:p w14:paraId="1A1C340E" w14:textId="77777777" w:rsidR="002236A2" w:rsidRDefault="002236A2">
      <w:pPr>
        <w:pStyle w:val="FootNoteSeparator"/>
      </w:pPr>
    </w:p>
  </w:footnote>
  <w:footnote w:id="1">
    <w:p w14:paraId="4DBA4A14" w14:textId="77777777" w:rsidR="00234FA6" w:rsidRDefault="00234FA6">
      <w:pPr>
        <w:pStyle w:val="FootnoteText"/>
      </w:pPr>
      <w:r>
        <w:rPr>
          <w:rStyle w:val="FootnoteReference"/>
        </w:rPr>
        <w:footnoteRef/>
      </w:r>
      <w:r>
        <w:t xml:space="preserve"> </w:t>
      </w:r>
      <w:r>
        <w:tab/>
        <w:t>This must include the entity writing this letter. If the Protocol is to apply only to one or more branches of each legal entity, please make this clear and specify which branch or branches.</w:t>
      </w:r>
    </w:p>
  </w:footnote>
  <w:footnote w:id="2">
    <w:p w14:paraId="7EB8C9F0" w14:textId="77777777" w:rsidR="00234FA6" w:rsidRDefault="00234FA6">
      <w:pPr>
        <w:pStyle w:val="FootnoteText"/>
      </w:pPr>
      <w:r>
        <w:rPr>
          <w:rStyle w:val="FootnoteReference"/>
        </w:rPr>
        <w:footnoteRef/>
      </w:r>
      <w:r>
        <w:t xml:space="preserve"> </w:t>
      </w:r>
      <w:r>
        <w:tab/>
        <w:t>For each entity, please provide as many of such identifiers as relevant.</w:t>
      </w:r>
    </w:p>
  </w:footnote>
  <w:footnote w:id="3">
    <w:p w14:paraId="1227F2E1" w14:textId="77777777" w:rsidR="00234FA6" w:rsidRDefault="00234FA6">
      <w:pPr>
        <w:pStyle w:val="FootnoteText"/>
      </w:pPr>
      <w:r>
        <w:rPr>
          <w:rStyle w:val="FootnoteReference"/>
        </w:rPr>
        <w:footnoteRef/>
      </w:r>
      <w:r>
        <w:t xml:space="preserve"> </w:t>
      </w:r>
      <w:r>
        <w:tab/>
        <w:t>To the extent that each adhering entity does not share the same contact details, please provide the contact details for each adhering entity.</w:t>
      </w:r>
    </w:p>
  </w:footnote>
  <w:footnote w:id="4">
    <w:p w14:paraId="219D4A6D" w14:textId="77777777" w:rsidR="00234FA6" w:rsidRDefault="00234FA6" w:rsidP="0025547C">
      <w:pPr>
        <w:pStyle w:val="FootnoteText"/>
      </w:pPr>
      <w:r>
        <w:rPr>
          <w:rStyle w:val="FootnoteReference"/>
        </w:rPr>
        <w:footnoteRef/>
      </w:r>
      <w:r>
        <w:t xml:space="preserve"> </w:t>
      </w:r>
      <w:r>
        <w:tab/>
        <w:t>Please also provide any additional details which are required to process the invoice for Adhering Fees.</w:t>
      </w:r>
    </w:p>
  </w:footnote>
  <w:footnote w:id="5">
    <w:p w14:paraId="2A3D0347" w14:textId="77777777" w:rsidR="00234FA6" w:rsidRDefault="00234FA6">
      <w:pPr>
        <w:pStyle w:val="FootnoteText"/>
      </w:pPr>
      <w:r>
        <w:rPr>
          <w:rStyle w:val="FootnoteReference"/>
        </w:rPr>
        <w:footnoteRef/>
      </w:r>
      <w:r>
        <w:t xml:space="preserve"> </w:t>
      </w:r>
      <w:r>
        <w:tab/>
        <w:t>Non-UK Adhering Parties only. To the extent that each non-UK Adhering Party is not using the same agent, please modify this paragraph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D88E" w14:textId="77777777" w:rsidR="00234FA6" w:rsidRDefault="00234FA6">
    <w:pPr>
      <w:pStyle w:val="HeaderCPN"/>
    </w:pPr>
    <w:bookmarkStart w:id="1" w:name="HPN"/>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7E9B" w14:textId="77777777" w:rsidR="00234FA6" w:rsidRDefault="00234FA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9EF66"/>
    <w:multiLevelType w:val="hybridMultilevel"/>
    <w:tmpl w:val="D17F8ED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5AAFFF"/>
    <w:multiLevelType w:val="hybridMultilevel"/>
    <w:tmpl w:val="CE31B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A52C39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B4C8CA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CF0A5D8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CFE3B2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CF4E68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00018D"/>
    <w:multiLevelType w:val="multilevel"/>
    <w:tmpl w:val="8D2C41F0"/>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color w:val="auto"/>
        <w:spacing w:val="0"/>
        <w:sz w:val="24"/>
        <w:szCs w:val="24"/>
        <w:u w:val="none"/>
      </w:rPr>
    </w:lvl>
    <w:lvl w:ilvl="1">
      <w:start w:val="1"/>
      <w:numFmt w:val="upperLetter"/>
      <w:suff w:val="space"/>
      <w:lvlText w:val="Part %2"/>
      <w:lvlJc w:val="left"/>
      <w:pPr>
        <w:ind w:left="3960" w:firstLine="0"/>
      </w:pPr>
      <w:rPr>
        <w:rFonts w:ascii="Times New Roman" w:hAnsi="Times New Roman" w:cs="Times New Roman" w:hint="default"/>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hint="default"/>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5">
      <w:start w:val="5"/>
      <w:numFmt w:val="lowerLetter"/>
      <w:lvlText w:val="(%6)"/>
      <w:lvlJc w:val="left"/>
      <w:pPr>
        <w:tabs>
          <w:tab w:val="num" w:pos="720"/>
        </w:tabs>
        <w:ind w:left="720" w:hanging="720"/>
      </w:pPr>
      <w:rPr>
        <w:rFonts w:ascii="Times New Roman" w:hAnsi="Times New Roman" w:cs="Times New Roman" w:hint="default"/>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hint="default"/>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hint="default"/>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pacing w:val="0"/>
        <w:sz w:val="24"/>
        <w:szCs w:val="24"/>
        <w:u w:val="none"/>
      </w:rPr>
    </w:lvl>
  </w:abstractNum>
  <w:abstractNum w:abstractNumId="13" w15:restartNumberingAfterBreak="0">
    <w:nsid w:val="0B543E5F"/>
    <w:multiLevelType w:val="multilevel"/>
    <w:tmpl w:val="DDC6A8C2"/>
    <w:lvl w:ilvl="0">
      <w:start w:val="1"/>
      <w:numFmt w:val="decimal"/>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14" w15:restartNumberingAfterBreak="0">
    <w:nsid w:val="0C1653D8"/>
    <w:multiLevelType w:val="multilevel"/>
    <w:tmpl w:val="8EB64B1A"/>
    <w:lvl w:ilvl="0">
      <w:start w:val="1"/>
      <w:numFmt w:val="decimal"/>
      <w:lvlRestart w:val="0"/>
      <w:suff w:val="nothing"/>
      <w:lvlText w:val="Schedule %1"/>
      <w:lvlJc w:val="left"/>
      <w:pPr>
        <w:tabs>
          <w:tab w:val="num" w:pos="0"/>
        </w:tabs>
        <w:ind w:left="0" w:firstLine="0"/>
      </w:pPr>
      <w:rPr>
        <w:rFonts w:ascii="Times New Roman" w:hAnsi="Times New Roman" w:cs="Times New Roman"/>
        <w:b/>
        <w:i w:val="0"/>
        <w:caps/>
        <w:smallCaps w:val="0"/>
        <w:color w:val="auto"/>
        <w:spacing w:val="0"/>
        <w:sz w:val="24"/>
        <w:szCs w:val="24"/>
        <w:u w:val="none"/>
      </w:rPr>
    </w:lvl>
    <w:lvl w:ilvl="1">
      <w:start w:val="1"/>
      <w:numFmt w:val="upperLetter"/>
      <w:suff w:val="space"/>
      <w:lvlText w:val="Part %2"/>
      <w:lvlJc w:val="left"/>
      <w:pPr>
        <w:tabs>
          <w:tab w:val="num" w:pos="4680"/>
        </w:tabs>
        <w:ind w:left="3960" w:firstLine="0"/>
      </w:pPr>
      <w:rPr>
        <w:rFonts w:ascii="Times New Roman" w:hAnsi="Times New Roman" w:cs="Times New Roman"/>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b w:val="0"/>
        <w:i w:val="0"/>
        <w:caps w:val="0"/>
        <w:color w:val="auto"/>
        <w:spacing w:val="0"/>
        <w:sz w:val="24"/>
        <w:szCs w:val="24"/>
        <w:u w:val="none"/>
      </w:rPr>
    </w:lvl>
    <w:lvl w:ilvl="5">
      <w:start w:val="1"/>
      <w:numFmt w:val="lowerLetter"/>
      <w:lvlText w:val="(%6)"/>
      <w:lvlJc w:val="left"/>
      <w:pPr>
        <w:tabs>
          <w:tab w:val="num" w:pos="720"/>
        </w:tabs>
        <w:ind w:left="720" w:hanging="720"/>
      </w:pPr>
      <w:rPr>
        <w:rFonts w:ascii="Times New Roman" w:hAnsi="Times New Roman" w:cs="Times New Roman"/>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b w:val="0"/>
        <w:i w:val="0"/>
        <w:caps w:val="0"/>
        <w:color w:val="auto"/>
        <w:spacing w:val="0"/>
        <w:sz w:val="24"/>
        <w:szCs w:val="24"/>
        <w:u w:val="none"/>
      </w:rPr>
    </w:lvl>
  </w:abstractNum>
  <w:abstractNum w:abstractNumId="15"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65B72"/>
    <w:multiLevelType w:val="multilevel"/>
    <w:tmpl w:val="1B1A3E48"/>
    <w:lvl w:ilvl="0">
      <w:start w:val="1"/>
      <w:numFmt w:val="lowerRoman"/>
      <w:pStyle w:val="ListRoman1"/>
      <w:lvlText w:val="(%1)"/>
      <w:lvlJc w:val="left"/>
      <w:pPr>
        <w:tabs>
          <w:tab w:val="num" w:pos="624"/>
        </w:tabs>
        <w:ind w:left="624" w:hanging="624"/>
      </w:pPr>
      <w:rPr>
        <w:rFonts w:ascii="CG Times" w:hAnsi="CG Times"/>
        <w:b w:val="0"/>
        <w:i w:val="0"/>
        <w:sz w:val="24"/>
        <w:szCs w:val="24"/>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33F32B10"/>
    <w:multiLevelType w:val="multilevel"/>
    <w:tmpl w:val="43882C08"/>
    <w:lvl w:ilvl="0">
      <w:start w:val="1"/>
      <w:numFmt w:val="decimal"/>
      <w:pStyle w:val="Firm3L1"/>
      <w:lvlText w:val="%1."/>
      <w:lvlJc w:val="left"/>
      <w:pPr>
        <w:tabs>
          <w:tab w:val="num" w:pos="720"/>
        </w:tabs>
        <w:ind w:left="720" w:hanging="720"/>
      </w:pPr>
      <w:rPr>
        <w:rFonts w:hint="default"/>
        <w:b/>
        <w:i w:val="0"/>
        <w:caps w:val="0"/>
        <w:u w:val="none"/>
      </w:rPr>
    </w:lvl>
    <w:lvl w:ilvl="1">
      <w:start w:val="1"/>
      <w:numFmt w:val="decimal"/>
      <w:pStyle w:val="Firm3L2"/>
      <w:lvlText w:val="%1.%2"/>
      <w:lvlJc w:val="left"/>
      <w:pPr>
        <w:tabs>
          <w:tab w:val="num" w:pos="720"/>
        </w:tabs>
        <w:ind w:left="720" w:hanging="720"/>
      </w:pPr>
      <w:rPr>
        <w:rFonts w:hint="default"/>
        <w:b w:val="0"/>
        <w:i w:val="0"/>
        <w:caps w:val="0"/>
        <w:u w:val="none"/>
      </w:rPr>
    </w:lvl>
    <w:lvl w:ilvl="2">
      <w:start w:val="1"/>
      <w:numFmt w:val="lowerLetter"/>
      <w:pStyle w:val="Firm3L3"/>
      <w:lvlText w:val="(%3)"/>
      <w:lvlJc w:val="left"/>
      <w:pPr>
        <w:tabs>
          <w:tab w:val="num" w:pos="720"/>
        </w:tabs>
        <w:ind w:left="720" w:hanging="720"/>
      </w:pPr>
      <w:rPr>
        <w:rFonts w:hint="default"/>
        <w:b w:val="0"/>
        <w:i w:val="0"/>
        <w:caps w:val="0"/>
        <w:u w:val="none"/>
      </w:rPr>
    </w:lvl>
    <w:lvl w:ilvl="3">
      <w:start w:val="1"/>
      <w:numFmt w:val="lowerRoman"/>
      <w:pStyle w:val="Firm3L4"/>
      <w:lvlText w:val="(%4)"/>
      <w:lvlJc w:val="left"/>
      <w:pPr>
        <w:tabs>
          <w:tab w:val="num" w:pos="2160"/>
        </w:tabs>
        <w:ind w:left="2160" w:hanging="720"/>
      </w:pPr>
      <w:rPr>
        <w:rFonts w:hint="default"/>
        <w:b w:val="0"/>
        <w:i w:val="0"/>
        <w:caps w:val="0"/>
        <w:u w:val="none"/>
      </w:rPr>
    </w:lvl>
    <w:lvl w:ilvl="4">
      <w:start w:val="1"/>
      <w:numFmt w:val="upperLetter"/>
      <w:pStyle w:val="Firm3L5"/>
      <w:lvlText w:val="(%5)"/>
      <w:lvlJc w:val="left"/>
      <w:pPr>
        <w:tabs>
          <w:tab w:val="num" w:pos="2880"/>
        </w:tabs>
        <w:ind w:left="2880" w:hanging="720"/>
      </w:pPr>
      <w:rPr>
        <w:rFonts w:hint="default"/>
        <w:b w:val="0"/>
        <w:i w:val="0"/>
        <w:caps w:val="0"/>
        <w:u w:val="none"/>
      </w:rPr>
    </w:lvl>
    <w:lvl w:ilvl="5">
      <w:start w:val="1"/>
      <w:numFmt w:val="upperRoman"/>
      <w:pStyle w:val="Firm3L6"/>
      <w:lvlText w:val="(%6)"/>
      <w:lvlJc w:val="left"/>
      <w:pPr>
        <w:tabs>
          <w:tab w:val="num" w:pos="3600"/>
        </w:tabs>
        <w:ind w:left="3600" w:hanging="720"/>
      </w:pPr>
      <w:rPr>
        <w:rFonts w:hint="default"/>
        <w:b w:val="0"/>
        <w:i w:val="0"/>
        <w:caps w:val="0"/>
        <w:u w:val="none"/>
      </w:rPr>
    </w:lvl>
    <w:lvl w:ilvl="6">
      <w:start w:val="27"/>
      <w:numFmt w:val="lowerLetter"/>
      <w:pStyle w:val="Firm3L7"/>
      <w:lvlText w:val="(%7)"/>
      <w:lvlJc w:val="left"/>
      <w:pPr>
        <w:tabs>
          <w:tab w:val="num" w:pos="4320"/>
        </w:tabs>
        <w:ind w:left="4320" w:hanging="720"/>
      </w:pPr>
      <w:rPr>
        <w:rFonts w:hint="default"/>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8" w15:restartNumberingAfterBreak="0">
    <w:nsid w:val="661803A2"/>
    <w:multiLevelType w:val="multilevel"/>
    <w:tmpl w:val="7FC2CE84"/>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9" w15:restartNumberingAfterBreak="0">
    <w:nsid w:val="6B5E4B43"/>
    <w:multiLevelType w:val="multilevel"/>
    <w:tmpl w:val="5E543E52"/>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0"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9814158">
    <w:abstractNumId w:val="15"/>
  </w:num>
  <w:num w:numId="2" w16cid:durableId="676805808">
    <w:abstractNumId w:val="20"/>
  </w:num>
  <w:num w:numId="3" w16cid:durableId="1504662125">
    <w:abstractNumId w:val="19"/>
  </w:num>
  <w:num w:numId="4" w16cid:durableId="1612933726">
    <w:abstractNumId w:val="19"/>
  </w:num>
  <w:num w:numId="5" w16cid:durableId="914629428">
    <w:abstractNumId w:val="19"/>
  </w:num>
  <w:num w:numId="6" w16cid:durableId="1799257528">
    <w:abstractNumId w:val="19"/>
  </w:num>
  <w:num w:numId="7" w16cid:durableId="142165532">
    <w:abstractNumId w:val="19"/>
  </w:num>
  <w:num w:numId="8" w16cid:durableId="958727033">
    <w:abstractNumId w:val="19"/>
  </w:num>
  <w:num w:numId="9" w16cid:durableId="829562276">
    <w:abstractNumId w:val="19"/>
  </w:num>
  <w:num w:numId="10" w16cid:durableId="527455755">
    <w:abstractNumId w:val="19"/>
  </w:num>
  <w:num w:numId="11" w16cid:durableId="1977031207">
    <w:abstractNumId w:val="11"/>
  </w:num>
  <w:num w:numId="12" w16cid:durableId="1417051835">
    <w:abstractNumId w:val="9"/>
  </w:num>
  <w:num w:numId="13" w16cid:durableId="991833363">
    <w:abstractNumId w:val="8"/>
  </w:num>
  <w:num w:numId="14" w16cid:durableId="1410494763">
    <w:abstractNumId w:val="7"/>
  </w:num>
  <w:num w:numId="15" w16cid:durableId="1464544379">
    <w:abstractNumId w:val="6"/>
  </w:num>
  <w:num w:numId="16" w16cid:durableId="440339572">
    <w:abstractNumId w:val="18"/>
  </w:num>
  <w:num w:numId="17" w16cid:durableId="319817218">
    <w:abstractNumId w:val="18"/>
  </w:num>
  <w:num w:numId="18" w16cid:durableId="1655596653">
    <w:abstractNumId w:val="18"/>
  </w:num>
  <w:num w:numId="19" w16cid:durableId="417681083">
    <w:abstractNumId w:val="18"/>
  </w:num>
  <w:num w:numId="20" w16cid:durableId="610555849">
    <w:abstractNumId w:val="18"/>
  </w:num>
  <w:num w:numId="21" w16cid:durableId="1238829749">
    <w:abstractNumId w:val="18"/>
  </w:num>
  <w:num w:numId="22" w16cid:durableId="1702822770">
    <w:abstractNumId w:val="18"/>
  </w:num>
  <w:num w:numId="23" w16cid:durableId="1005282297">
    <w:abstractNumId w:val="18"/>
  </w:num>
  <w:num w:numId="24" w16cid:durableId="811481228">
    <w:abstractNumId w:val="10"/>
  </w:num>
  <w:num w:numId="25" w16cid:durableId="2013869953">
    <w:abstractNumId w:val="5"/>
  </w:num>
  <w:num w:numId="26" w16cid:durableId="229728220">
    <w:abstractNumId w:val="4"/>
  </w:num>
  <w:num w:numId="27" w16cid:durableId="1768190785">
    <w:abstractNumId w:val="3"/>
  </w:num>
  <w:num w:numId="28" w16cid:durableId="624046255">
    <w:abstractNumId w:val="2"/>
  </w:num>
  <w:num w:numId="29" w16cid:durableId="386536406">
    <w:abstractNumId w:val="12"/>
  </w:num>
  <w:num w:numId="30" w16cid:durableId="49547129">
    <w:abstractNumId w:val="16"/>
  </w:num>
  <w:num w:numId="31" w16cid:durableId="1326476246">
    <w:abstractNumId w:val="0"/>
  </w:num>
  <w:num w:numId="32" w16cid:durableId="1044478971">
    <w:abstractNumId w:val="1"/>
  </w:num>
  <w:num w:numId="33" w16cid:durableId="579145322">
    <w:abstractNumId w:val="18"/>
  </w:num>
  <w:num w:numId="34" w16cid:durableId="681131021">
    <w:abstractNumId w:val="18"/>
  </w:num>
  <w:num w:numId="35" w16cid:durableId="701980358">
    <w:abstractNumId w:val="14"/>
  </w:num>
  <w:num w:numId="36" w16cid:durableId="724910879">
    <w:abstractNumId w:val="13"/>
  </w:num>
  <w:num w:numId="37" w16cid:durableId="800851612">
    <w:abstractNumId w:val="18"/>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8" w16cid:durableId="817842738">
    <w:abstractNumId w:val="18"/>
  </w:num>
  <w:num w:numId="39" w16cid:durableId="951862606">
    <w:abstractNumId w:val="18"/>
  </w:num>
  <w:num w:numId="40" w16cid:durableId="731125001">
    <w:abstractNumId w:val="18"/>
  </w:num>
  <w:num w:numId="41" w16cid:durableId="75059366">
    <w:abstractNumId w:val="18"/>
  </w:num>
  <w:num w:numId="42" w16cid:durableId="389767990">
    <w:abstractNumId w:val="18"/>
  </w:num>
  <w:num w:numId="43" w16cid:durableId="607666512">
    <w:abstractNumId w:val="18"/>
  </w:num>
  <w:num w:numId="44" w16cid:durableId="30495487">
    <w:abstractNumId w:val="18"/>
  </w:num>
  <w:num w:numId="45" w16cid:durableId="1732850576">
    <w:abstractNumId w:val="18"/>
  </w:num>
  <w:num w:numId="46" w16cid:durableId="1406534754">
    <w:abstractNumId w:val="17"/>
  </w:num>
  <w:num w:numId="47" w16cid:durableId="6255486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8" w16cid:durableId="1403672873">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start w:val="1"/>
        <w:numFmt w:val="lowerLetter"/>
        <w:pStyle w:val="FWBL3"/>
        <w:lvlText w:val="(%3)"/>
        <w:lvlJc w:val="left"/>
        <w:pPr>
          <w:tabs>
            <w:tab w:val="left" w:pos="720"/>
          </w:tabs>
          <w:ind w:hanging="720"/>
        </w:pPr>
        <w:rPr>
          <w:rFonts w:ascii="Times New Roman" w:hAnsi="Times New Roman" w:cs="Times New Roman"/>
          <w:color w:val="0000FF"/>
          <w:u w:val="double"/>
        </w:rPr>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49" w16cid:durableId="298385549">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start w:val="1"/>
        <w:numFmt w:val="lowerLetter"/>
        <w:pStyle w:val="FWBL3"/>
        <w:lvlText w:val="(%3)"/>
        <w:lvlJc w:val="left"/>
        <w:pPr>
          <w:tabs>
            <w:tab w:val="left" w:pos="720"/>
          </w:tabs>
          <w:ind w:hanging="720"/>
        </w:pPr>
        <w:rPr>
          <w:rFonts w:ascii="Times New Roman" w:hAnsi="Times New Roman" w:cs="Times New Roman"/>
          <w:color w:val="0000FF"/>
          <w:u w:val="double"/>
        </w:rPr>
      </w:lvl>
    </w:lvlOverride>
    <w:lvlOverride w:ilvl="3">
      <w:lvl w:ilvl="3">
        <w:numFmt w:val="decimal"/>
        <w:pStyle w:val="FWBL4"/>
        <w:lvlText w:val=""/>
        <w:lvlJc w:val="left"/>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50" w16cid:durableId="1741754277">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numFmt w:val="decimal"/>
        <w:pStyle w:val="FWBL3"/>
        <w:lvlText w:val=""/>
        <w:lvlJc w:val="left"/>
      </w:lvl>
    </w:lvlOverride>
    <w:lvlOverride w:ilvl="3">
      <w:lvl w:ilvl="3">
        <w:start w:val="1"/>
        <w:numFmt w:val="lowerRoman"/>
        <w:pStyle w:val="FWBL4"/>
        <w:lvlText w:val="(%4)"/>
        <w:lvlJc w:val="left"/>
        <w:pPr>
          <w:tabs>
            <w:tab w:val="left" w:pos="1440"/>
          </w:tabs>
          <w:ind w:hanging="216"/>
        </w:pPr>
        <w:rPr>
          <w:rFonts w:ascii="Times New Roman" w:hAnsi="Times New Roman" w:cs="Times New Roman"/>
          <w:color w:val="0000FF"/>
          <w:u w:val="double"/>
        </w:rPr>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51" w16cid:durableId="2146315880">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numFmt w:val="decimal"/>
        <w:pStyle w:val="FWBL3"/>
        <w:lvlText w:val=""/>
        <w:lvlJc w:val="left"/>
      </w:lvl>
    </w:lvlOverride>
    <w:lvlOverride w:ilvl="3">
      <w:lvl w:ilvl="3">
        <w:start w:val="1"/>
        <w:numFmt w:val="lowerRoman"/>
        <w:pStyle w:val="FWBL4"/>
        <w:lvlText w:val="(%4)"/>
        <w:lvlJc w:val="left"/>
        <w:pPr>
          <w:tabs>
            <w:tab w:val="left" w:pos="1440"/>
          </w:tabs>
          <w:ind w:hanging="216"/>
        </w:pPr>
        <w:rPr>
          <w:rFonts w:ascii="Times New Roman" w:hAnsi="Times New Roman" w:cs="Times New Roman"/>
          <w:color w:val="0000FF"/>
          <w:u w:val="double"/>
        </w:rPr>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 w:numId="52" w16cid:durableId="840313562">
    <w:abstractNumId w:val="18"/>
    <w:lvlOverride w:ilvl="0">
      <w:lvl w:ilvl="0">
        <w:numFmt w:val="decimal"/>
        <w:pStyle w:val="FWBL1"/>
        <w:lvlText w:val=""/>
        <w:lvlJc w:val="left"/>
      </w:lvl>
    </w:lvlOverride>
    <w:lvlOverride w:ilvl="1">
      <w:lvl w:ilvl="1">
        <w:numFmt w:val="decimal"/>
        <w:pStyle w:val="FWBL2"/>
        <w:lvlText w:val=""/>
        <w:lvlJc w:val="left"/>
      </w:lvl>
    </w:lvlOverride>
    <w:lvlOverride w:ilvl="2">
      <w:lvl w:ilvl="2">
        <w:numFmt w:val="decimal"/>
        <w:pStyle w:val="FWBL3"/>
        <w:lvlText w:val=""/>
        <w:lvlJc w:val="left"/>
      </w:lvl>
    </w:lvlOverride>
    <w:lvlOverride w:ilvl="3">
      <w:lvl w:ilvl="3">
        <w:start w:val="1"/>
        <w:numFmt w:val="lowerRoman"/>
        <w:pStyle w:val="FWBL4"/>
        <w:lvlText w:val="(%4)"/>
        <w:lvlJc w:val="left"/>
        <w:pPr>
          <w:tabs>
            <w:tab w:val="left" w:pos="1440"/>
          </w:tabs>
          <w:ind w:hanging="216"/>
        </w:pPr>
        <w:rPr>
          <w:rFonts w:ascii="Times New Roman" w:hAnsi="Times New Roman" w:cs="Times New Roman"/>
          <w:color w:val="0000FF"/>
          <w:u w:val="double"/>
        </w:rPr>
      </w:lvl>
    </w:lvlOverride>
    <w:lvlOverride w:ilvl="4">
      <w:lvl w:ilvl="4">
        <w:numFmt w:val="decimal"/>
        <w:pStyle w:val="FWBL5"/>
        <w:lvlText w:val=""/>
        <w:lvlJc w:val="left"/>
      </w:lvl>
    </w:lvlOverride>
    <w:lvlOverride w:ilvl="5">
      <w:lvl w:ilvl="5">
        <w:numFmt w:val="decimal"/>
        <w:pStyle w:val="FWBL6"/>
        <w:lvlText w:val=""/>
        <w:lvlJc w:val="left"/>
      </w:lvl>
    </w:lvlOverride>
    <w:lvlOverride w:ilvl="6">
      <w:lvl w:ilvl="6">
        <w:numFmt w:val="decimal"/>
        <w:pStyle w:val="FWBL7"/>
        <w:lvlText w:val=""/>
        <w:lvlJc w:val="left"/>
      </w:lvl>
    </w:lvlOverride>
    <w:lvlOverride w:ilvl="7">
      <w:lvl w:ilvl="7">
        <w:numFmt w:val="decimal"/>
        <w:pStyle w:val="FWBL8"/>
        <w:lvlText w:val=""/>
        <w:lvlJc w:val="left"/>
      </w:lvl>
    </w:lvlOverride>
    <w:lvlOverride w:ilvl="8">
      <w:lvl w:ilvl="8">
        <w:numFmt w:val="decimal"/>
        <w:lvlText w:val=""/>
        <w:lvlJc w:val="left"/>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James Smethurst"/>
    <w:docVar w:name="authEmail" w:val="james.smethurst@freshfields.com"/>
    <w:docVar w:name="authExtension" w:val="7478"/>
    <w:docVar w:name="authFax" w:val="44 20 7108 7478"/>
    <w:docVar w:name="authId" w:val="JSMETHURST"/>
    <w:docVar w:name="authInitials" w:val="JS"/>
    <w:docVar w:name="authLocation" w:val="London"/>
    <w:docVar w:name="authName" w:val="Smethurst, James"/>
    <w:docVar w:name="authPhone" w:val="44 20 7832 7478"/>
    <w:docVar w:name="docClass" w:val="DOCUMENT"/>
    <w:docVar w:name="docClient" w:val="047705"/>
    <w:docVar w:name="docCliMat" w:val="047705-0023"/>
    <w:docVar w:name="docDesc" w:val="FRENCH FINANCIAL TRANSACTIONS TAX - PROTOCOL V II"/>
    <w:docVar w:name="docGroup" w:val="document"/>
    <w:docVar w:name="docId" w:val="LON23610046"/>
    <w:docVar w:name="docIdVer" w:val="LON23610046/4"/>
    <w:docVar w:name="docLangId" w:val="2057"/>
    <w:docVar w:name="docLanguage" w:val="EN(UK)"/>
    <w:docVar w:name="docMatter" w:val="0023"/>
    <w:docVar w:name="docTemplate" w:val="document_english_portrait_a4.xml"/>
    <w:docVar w:name="docType" w:val="New Document"/>
    <w:docVar w:name="docVersion" w:val="4"/>
    <w:docVar w:name="ForteTempFile" w:val="C:\Users\createadmin_njs\AppData\Local\Temp\f73f1723-7063-4221-9301-6e856f619bdd.docx"/>
    <w:docVar w:name="operClass" w:val="Fee Earner"/>
    <w:docVar w:name="operCorresp" w:val="Ferdisha Snagg"/>
    <w:docVar w:name="operEmail" w:val="ferdisha.snagg@freshfields.com"/>
    <w:docVar w:name="operExtension" w:val="3879"/>
    <w:docVar w:name="operFax" w:val="44 20 7108 3879"/>
    <w:docVar w:name="operId" w:val="FESNAGG"/>
    <w:docVar w:name="operLocation" w:val="London"/>
    <w:docVar w:name="operName" w:val="Snagg, Ferdisha"/>
    <w:docVar w:name="operPhone" w:val="44 20 7427 3879"/>
    <w:docVar w:name="zzmp10LastTrailerInserted" w:val="^`~#mp!@⌛GR#A┛┬8@@śmU⌒ÉH⌔‭Ç©pÓd¦ß⌠⌇‚ª⌜⌍å!⌝þƚ⌝Î⌒}©ƅÓ@¹ÿÐH⌝²‿Ð,ö-'⌏⌎⌕P⌓:,ïã‚‛)‟Ɔ`⌛n⌘⌘B õÚ⌏q]Ã»/Xåãb_ªÇ+¸/.-{⌆}tª⌃⌐6è⌏2kX[Ì¯h£⌇9»-ç_L℩Ö|O÷421 ô!ë⌅ìÃâ1?d´Öˢð&amp;+RîêSõ&lt;Àˎ⌟⌌É@Cw=ARTY011"/>
    <w:docVar w:name="zzmp10LastTrailerInserted_2832" w:val="^`~#mp!@⌛GR#A┛┬8@@śmU⌒ÉH⌔‭Ç©pÓd¦ß⌠⌇‚ª⌜⌍å!⌝þƚ⌝Î⌒}©ƅÓ@¹ÿÐH⌝²‿Ð,ö-'⌏⌎⌕P⌓:,ïã‚‛)‟Ɔ`⌛n⌘⌘B õÚ⌏q]Ã»/Xåãb_ªÇ+¸/.-{⌆}tª⌃⌐6è⌏2kX[Ì¯h£⌇9»-ç_L℩Ö|O÷421 ô!ë⌅ìÃâ1?d´Öˢð&amp;+RîêSõ&lt;Àˎ⌟⌌É@Cw=ARTY011"/>
    <w:docVar w:name="zzmp10mSEGsValidated" w:val="1"/>
    <w:docVar w:name="zzmpFixedCurScheme" w:val="FWB"/>
    <w:docVar w:name="zzmpFixedCurScheme_9.0" w:val="1zzmpFWB"/>
    <w:docVar w:name="zzmpFWB" w:val="||FW Body Text|2|3|1|1|0|49||1|0|32||1|0|32||1|0|32||1|0|32||1|0|32||1|0|32||1|0|32||mpNA||"/>
    <w:docVar w:name="zzmpFWS" w:val="||FW Schedules|2|3|1|4|0|41||2|0|33||1|0|49||1|0|32||1|0|32||1|0|32||1|0|32||1|0|32||1|0|32||"/>
    <w:docVar w:name="zzmpLegacyTrailerRemoved" w:val="True"/>
    <w:docVar w:name="zzmpLTFontsClean" w:val="True"/>
    <w:docVar w:name="zzmpnSession" w:val="0.5456201"/>
  </w:docVars>
  <w:rsids>
    <w:rsidRoot w:val="00084114"/>
    <w:rsid w:val="000004EA"/>
    <w:rsid w:val="0000052D"/>
    <w:rsid w:val="000014E5"/>
    <w:rsid w:val="00004312"/>
    <w:rsid w:val="0000547A"/>
    <w:rsid w:val="000064F9"/>
    <w:rsid w:val="00006D2C"/>
    <w:rsid w:val="00007F10"/>
    <w:rsid w:val="00014C9E"/>
    <w:rsid w:val="0002410F"/>
    <w:rsid w:val="00031EF9"/>
    <w:rsid w:val="00032945"/>
    <w:rsid w:val="00032F88"/>
    <w:rsid w:val="0004209D"/>
    <w:rsid w:val="00043E2F"/>
    <w:rsid w:val="00057694"/>
    <w:rsid w:val="00067DCD"/>
    <w:rsid w:val="00074463"/>
    <w:rsid w:val="000759C9"/>
    <w:rsid w:val="00076316"/>
    <w:rsid w:val="00082A33"/>
    <w:rsid w:val="00084114"/>
    <w:rsid w:val="0008468A"/>
    <w:rsid w:val="000935C5"/>
    <w:rsid w:val="000A2BC2"/>
    <w:rsid w:val="000A499E"/>
    <w:rsid w:val="000A4E1F"/>
    <w:rsid w:val="000A59EA"/>
    <w:rsid w:val="000B13D4"/>
    <w:rsid w:val="000B2529"/>
    <w:rsid w:val="000B5B51"/>
    <w:rsid w:val="000B69F3"/>
    <w:rsid w:val="000C199B"/>
    <w:rsid w:val="000C50A4"/>
    <w:rsid w:val="000E0086"/>
    <w:rsid w:val="000E0E0E"/>
    <w:rsid w:val="000E29DD"/>
    <w:rsid w:val="000E4F64"/>
    <w:rsid w:val="000E5E44"/>
    <w:rsid w:val="000E6065"/>
    <w:rsid w:val="000F4E72"/>
    <w:rsid w:val="000F7204"/>
    <w:rsid w:val="00102789"/>
    <w:rsid w:val="00103C18"/>
    <w:rsid w:val="00111451"/>
    <w:rsid w:val="0011405F"/>
    <w:rsid w:val="00117D59"/>
    <w:rsid w:val="00124E35"/>
    <w:rsid w:val="00130BC9"/>
    <w:rsid w:val="00135A1A"/>
    <w:rsid w:val="001361A7"/>
    <w:rsid w:val="001369E7"/>
    <w:rsid w:val="00143809"/>
    <w:rsid w:val="00144980"/>
    <w:rsid w:val="001527B9"/>
    <w:rsid w:val="001708B3"/>
    <w:rsid w:val="001717B1"/>
    <w:rsid w:val="001741B1"/>
    <w:rsid w:val="00177C0E"/>
    <w:rsid w:val="001945C9"/>
    <w:rsid w:val="00194FD7"/>
    <w:rsid w:val="001952BF"/>
    <w:rsid w:val="00196708"/>
    <w:rsid w:val="0019748D"/>
    <w:rsid w:val="00197C69"/>
    <w:rsid w:val="001A0680"/>
    <w:rsid w:val="001A0EDF"/>
    <w:rsid w:val="001A309A"/>
    <w:rsid w:val="001B043A"/>
    <w:rsid w:val="001B07EC"/>
    <w:rsid w:val="001B0D2A"/>
    <w:rsid w:val="001B3792"/>
    <w:rsid w:val="001C0DA6"/>
    <w:rsid w:val="001C741A"/>
    <w:rsid w:val="001D0E85"/>
    <w:rsid w:val="001D442A"/>
    <w:rsid w:val="001D6369"/>
    <w:rsid w:val="001D7065"/>
    <w:rsid w:val="001E012C"/>
    <w:rsid w:val="001E03E2"/>
    <w:rsid w:val="001E57E0"/>
    <w:rsid w:val="00201607"/>
    <w:rsid w:val="00206A47"/>
    <w:rsid w:val="00207C6B"/>
    <w:rsid w:val="002236A2"/>
    <w:rsid w:val="00225E39"/>
    <w:rsid w:val="00232A4C"/>
    <w:rsid w:val="00234FA6"/>
    <w:rsid w:val="0024239F"/>
    <w:rsid w:val="00250A80"/>
    <w:rsid w:val="0025547C"/>
    <w:rsid w:val="00257AA2"/>
    <w:rsid w:val="00263829"/>
    <w:rsid w:val="002657E8"/>
    <w:rsid w:val="00265940"/>
    <w:rsid w:val="002744B7"/>
    <w:rsid w:val="002775EE"/>
    <w:rsid w:val="00286F57"/>
    <w:rsid w:val="00287751"/>
    <w:rsid w:val="0029357C"/>
    <w:rsid w:val="002936C0"/>
    <w:rsid w:val="002966DF"/>
    <w:rsid w:val="002A18E0"/>
    <w:rsid w:val="002A2327"/>
    <w:rsid w:val="002A3AEF"/>
    <w:rsid w:val="002A4C50"/>
    <w:rsid w:val="002B377D"/>
    <w:rsid w:val="002B59EB"/>
    <w:rsid w:val="002B6E1E"/>
    <w:rsid w:val="002C01C4"/>
    <w:rsid w:val="002C46B6"/>
    <w:rsid w:val="002D392B"/>
    <w:rsid w:val="002E2322"/>
    <w:rsid w:val="002E2D87"/>
    <w:rsid w:val="002E382B"/>
    <w:rsid w:val="002E4BAF"/>
    <w:rsid w:val="002E4DF4"/>
    <w:rsid w:val="002E78D9"/>
    <w:rsid w:val="002F088E"/>
    <w:rsid w:val="002F5DAC"/>
    <w:rsid w:val="002F771A"/>
    <w:rsid w:val="00301F7C"/>
    <w:rsid w:val="00303083"/>
    <w:rsid w:val="003039AD"/>
    <w:rsid w:val="00303A94"/>
    <w:rsid w:val="00306CBD"/>
    <w:rsid w:val="003154F9"/>
    <w:rsid w:val="00315AF4"/>
    <w:rsid w:val="00320566"/>
    <w:rsid w:val="00322739"/>
    <w:rsid w:val="00322CFA"/>
    <w:rsid w:val="00330F7D"/>
    <w:rsid w:val="00336B6D"/>
    <w:rsid w:val="0034082F"/>
    <w:rsid w:val="0034261A"/>
    <w:rsid w:val="00343C3F"/>
    <w:rsid w:val="00343D79"/>
    <w:rsid w:val="0037261B"/>
    <w:rsid w:val="00377DCF"/>
    <w:rsid w:val="0038529A"/>
    <w:rsid w:val="00386C61"/>
    <w:rsid w:val="0039014A"/>
    <w:rsid w:val="00390F71"/>
    <w:rsid w:val="00392C20"/>
    <w:rsid w:val="003A7F13"/>
    <w:rsid w:val="003B49C2"/>
    <w:rsid w:val="003B4C2B"/>
    <w:rsid w:val="003B5DED"/>
    <w:rsid w:val="003B64AB"/>
    <w:rsid w:val="003B674A"/>
    <w:rsid w:val="003B7821"/>
    <w:rsid w:val="003C3D56"/>
    <w:rsid w:val="003C60A8"/>
    <w:rsid w:val="003C6CF8"/>
    <w:rsid w:val="003C775D"/>
    <w:rsid w:val="003C7F9C"/>
    <w:rsid w:val="003D2089"/>
    <w:rsid w:val="003D402F"/>
    <w:rsid w:val="003D6F04"/>
    <w:rsid w:val="003D730B"/>
    <w:rsid w:val="003E224D"/>
    <w:rsid w:val="003E5D6B"/>
    <w:rsid w:val="003E6342"/>
    <w:rsid w:val="003E776E"/>
    <w:rsid w:val="003F3A84"/>
    <w:rsid w:val="00401697"/>
    <w:rsid w:val="00405AD2"/>
    <w:rsid w:val="00420424"/>
    <w:rsid w:val="00425660"/>
    <w:rsid w:val="004277AF"/>
    <w:rsid w:val="00434B4C"/>
    <w:rsid w:val="00444414"/>
    <w:rsid w:val="0044472B"/>
    <w:rsid w:val="004460CF"/>
    <w:rsid w:val="00447D91"/>
    <w:rsid w:val="004503FF"/>
    <w:rsid w:val="004567A1"/>
    <w:rsid w:val="00456938"/>
    <w:rsid w:val="004625FE"/>
    <w:rsid w:val="00466780"/>
    <w:rsid w:val="0046784D"/>
    <w:rsid w:val="00467BB6"/>
    <w:rsid w:val="00471266"/>
    <w:rsid w:val="004733EC"/>
    <w:rsid w:val="004769BF"/>
    <w:rsid w:val="00481DD1"/>
    <w:rsid w:val="00493AC6"/>
    <w:rsid w:val="004A1446"/>
    <w:rsid w:val="004A1FB4"/>
    <w:rsid w:val="004B7162"/>
    <w:rsid w:val="004B7B9F"/>
    <w:rsid w:val="004D43BF"/>
    <w:rsid w:val="004D6982"/>
    <w:rsid w:val="004D6A8B"/>
    <w:rsid w:val="004F361F"/>
    <w:rsid w:val="004F3FDF"/>
    <w:rsid w:val="0050549E"/>
    <w:rsid w:val="0050772A"/>
    <w:rsid w:val="00507B75"/>
    <w:rsid w:val="005153FD"/>
    <w:rsid w:val="005172FD"/>
    <w:rsid w:val="00540DE2"/>
    <w:rsid w:val="00542C60"/>
    <w:rsid w:val="00543495"/>
    <w:rsid w:val="00543A98"/>
    <w:rsid w:val="00546FB1"/>
    <w:rsid w:val="005545EF"/>
    <w:rsid w:val="00555445"/>
    <w:rsid w:val="00555864"/>
    <w:rsid w:val="00555D9B"/>
    <w:rsid w:val="00556E9E"/>
    <w:rsid w:val="00560558"/>
    <w:rsid w:val="00570223"/>
    <w:rsid w:val="00571B43"/>
    <w:rsid w:val="00572DE8"/>
    <w:rsid w:val="0057687E"/>
    <w:rsid w:val="00576C18"/>
    <w:rsid w:val="00576DEA"/>
    <w:rsid w:val="00577502"/>
    <w:rsid w:val="00580110"/>
    <w:rsid w:val="005803E4"/>
    <w:rsid w:val="00584168"/>
    <w:rsid w:val="00592696"/>
    <w:rsid w:val="00593519"/>
    <w:rsid w:val="0059470E"/>
    <w:rsid w:val="005A0236"/>
    <w:rsid w:val="005A0AE5"/>
    <w:rsid w:val="005A0EE7"/>
    <w:rsid w:val="005A756D"/>
    <w:rsid w:val="005B04A6"/>
    <w:rsid w:val="005B49E0"/>
    <w:rsid w:val="005C0456"/>
    <w:rsid w:val="005C1E19"/>
    <w:rsid w:val="005C302C"/>
    <w:rsid w:val="005D0EB8"/>
    <w:rsid w:val="005D44C6"/>
    <w:rsid w:val="005D4D69"/>
    <w:rsid w:val="005D6BFE"/>
    <w:rsid w:val="005D7F6D"/>
    <w:rsid w:val="005E04FE"/>
    <w:rsid w:val="005E49F0"/>
    <w:rsid w:val="005E6727"/>
    <w:rsid w:val="005F10E4"/>
    <w:rsid w:val="005F1DB4"/>
    <w:rsid w:val="005F398F"/>
    <w:rsid w:val="005F3D43"/>
    <w:rsid w:val="005F404E"/>
    <w:rsid w:val="005F5209"/>
    <w:rsid w:val="0060505E"/>
    <w:rsid w:val="00616079"/>
    <w:rsid w:val="00617A3D"/>
    <w:rsid w:val="00632D8F"/>
    <w:rsid w:val="006358A5"/>
    <w:rsid w:val="00641BF0"/>
    <w:rsid w:val="006440C7"/>
    <w:rsid w:val="006520EF"/>
    <w:rsid w:val="006536DF"/>
    <w:rsid w:val="00653902"/>
    <w:rsid w:val="00662C8E"/>
    <w:rsid w:val="00666CA4"/>
    <w:rsid w:val="00671C30"/>
    <w:rsid w:val="006727BF"/>
    <w:rsid w:val="00682934"/>
    <w:rsid w:val="00685AFE"/>
    <w:rsid w:val="00686A1D"/>
    <w:rsid w:val="00692353"/>
    <w:rsid w:val="00692DEE"/>
    <w:rsid w:val="006A6463"/>
    <w:rsid w:val="006A67AB"/>
    <w:rsid w:val="006A6F0A"/>
    <w:rsid w:val="006B111E"/>
    <w:rsid w:val="006B1483"/>
    <w:rsid w:val="006B6CE6"/>
    <w:rsid w:val="006C227D"/>
    <w:rsid w:val="006C2CDF"/>
    <w:rsid w:val="006C630E"/>
    <w:rsid w:val="006C70EF"/>
    <w:rsid w:val="006C72BA"/>
    <w:rsid w:val="006E1065"/>
    <w:rsid w:val="006E179F"/>
    <w:rsid w:val="006E4CD1"/>
    <w:rsid w:val="006E6570"/>
    <w:rsid w:val="006F13D6"/>
    <w:rsid w:val="006F536E"/>
    <w:rsid w:val="007015AD"/>
    <w:rsid w:val="00704F09"/>
    <w:rsid w:val="00706BC4"/>
    <w:rsid w:val="00712CF0"/>
    <w:rsid w:val="00713245"/>
    <w:rsid w:val="007145E3"/>
    <w:rsid w:val="00715531"/>
    <w:rsid w:val="007227B1"/>
    <w:rsid w:val="00726865"/>
    <w:rsid w:val="00727C36"/>
    <w:rsid w:val="0073576D"/>
    <w:rsid w:val="00735CDF"/>
    <w:rsid w:val="00736783"/>
    <w:rsid w:val="007402AF"/>
    <w:rsid w:val="00745D92"/>
    <w:rsid w:val="00753100"/>
    <w:rsid w:val="00760A5F"/>
    <w:rsid w:val="00762F96"/>
    <w:rsid w:val="00766FAF"/>
    <w:rsid w:val="007678BC"/>
    <w:rsid w:val="00767EE8"/>
    <w:rsid w:val="00781CDF"/>
    <w:rsid w:val="00783A96"/>
    <w:rsid w:val="00792895"/>
    <w:rsid w:val="0079789C"/>
    <w:rsid w:val="007A05FF"/>
    <w:rsid w:val="007A1423"/>
    <w:rsid w:val="007A2732"/>
    <w:rsid w:val="007A3F45"/>
    <w:rsid w:val="007B1E6A"/>
    <w:rsid w:val="007B38B7"/>
    <w:rsid w:val="007C446B"/>
    <w:rsid w:val="007D0585"/>
    <w:rsid w:val="007D6F90"/>
    <w:rsid w:val="007E6F60"/>
    <w:rsid w:val="007E7B32"/>
    <w:rsid w:val="00806EEC"/>
    <w:rsid w:val="008106DA"/>
    <w:rsid w:val="00814FA2"/>
    <w:rsid w:val="008156A5"/>
    <w:rsid w:val="008247FF"/>
    <w:rsid w:val="00824991"/>
    <w:rsid w:val="0083021E"/>
    <w:rsid w:val="00830636"/>
    <w:rsid w:val="00833002"/>
    <w:rsid w:val="008401A8"/>
    <w:rsid w:val="00840B93"/>
    <w:rsid w:val="00843ADB"/>
    <w:rsid w:val="00843D00"/>
    <w:rsid w:val="00846889"/>
    <w:rsid w:val="00846A25"/>
    <w:rsid w:val="00853762"/>
    <w:rsid w:val="008553A9"/>
    <w:rsid w:val="00863D9E"/>
    <w:rsid w:val="008654AF"/>
    <w:rsid w:val="0087148D"/>
    <w:rsid w:val="00871AC3"/>
    <w:rsid w:val="00882DBD"/>
    <w:rsid w:val="00887B52"/>
    <w:rsid w:val="00892C7B"/>
    <w:rsid w:val="00893055"/>
    <w:rsid w:val="00894B90"/>
    <w:rsid w:val="00897217"/>
    <w:rsid w:val="008A5995"/>
    <w:rsid w:val="008B2E4E"/>
    <w:rsid w:val="008B7011"/>
    <w:rsid w:val="008C5D18"/>
    <w:rsid w:val="008C6A9D"/>
    <w:rsid w:val="008D193A"/>
    <w:rsid w:val="008D36DC"/>
    <w:rsid w:val="008D372B"/>
    <w:rsid w:val="008D3740"/>
    <w:rsid w:val="008D434B"/>
    <w:rsid w:val="008E42E1"/>
    <w:rsid w:val="008E53B4"/>
    <w:rsid w:val="008E55A0"/>
    <w:rsid w:val="008E5988"/>
    <w:rsid w:val="008F0C5C"/>
    <w:rsid w:val="009005E0"/>
    <w:rsid w:val="0090146B"/>
    <w:rsid w:val="0092216F"/>
    <w:rsid w:val="00924D4A"/>
    <w:rsid w:val="009258A6"/>
    <w:rsid w:val="00926694"/>
    <w:rsid w:val="00927E82"/>
    <w:rsid w:val="0094112A"/>
    <w:rsid w:val="009464E7"/>
    <w:rsid w:val="00947386"/>
    <w:rsid w:val="00947A1C"/>
    <w:rsid w:val="009528D4"/>
    <w:rsid w:val="0096486B"/>
    <w:rsid w:val="00965788"/>
    <w:rsid w:val="00973C68"/>
    <w:rsid w:val="009775E2"/>
    <w:rsid w:val="00981F1B"/>
    <w:rsid w:val="009835DF"/>
    <w:rsid w:val="00985B65"/>
    <w:rsid w:val="00986BD9"/>
    <w:rsid w:val="009964EE"/>
    <w:rsid w:val="009A073E"/>
    <w:rsid w:val="009A0F5A"/>
    <w:rsid w:val="009A7C74"/>
    <w:rsid w:val="009B4310"/>
    <w:rsid w:val="009C3C96"/>
    <w:rsid w:val="009C588D"/>
    <w:rsid w:val="009D0A93"/>
    <w:rsid w:val="009D405B"/>
    <w:rsid w:val="009E25DB"/>
    <w:rsid w:val="009E6460"/>
    <w:rsid w:val="009F1272"/>
    <w:rsid w:val="009F47EB"/>
    <w:rsid w:val="009F4D23"/>
    <w:rsid w:val="00A021C7"/>
    <w:rsid w:val="00A10C66"/>
    <w:rsid w:val="00A10E3F"/>
    <w:rsid w:val="00A22C60"/>
    <w:rsid w:val="00A26B20"/>
    <w:rsid w:val="00A321DE"/>
    <w:rsid w:val="00A344A9"/>
    <w:rsid w:val="00A357F5"/>
    <w:rsid w:val="00A40F69"/>
    <w:rsid w:val="00A472C7"/>
    <w:rsid w:val="00A53DA6"/>
    <w:rsid w:val="00A53F6E"/>
    <w:rsid w:val="00A54CE7"/>
    <w:rsid w:val="00A6082F"/>
    <w:rsid w:val="00A63F6A"/>
    <w:rsid w:val="00A65E54"/>
    <w:rsid w:val="00A66335"/>
    <w:rsid w:val="00A70CF0"/>
    <w:rsid w:val="00A70EA3"/>
    <w:rsid w:val="00A84231"/>
    <w:rsid w:val="00A84FEB"/>
    <w:rsid w:val="00A9030F"/>
    <w:rsid w:val="00A91A65"/>
    <w:rsid w:val="00A95A64"/>
    <w:rsid w:val="00AA06E8"/>
    <w:rsid w:val="00AA5F04"/>
    <w:rsid w:val="00AA6EA0"/>
    <w:rsid w:val="00AB156F"/>
    <w:rsid w:val="00AB4546"/>
    <w:rsid w:val="00AB5E75"/>
    <w:rsid w:val="00AB62D9"/>
    <w:rsid w:val="00AC22E6"/>
    <w:rsid w:val="00AC26E6"/>
    <w:rsid w:val="00AC3374"/>
    <w:rsid w:val="00AC7381"/>
    <w:rsid w:val="00AD0662"/>
    <w:rsid w:val="00AD3DC4"/>
    <w:rsid w:val="00AD515A"/>
    <w:rsid w:val="00AD73F2"/>
    <w:rsid w:val="00AE0DED"/>
    <w:rsid w:val="00AF42DA"/>
    <w:rsid w:val="00AF46CB"/>
    <w:rsid w:val="00B07E23"/>
    <w:rsid w:val="00B17573"/>
    <w:rsid w:val="00B2103B"/>
    <w:rsid w:val="00B23C14"/>
    <w:rsid w:val="00B274B3"/>
    <w:rsid w:val="00B30763"/>
    <w:rsid w:val="00B315F1"/>
    <w:rsid w:val="00B370C8"/>
    <w:rsid w:val="00B37422"/>
    <w:rsid w:val="00B40424"/>
    <w:rsid w:val="00B4095D"/>
    <w:rsid w:val="00B4671F"/>
    <w:rsid w:val="00B46CC7"/>
    <w:rsid w:val="00B4767E"/>
    <w:rsid w:val="00B57FEA"/>
    <w:rsid w:val="00B64F93"/>
    <w:rsid w:val="00B67AC1"/>
    <w:rsid w:val="00B67FE9"/>
    <w:rsid w:val="00B740C0"/>
    <w:rsid w:val="00B83BE8"/>
    <w:rsid w:val="00B83EFB"/>
    <w:rsid w:val="00B91489"/>
    <w:rsid w:val="00B920D3"/>
    <w:rsid w:val="00B97564"/>
    <w:rsid w:val="00B97C4C"/>
    <w:rsid w:val="00BB480F"/>
    <w:rsid w:val="00BB4BCB"/>
    <w:rsid w:val="00BB63A7"/>
    <w:rsid w:val="00BB6A6F"/>
    <w:rsid w:val="00BC0B7F"/>
    <w:rsid w:val="00BC0FFC"/>
    <w:rsid w:val="00BC2351"/>
    <w:rsid w:val="00BC2951"/>
    <w:rsid w:val="00BC3F5F"/>
    <w:rsid w:val="00BD098F"/>
    <w:rsid w:val="00BD20AD"/>
    <w:rsid w:val="00BD27D5"/>
    <w:rsid w:val="00BD3057"/>
    <w:rsid w:val="00BD468A"/>
    <w:rsid w:val="00BE138A"/>
    <w:rsid w:val="00BE309A"/>
    <w:rsid w:val="00BE3122"/>
    <w:rsid w:val="00BE4968"/>
    <w:rsid w:val="00BE670E"/>
    <w:rsid w:val="00BF0C86"/>
    <w:rsid w:val="00BF2438"/>
    <w:rsid w:val="00C04481"/>
    <w:rsid w:val="00C048AA"/>
    <w:rsid w:val="00C07BC6"/>
    <w:rsid w:val="00C218BA"/>
    <w:rsid w:val="00C218D2"/>
    <w:rsid w:val="00C21AA3"/>
    <w:rsid w:val="00C2322D"/>
    <w:rsid w:val="00C25187"/>
    <w:rsid w:val="00C367B7"/>
    <w:rsid w:val="00C370EC"/>
    <w:rsid w:val="00C4146E"/>
    <w:rsid w:val="00C456DB"/>
    <w:rsid w:val="00C45B21"/>
    <w:rsid w:val="00C5083B"/>
    <w:rsid w:val="00C52636"/>
    <w:rsid w:val="00C5503F"/>
    <w:rsid w:val="00C60DC5"/>
    <w:rsid w:val="00C724DB"/>
    <w:rsid w:val="00C730C1"/>
    <w:rsid w:val="00C836E3"/>
    <w:rsid w:val="00C84A8F"/>
    <w:rsid w:val="00C87A06"/>
    <w:rsid w:val="00C91EBA"/>
    <w:rsid w:val="00C920AF"/>
    <w:rsid w:val="00C92F36"/>
    <w:rsid w:val="00C944C3"/>
    <w:rsid w:val="00C97574"/>
    <w:rsid w:val="00C97DE3"/>
    <w:rsid w:val="00CA1907"/>
    <w:rsid w:val="00CA1E96"/>
    <w:rsid w:val="00CA2DE7"/>
    <w:rsid w:val="00CA48AB"/>
    <w:rsid w:val="00CA5A07"/>
    <w:rsid w:val="00CB10C9"/>
    <w:rsid w:val="00CB411E"/>
    <w:rsid w:val="00CC2E12"/>
    <w:rsid w:val="00CC2FF6"/>
    <w:rsid w:val="00CC36DD"/>
    <w:rsid w:val="00CC5843"/>
    <w:rsid w:val="00CD0E18"/>
    <w:rsid w:val="00CF5C15"/>
    <w:rsid w:val="00CF7DDB"/>
    <w:rsid w:val="00D019BD"/>
    <w:rsid w:val="00D01ABC"/>
    <w:rsid w:val="00D027B2"/>
    <w:rsid w:val="00D1366D"/>
    <w:rsid w:val="00D25B66"/>
    <w:rsid w:val="00D36E30"/>
    <w:rsid w:val="00D4001B"/>
    <w:rsid w:val="00D47BE8"/>
    <w:rsid w:val="00D56131"/>
    <w:rsid w:val="00D56FC0"/>
    <w:rsid w:val="00D5726D"/>
    <w:rsid w:val="00D700AE"/>
    <w:rsid w:val="00D72E7E"/>
    <w:rsid w:val="00D773EB"/>
    <w:rsid w:val="00D82645"/>
    <w:rsid w:val="00D83F66"/>
    <w:rsid w:val="00D94403"/>
    <w:rsid w:val="00D94451"/>
    <w:rsid w:val="00DA209A"/>
    <w:rsid w:val="00DA2CF4"/>
    <w:rsid w:val="00DB0F73"/>
    <w:rsid w:val="00DB411D"/>
    <w:rsid w:val="00DB689F"/>
    <w:rsid w:val="00DC6731"/>
    <w:rsid w:val="00DC70B1"/>
    <w:rsid w:val="00DC7342"/>
    <w:rsid w:val="00DD0697"/>
    <w:rsid w:val="00DD0951"/>
    <w:rsid w:val="00DD213A"/>
    <w:rsid w:val="00DE29EC"/>
    <w:rsid w:val="00E03340"/>
    <w:rsid w:val="00E06C84"/>
    <w:rsid w:val="00E07683"/>
    <w:rsid w:val="00E1068A"/>
    <w:rsid w:val="00E13E9F"/>
    <w:rsid w:val="00E16083"/>
    <w:rsid w:val="00E16ECA"/>
    <w:rsid w:val="00E226E0"/>
    <w:rsid w:val="00E34660"/>
    <w:rsid w:val="00E34FEC"/>
    <w:rsid w:val="00E35CAD"/>
    <w:rsid w:val="00E40A76"/>
    <w:rsid w:val="00E46665"/>
    <w:rsid w:val="00E5050A"/>
    <w:rsid w:val="00E514C1"/>
    <w:rsid w:val="00E52ED5"/>
    <w:rsid w:val="00E55FCB"/>
    <w:rsid w:val="00E7020C"/>
    <w:rsid w:val="00E74509"/>
    <w:rsid w:val="00E764E2"/>
    <w:rsid w:val="00E76C06"/>
    <w:rsid w:val="00E773FC"/>
    <w:rsid w:val="00E85C0F"/>
    <w:rsid w:val="00E90D89"/>
    <w:rsid w:val="00E921D5"/>
    <w:rsid w:val="00E9304D"/>
    <w:rsid w:val="00E94A7B"/>
    <w:rsid w:val="00EA0AD3"/>
    <w:rsid w:val="00EA36F4"/>
    <w:rsid w:val="00EB1AD2"/>
    <w:rsid w:val="00EB40D6"/>
    <w:rsid w:val="00EB4AE8"/>
    <w:rsid w:val="00EB771F"/>
    <w:rsid w:val="00EC0EF5"/>
    <w:rsid w:val="00EC15A4"/>
    <w:rsid w:val="00EC3AD4"/>
    <w:rsid w:val="00EC3C9F"/>
    <w:rsid w:val="00EC465A"/>
    <w:rsid w:val="00ED4052"/>
    <w:rsid w:val="00ED431A"/>
    <w:rsid w:val="00EE2E0B"/>
    <w:rsid w:val="00EE2EED"/>
    <w:rsid w:val="00EE31CD"/>
    <w:rsid w:val="00EE58F2"/>
    <w:rsid w:val="00EF3DDF"/>
    <w:rsid w:val="00EF4F36"/>
    <w:rsid w:val="00EF7DD9"/>
    <w:rsid w:val="00F04AC1"/>
    <w:rsid w:val="00F05314"/>
    <w:rsid w:val="00F0559F"/>
    <w:rsid w:val="00F0560D"/>
    <w:rsid w:val="00F057D8"/>
    <w:rsid w:val="00F079E3"/>
    <w:rsid w:val="00F11A46"/>
    <w:rsid w:val="00F13486"/>
    <w:rsid w:val="00F15C67"/>
    <w:rsid w:val="00F24011"/>
    <w:rsid w:val="00F276F0"/>
    <w:rsid w:val="00F32CDF"/>
    <w:rsid w:val="00F34561"/>
    <w:rsid w:val="00F34BCD"/>
    <w:rsid w:val="00F368A2"/>
    <w:rsid w:val="00F54874"/>
    <w:rsid w:val="00F56DCB"/>
    <w:rsid w:val="00F644A3"/>
    <w:rsid w:val="00F65859"/>
    <w:rsid w:val="00F84696"/>
    <w:rsid w:val="00F97FD8"/>
    <w:rsid w:val="00FA2D78"/>
    <w:rsid w:val="00FA3B09"/>
    <w:rsid w:val="00FA5DBE"/>
    <w:rsid w:val="00FA6D08"/>
    <w:rsid w:val="00FA78C2"/>
    <w:rsid w:val="00FB3728"/>
    <w:rsid w:val="00FB4CDC"/>
    <w:rsid w:val="00FC3D48"/>
    <w:rsid w:val="00FC4180"/>
    <w:rsid w:val="00FE0A71"/>
    <w:rsid w:val="00FE0E0F"/>
    <w:rsid w:val="00FE5FFB"/>
    <w:rsid w:val="00FE760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959B7F"/>
  <w15:chartTrackingRefBased/>
  <w15:docId w15:val="{F1535EFB-247F-4CA6-B45D-CF765F4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821"/>
    <w:rPr>
      <w:sz w:val="24"/>
      <w:szCs w:val="24"/>
      <w:lang w:eastAsia="en-US"/>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link w:val="Heading2Char"/>
    <w:qFormat/>
    <w:pPr>
      <w:keepNext/>
      <w:keepLines/>
      <w:jc w:val="left"/>
      <w:outlineLvl w:val="1"/>
    </w:pPr>
    <w:rPr>
      <w:b/>
      <w:smallCaps/>
    </w:rPr>
  </w:style>
  <w:style w:type="paragraph" w:styleId="Heading3">
    <w:name w:val="heading 3"/>
    <w:basedOn w:val="BodyText"/>
    <w:next w:val="BodyText"/>
    <w:link w:val="Heading3Char"/>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rps de texte,body text,bt,contents,ubric"/>
    <w:basedOn w:val="Normal"/>
    <w:link w:val="BodyTextChar"/>
    <w:pPr>
      <w:spacing w:after="240"/>
      <w:jc w:val="both"/>
    </w:pPr>
  </w:style>
  <w:style w:type="paragraph" w:styleId="Header">
    <w:name w:val="header"/>
    <w:basedOn w:val="BodyText"/>
    <w:pPr>
      <w:tabs>
        <w:tab w:val="right" w:pos="8280"/>
      </w:tabs>
      <w:spacing w:after="0"/>
      <w:jc w:val="right"/>
    </w:pPr>
    <w:rPr>
      <w:sz w:val="16"/>
    </w:rPr>
  </w:style>
  <w:style w:type="paragraph" w:styleId="Footer">
    <w:name w:val="footer"/>
    <w:basedOn w:val="BodyText"/>
    <w:link w:val="FooterChar"/>
    <w:pPr>
      <w:tabs>
        <w:tab w:val="right" w:pos="8280"/>
      </w:tabs>
      <w:spacing w:after="0"/>
    </w:pPr>
    <w:rPr>
      <w:sz w:val="16"/>
    </w:rPr>
  </w:style>
  <w:style w:type="character" w:styleId="PageNumber">
    <w:name w:val="page number"/>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rPr>
      <w:vertAlign w:val="superscript"/>
    </w:rPr>
  </w:style>
  <w:style w:type="paragraph" w:styleId="FootnoteText">
    <w:name w:val="footnote text"/>
    <w:basedOn w:val="BodyText"/>
    <w:link w:val="FootnoteTextChar"/>
    <w:pPr>
      <w:spacing w:after="120"/>
      <w:ind w:left="357" w:hanging="357"/>
    </w:pPr>
    <w:rPr>
      <w:sz w:val="20"/>
      <w:szCs w:val="20"/>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FWBCont1">
    <w:name w:val="FWB Cont 1"/>
    <w:basedOn w:val="Normal"/>
    <w:rsid w:val="00084114"/>
    <w:pPr>
      <w:spacing w:after="240"/>
      <w:jc w:val="both"/>
    </w:pPr>
    <w:rPr>
      <w:szCs w:val="20"/>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FWBCont2">
    <w:name w:val="FWB Cont 2"/>
    <w:basedOn w:val="FWBCont1"/>
    <w:rsid w:val="00084114"/>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FWBCont3">
    <w:name w:val="FWB Cont 3"/>
    <w:basedOn w:val="FWBCont2"/>
    <w:rsid w:val="00084114"/>
    <w:pPr>
      <w:ind w:left="720"/>
    </w:pPr>
  </w:style>
  <w:style w:type="paragraph" w:customStyle="1" w:styleId="FWBCont4">
    <w:name w:val="FWB Cont 4"/>
    <w:basedOn w:val="FWBCont3"/>
    <w:rsid w:val="00084114"/>
    <w:pPr>
      <w:ind w:left="1440"/>
    </w:pPr>
  </w:style>
  <w:style w:type="paragraph" w:customStyle="1" w:styleId="FWBCont5">
    <w:name w:val="FWB Cont 5"/>
    <w:basedOn w:val="FWBCont4"/>
    <w:rsid w:val="00084114"/>
    <w:pPr>
      <w:ind w:left="2160"/>
    </w:pPr>
  </w:style>
  <w:style w:type="paragraph" w:customStyle="1" w:styleId="FWBCont6">
    <w:name w:val="FWB Cont 6"/>
    <w:basedOn w:val="FWBCont5"/>
    <w:rsid w:val="00084114"/>
    <w:pPr>
      <w:ind w:left="2880"/>
    </w:pPr>
  </w:style>
  <w:style w:type="paragraph" w:customStyle="1" w:styleId="FWBCont7">
    <w:name w:val="FWB Cont 7"/>
    <w:basedOn w:val="FWBCont6"/>
    <w:rsid w:val="00084114"/>
    <w:pPr>
      <w:ind w:left="3600"/>
    </w:pPr>
  </w:style>
  <w:style w:type="paragraph" w:customStyle="1" w:styleId="FWBCont8">
    <w:name w:val="FWB Cont 8"/>
    <w:basedOn w:val="FWBCont7"/>
    <w:rsid w:val="00084114"/>
    <w:pPr>
      <w:ind w:left="4321"/>
    </w:pPr>
  </w:style>
  <w:style w:type="paragraph" w:customStyle="1" w:styleId="FWBL1">
    <w:name w:val="FWB_L1"/>
    <w:basedOn w:val="Normal"/>
    <w:next w:val="FWBL2"/>
    <w:rsid w:val="00084114"/>
    <w:pPr>
      <w:keepNext/>
      <w:keepLines/>
      <w:numPr>
        <w:numId w:val="16"/>
      </w:numPr>
      <w:spacing w:after="240"/>
      <w:outlineLvl w:val="0"/>
    </w:pPr>
    <w:rPr>
      <w:b/>
      <w:smallCaps/>
      <w:szCs w:val="20"/>
    </w:rPr>
  </w:style>
  <w:style w:type="paragraph" w:customStyle="1" w:styleId="FWBL2">
    <w:name w:val="FWB_L2"/>
    <w:basedOn w:val="FWBL1"/>
    <w:rsid w:val="00084114"/>
    <w:pPr>
      <w:keepNext w:val="0"/>
      <w:keepLines w:val="0"/>
      <w:numPr>
        <w:ilvl w:val="1"/>
      </w:numPr>
      <w:jc w:val="both"/>
      <w:outlineLvl w:val="9"/>
    </w:pPr>
    <w:rPr>
      <w:b w:val="0"/>
      <w:smallCaps w:val="0"/>
    </w:rPr>
  </w:style>
  <w:style w:type="paragraph" w:customStyle="1" w:styleId="FWBL3">
    <w:name w:val="FWB_L3"/>
    <w:basedOn w:val="FWBL2"/>
    <w:rsid w:val="00084114"/>
    <w:pPr>
      <w:numPr>
        <w:ilvl w:val="2"/>
      </w:numPr>
    </w:pPr>
  </w:style>
  <w:style w:type="paragraph" w:customStyle="1" w:styleId="FWBL4">
    <w:name w:val="FWB_L4"/>
    <w:basedOn w:val="FWBL3"/>
    <w:rsid w:val="00084114"/>
    <w:pPr>
      <w:numPr>
        <w:ilvl w:val="3"/>
      </w:numPr>
    </w:pPr>
  </w:style>
  <w:style w:type="paragraph" w:customStyle="1" w:styleId="FWBL5">
    <w:name w:val="FWB_L5"/>
    <w:basedOn w:val="FWBL4"/>
    <w:rsid w:val="00084114"/>
    <w:pPr>
      <w:numPr>
        <w:ilvl w:val="4"/>
      </w:numPr>
    </w:pPr>
  </w:style>
  <w:style w:type="paragraph" w:customStyle="1" w:styleId="FWBL6">
    <w:name w:val="FWB_L6"/>
    <w:basedOn w:val="FWBL5"/>
    <w:rsid w:val="00084114"/>
    <w:pPr>
      <w:numPr>
        <w:ilvl w:val="5"/>
      </w:numPr>
    </w:pPr>
  </w:style>
  <w:style w:type="paragraph" w:customStyle="1" w:styleId="FWBL7">
    <w:name w:val="FWB_L7"/>
    <w:basedOn w:val="FWBL6"/>
    <w:rsid w:val="00084114"/>
    <w:pPr>
      <w:numPr>
        <w:ilvl w:val="6"/>
      </w:numPr>
    </w:pPr>
  </w:style>
  <w:style w:type="paragraph" w:customStyle="1" w:styleId="FWBL8">
    <w:name w:val="FWB_L8"/>
    <w:basedOn w:val="FWBL7"/>
    <w:rsid w:val="00084114"/>
    <w:pPr>
      <w:numPr>
        <w:ilvl w:val="7"/>
      </w:numPr>
    </w:pPr>
  </w:style>
  <w:style w:type="paragraph" w:customStyle="1" w:styleId="FWSL6">
    <w:name w:val="FWS_L6"/>
    <w:basedOn w:val="Normal"/>
    <w:rsid w:val="003B7821"/>
    <w:pPr>
      <w:tabs>
        <w:tab w:val="num" w:pos="2880"/>
      </w:tabs>
      <w:spacing w:after="240"/>
      <w:ind w:left="2880" w:hanging="216"/>
      <w:jc w:val="both"/>
    </w:pPr>
    <w:rPr>
      <w:szCs w:val="20"/>
    </w:rPr>
  </w:style>
  <w:style w:type="paragraph" w:customStyle="1" w:styleId="FWSL7">
    <w:name w:val="FWS_L7"/>
    <w:basedOn w:val="FWSL6"/>
    <w:rsid w:val="003B7821"/>
    <w:pPr>
      <w:numPr>
        <w:ilvl w:val="6"/>
      </w:numPr>
      <w:tabs>
        <w:tab w:val="num" w:pos="2880"/>
      </w:tabs>
      <w:ind w:left="2880" w:hanging="216"/>
    </w:pPr>
  </w:style>
  <w:style w:type="paragraph" w:customStyle="1" w:styleId="Default">
    <w:name w:val="Default"/>
    <w:rsid w:val="009C3C96"/>
    <w:pPr>
      <w:autoSpaceDE w:val="0"/>
      <w:autoSpaceDN w:val="0"/>
      <w:adjustRightInd w:val="0"/>
    </w:pPr>
    <w:rPr>
      <w:color w:val="000000"/>
      <w:sz w:val="24"/>
      <w:szCs w:val="24"/>
      <w:lang w:eastAsia="en-GB"/>
    </w:rPr>
  </w:style>
  <w:style w:type="paragraph" w:customStyle="1" w:styleId="ListRoman1">
    <w:name w:val="List Roman 1"/>
    <w:basedOn w:val="Normal"/>
    <w:next w:val="BodyText"/>
    <w:rsid w:val="009C3C96"/>
    <w:pPr>
      <w:numPr>
        <w:numId w:val="30"/>
      </w:numPr>
      <w:tabs>
        <w:tab w:val="left" w:pos="22"/>
      </w:tabs>
      <w:spacing w:after="200" w:line="288" w:lineRule="auto"/>
      <w:jc w:val="both"/>
    </w:pPr>
    <w:rPr>
      <w:rFonts w:ascii="CG Times" w:hAnsi="CG Times"/>
      <w:sz w:val="22"/>
      <w:szCs w:val="20"/>
    </w:rPr>
  </w:style>
  <w:style w:type="paragraph" w:customStyle="1" w:styleId="ListRoman2">
    <w:name w:val="List Roman 2"/>
    <w:basedOn w:val="Normal"/>
    <w:next w:val="BodyText2"/>
    <w:rsid w:val="009C3C96"/>
    <w:pPr>
      <w:numPr>
        <w:ilvl w:val="1"/>
        <w:numId w:val="30"/>
      </w:numPr>
      <w:tabs>
        <w:tab w:val="left" w:pos="50"/>
      </w:tabs>
      <w:spacing w:after="200" w:line="288" w:lineRule="auto"/>
      <w:jc w:val="both"/>
    </w:pPr>
    <w:rPr>
      <w:rFonts w:ascii="CG Times" w:hAnsi="CG Times"/>
      <w:sz w:val="22"/>
      <w:szCs w:val="20"/>
    </w:rPr>
  </w:style>
  <w:style w:type="paragraph" w:customStyle="1" w:styleId="ListRoman3">
    <w:name w:val="List Roman 3"/>
    <w:basedOn w:val="Normal"/>
    <w:next w:val="BodyText3"/>
    <w:rsid w:val="009C3C96"/>
    <w:pPr>
      <w:numPr>
        <w:ilvl w:val="2"/>
        <w:numId w:val="30"/>
      </w:numPr>
      <w:tabs>
        <w:tab w:val="left" w:pos="68"/>
      </w:tabs>
      <w:spacing w:after="200" w:line="288" w:lineRule="auto"/>
      <w:jc w:val="both"/>
    </w:pPr>
    <w:rPr>
      <w:rFonts w:ascii="CG Times" w:hAnsi="CG Times"/>
      <w:sz w:val="22"/>
      <w:szCs w:val="20"/>
    </w:rPr>
  </w:style>
  <w:style w:type="paragraph" w:styleId="BodyText2">
    <w:name w:val="Body Text 2"/>
    <w:basedOn w:val="Normal"/>
    <w:rsid w:val="009C3C96"/>
    <w:pPr>
      <w:spacing w:after="120" w:line="480" w:lineRule="auto"/>
    </w:pPr>
  </w:style>
  <w:style w:type="paragraph" w:styleId="BodyText3">
    <w:name w:val="Body Text 3"/>
    <w:basedOn w:val="Normal"/>
    <w:rsid w:val="009C3C96"/>
    <w:pPr>
      <w:spacing w:after="120"/>
    </w:pPr>
    <w:rPr>
      <w:sz w:val="16"/>
      <w:szCs w:val="16"/>
    </w:rPr>
  </w:style>
  <w:style w:type="paragraph" w:customStyle="1" w:styleId="AMBodyTextCont2">
    <w:name w:val="AMBodyText Cont 2"/>
    <w:basedOn w:val="Normal"/>
    <w:rsid w:val="00CF7DDB"/>
    <w:pPr>
      <w:spacing w:after="240"/>
      <w:ind w:left="720"/>
      <w:jc w:val="both"/>
    </w:pPr>
    <w:rPr>
      <w:sz w:val="22"/>
      <w:szCs w:val="20"/>
    </w:rPr>
  </w:style>
  <w:style w:type="character" w:styleId="Hyperlink">
    <w:name w:val="Hyperlink"/>
    <w:rsid w:val="00425660"/>
    <w:rPr>
      <w:color w:val="0000FF"/>
      <w:u w:val="single"/>
    </w:rPr>
  </w:style>
  <w:style w:type="paragraph" w:styleId="BalloonText">
    <w:name w:val="Balloon Text"/>
    <w:basedOn w:val="Normal"/>
    <w:semiHidden/>
    <w:rsid w:val="00006D2C"/>
    <w:rPr>
      <w:rFonts w:ascii="Tahoma" w:hAnsi="Tahoma" w:cs="Tahoma"/>
      <w:sz w:val="16"/>
      <w:szCs w:val="16"/>
    </w:rPr>
  </w:style>
  <w:style w:type="character" w:styleId="CommentReference">
    <w:name w:val="annotation reference"/>
    <w:rsid w:val="00A84231"/>
    <w:rPr>
      <w:sz w:val="16"/>
      <w:szCs w:val="16"/>
    </w:rPr>
  </w:style>
  <w:style w:type="paragraph" w:styleId="CommentText">
    <w:name w:val="annotation text"/>
    <w:basedOn w:val="Normal"/>
    <w:link w:val="CommentTextChar"/>
    <w:rsid w:val="00A84231"/>
    <w:rPr>
      <w:sz w:val="20"/>
      <w:szCs w:val="20"/>
    </w:rPr>
  </w:style>
  <w:style w:type="character" w:customStyle="1" w:styleId="CommentTextChar">
    <w:name w:val="Comment Text Char"/>
    <w:link w:val="CommentText"/>
    <w:rsid w:val="00A84231"/>
    <w:rPr>
      <w:lang w:eastAsia="en-US"/>
    </w:rPr>
  </w:style>
  <w:style w:type="paragraph" w:styleId="CommentSubject">
    <w:name w:val="annotation subject"/>
    <w:basedOn w:val="CommentText"/>
    <w:next w:val="CommentText"/>
    <w:link w:val="CommentSubjectChar"/>
    <w:rsid w:val="00A84231"/>
    <w:rPr>
      <w:b/>
      <w:bCs/>
    </w:rPr>
  </w:style>
  <w:style w:type="character" w:customStyle="1" w:styleId="CommentSubjectChar">
    <w:name w:val="Comment Subject Char"/>
    <w:link w:val="CommentSubject"/>
    <w:rsid w:val="00A84231"/>
    <w:rPr>
      <w:b/>
      <w:bCs/>
      <w:lang w:eastAsia="en-US"/>
    </w:rPr>
  </w:style>
  <w:style w:type="character" w:styleId="UnresolvedMention">
    <w:name w:val="Unresolved Mention"/>
    <w:uiPriority w:val="99"/>
    <w:semiHidden/>
    <w:unhideWhenUsed/>
    <w:rsid w:val="00A84231"/>
    <w:rPr>
      <w:color w:val="605E5C"/>
      <w:shd w:val="clear" w:color="auto" w:fill="E1DFDD"/>
    </w:rPr>
  </w:style>
  <w:style w:type="character" w:customStyle="1" w:styleId="BodyTextChar">
    <w:name w:val="Body Text Char"/>
    <w:aliases w:val="Corps de texte Char,body text Char,bt Char,contents Char,ubric Char"/>
    <w:link w:val="BodyText"/>
    <w:rsid w:val="00A70CF0"/>
    <w:rPr>
      <w:sz w:val="24"/>
      <w:szCs w:val="24"/>
      <w:lang w:eastAsia="en-US"/>
    </w:rPr>
  </w:style>
  <w:style w:type="paragraph" w:customStyle="1" w:styleId="Firm3L1">
    <w:name w:val="Firm3_L1"/>
    <w:basedOn w:val="Normal"/>
    <w:rsid w:val="00A70CF0"/>
    <w:pPr>
      <w:numPr>
        <w:numId w:val="46"/>
      </w:numPr>
    </w:pPr>
  </w:style>
  <w:style w:type="paragraph" w:customStyle="1" w:styleId="Firm3L2">
    <w:name w:val="Firm3_L2"/>
    <w:basedOn w:val="Normal"/>
    <w:rsid w:val="00A70CF0"/>
    <w:pPr>
      <w:numPr>
        <w:ilvl w:val="1"/>
        <w:numId w:val="46"/>
      </w:numPr>
    </w:pPr>
  </w:style>
  <w:style w:type="paragraph" w:customStyle="1" w:styleId="Firm3L3">
    <w:name w:val="Firm3_L3"/>
    <w:basedOn w:val="Normal"/>
    <w:rsid w:val="00A70CF0"/>
    <w:pPr>
      <w:numPr>
        <w:ilvl w:val="2"/>
        <w:numId w:val="46"/>
      </w:numPr>
    </w:pPr>
  </w:style>
  <w:style w:type="paragraph" w:customStyle="1" w:styleId="Firm3L4">
    <w:name w:val="Firm3_L4"/>
    <w:basedOn w:val="Normal"/>
    <w:rsid w:val="00A70CF0"/>
    <w:pPr>
      <w:numPr>
        <w:ilvl w:val="3"/>
        <w:numId w:val="46"/>
      </w:numPr>
    </w:pPr>
  </w:style>
  <w:style w:type="paragraph" w:customStyle="1" w:styleId="Firm3L5">
    <w:name w:val="Firm3_L5"/>
    <w:basedOn w:val="Normal"/>
    <w:rsid w:val="00A70CF0"/>
    <w:pPr>
      <w:numPr>
        <w:ilvl w:val="4"/>
        <w:numId w:val="46"/>
      </w:numPr>
    </w:pPr>
  </w:style>
  <w:style w:type="paragraph" w:customStyle="1" w:styleId="Firm3L6">
    <w:name w:val="Firm3_L6"/>
    <w:basedOn w:val="Normal"/>
    <w:rsid w:val="00A70CF0"/>
    <w:pPr>
      <w:numPr>
        <w:ilvl w:val="5"/>
        <w:numId w:val="46"/>
      </w:numPr>
    </w:pPr>
  </w:style>
  <w:style w:type="paragraph" w:customStyle="1" w:styleId="Firm3L7">
    <w:name w:val="Firm3_L7"/>
    <w:basedOn w:val="Normal"/>
    <w:rsid w:val="00A70CF0"/>
    <w:pPr>
      <w:numPr>
        <w:ilvl w:val="6"/>
        <w:numId w:val="46"/>
      </w:numPr>
    </w:pPr>
  </w:style>
  <w:style w:type="paragraph" w:customStyle="1" w:styleId="Firm3L8">
    <w:name w:val="Firm3_L8"/>
    <w:basedOn w:val="Normal"/>
    <w:rsid w:val="00A70CF0"/>
    <w:pPr>
      <w:numPr>
        <w:ilvl w:val="7"/>
        <w:numId w:val="46"/>
      </w:numPr>
    </w:pPr>
  </w:style>
  <w:style w:type="paragraph" w:customStyle="1" w:styleId="Firm3L9">
    <w:name w:val="Firm3_L9"/>
    <w:basedOn w:val="Normal"/>
    <w:rsid w:val="00A70CF0"/>
    <w:pPr>
      <w:numPr>
        <w:ilvl w:val="8"/>
        <w:numId w:val="46"/>
      </w:numPr>
    </w:pPr>
  </w:style>
  <w:style w:type="character" w:customStyle="1" w:styleId="FootnoteTextChar">
    <w:name w:val="Footnote Text Char"/>
    <w:link w:val="FootnoteText"/>
    <w:rsid w:val="0025547C"/>
    <w:rPr>
      <w:lang w:eastAsia="en-US"/>
    </w:rPr>
  </w:style>
  <w:style w:type="character" w:customStyle="1" w:styleId="Heading2Char">
    <w:name w:val="Heading 2 Char"/>
    <w:link w:val="Heading2"/>
    <w:rsid w:val="004625FE"/>
    <w:rPr>
      <w:b/>
      <w:smallCaps/>
      <w:sz w:val="24"/>
      <w:szCs w:val="24"/>
      <w:lang w:eastAsia="en-US"/>
    </w:rPr>
  </w:style>
  <w:style w:type="character" w:customStyle="1" w:styleId="Heading3Char">
    <w:name w:val="Heading 3 Char"/>
    <w:link w:val="Heading3"/>
    <w:rsid w:val="004625FE"/>
    <w:rPr>
      <w:b/>
      <w:sz w:val="24"/>
      <w:szCs w:val="24"/>
      <w:lang w:eastAsia="en-US"/>
    </w:rPr>
  </w:style>
  <w:style w:type="character" w:customStyle="1" w:styleId="FooterChar">
    <w:name w:val="Footer Char"/>
    <w:link w:val="Footer"/>
    <w:rsid w:val="005545EF"/>
    <w:rPr>
      <w:sz w:val="16"/>
      <w:szCs w:val="24"/>
      <w:lang w:eastAsia="en-US"/>
    </w:rPr>
  </w:style>
  <w:style w:type="paragraph" w:customStyle="1" w:styleId="MacPacTrailer">
    <w:name w:val="MacPac Trailer"/>
    <w:rsid w:val="005545EF"/>
    <w:pPr>
      <w:widowControl w:val="0"/>
      <w:spacing w:line="170" w:lineRule="exact"/>
    </w:pPr>
    <w:rPr>
      <w:sz w:val="14"/>
      <w:szCs w:val="22"/>
    </w:rPr>
  </w:style>
  <w:style w:type="character" w:styleId="PlaceholderText">
    <w:name w:val="Placeholder Text"/>
    <w:uiPriority w:val="99"/>
    <w:semiHidden/>
    <w:rsid w:val="005545EF"/>
    <w:rPr>
      <w:color w:val="808080"/>
    </w:rPr>
  </w:style>
  <w:style w:type="paragraph" w:styleId="Revision">
    <w:name w:val="Revision"/>
    <w:hidden/>
    <w:uiPriority w:val="99"/>
    <w:semiHidden/>
    <w:rsid w:val="00FE76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4531">
      <w:bodyDiv w:val="1"/>
      <w:marLeft w:val="0"/>
      <w:marRight w:val="0"/>
      <w:marTop w:val="0"/>
      <w:marBottom w:val="0"/>
      <w:divBdr>
        <w:top w:val="none" w:sz="0" w:space="0" w:color="auto"/>
        <w:left w:val="none" w:sz="0" w:space="0" w:color="auto"/>
        <w:bottom w:val="none" w:sz="0" w:space="0" w:color="auto"/>
        <w:right w:val="none" w:sz="0" w:space="0" w:color="auto"/>
      </w:divBdr>
    </w:div>
    <w:div w:id="6694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rancis\Documents\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75685020D5C241BBF0FE9266D16C9F" ma:contentTypeVersion="8" ma:contentTypeDescription="Create a new document." ma:contentTypeScope="" ma:versionID="2d2ecfbe09e3c88c3b7aecbfb536d09a">
  <xsd:schema xmlns:xsd="http://www.w3.org/2001/XMLSchema" xmlns:xs="http://www.w3.org/2001/XMLSchema" xmlns:p="http://schemas.microsoft.com/office/2006/metadata/properties" xmlns:ns2="672229bf-77ac-4c6b-b33e-ce0f0609d463" xmlns:ns3="964cb2ec-de84-4d6c-9e6f-47b217b585eb" targetNamespace="http://schemas.microsoft.com/office/2006/metadata/properties" ma:root="true" ma:fieldsID="9716ed01c6410e7552dac0e37fcb512a" ns2:_="" ns3:_="">
    <xsd:import namespace="672229bf-77ac-4c6b-b33e-ce0f0609d463"/>
    <xsd:import namespace="964cb2ec-de84-4d6c-9e6f-47b217b58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29bf-77ac-4c6b-b33e-ce0f0609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b2ec-de84-4d6c-9e6f-47b217b58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C94C2-E9AE-4F00-AF1A-FF3C7CA1CA8A}">
  <ds:schemaRefs>
    <ds:schemaRef ds:uri="http://schemas.microsoft.com/sharepoint/v3/contenttype/forms"/>
  </ds:schemaRefs>
</ds:datastoreItem>
</file>

<file path=customXml/itemProps2.xml><?xml version="1.0" encoding="utf-8"?>
<ds:datastoreItem xmlns:ds="http://schemas.openxmlformats.org/officeDocument/2006/customXml" ds:itemID="{7D7A6A41-9090-4092-AED2-EF739CD06F34}"/>
</file>

<file path=customXml/itemProps3.xml><?xml version="1.0" encoding="utf-8"?>
<ds:datastoreItem xmlns:ds="http://schemas.openxmlformats.org/officeDocument/2006/customXml" ds:itemID="{A5D98F78-9CA1-461F-8D7F-078157387636}">
  <ds:schemaRefs>
    <ds:schemaRef ds:uri="http://schemas.openxmlformats.org/officeDocument/2006/bibliography"/>
  </ds:schemaRefs>
</ds:datastoreItem>
</file>

<file path=customXml/itemProps4.xml><?xml version="1.0" encoding="utf-8"?>
<ds:datastoreItem xmlns:ds="http://schemas.openxmlformats.org/officeDocument/2006/customXml" ds:itemID="{7A86E820-75B7-449C-A5F1-63017AF1B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Base_Document</Template>
  <TotalTime>0</TotalTime>
  <Pages>4</Pages>
  <Words>713</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Base Document</vt:lpstr>
    </vt:vector>
  </TitlesOfParts>
  <Company>Freshfields Bruckhaus Deringer</Company>
  <LinksUpToDate>false</LinksUpToDate>
  <CharactersWithSpaces>4368</CharactersWithSpaces>
  <SharedDoc>false</SharedDoc>
  <HLinks>
    <vt:vector size="30" baseType="variant">
      <vt:variant>
        <vt:i4>8126518</vt:i4>
      </vt:variant>
      <vt:variant>
        <vt:i4>87</vt:i4>
      </vt:variant>
      <vt:variant>
        <vt:i4>0</vt:i4>
      </vt:variant>
      <vt:variant>
        <vt:i4>5</vt:i4>
      </vt:variant>
      <vt:variant>
        <vt:lpwstr>http://www.afme.eu/</vt:lpwstr>
      </vt:variant>
      <vt:variant>
        <vt:lpwstr/>
      </vt:variant>
      <vt:variant>
        <vt:i4>3014663</vt:i4>
      </vt:variant>
      <vt:variant>
        <vt:i4>45</vt:i4>
      </vt:variant>
      <vt:variant>
        <vt:i4>0</vt:i4>
      </vt:variant>
      <vt:variant>
        <vt:i4>5</vt:i4>
      </vt:variant>
      <vt:variant>
        <vt:lpwstr>mailto:fttprotocol@afme.eu</vt:lpwstr>
      </vt:variant>
      <vt:variant>
        <vt:lpwstr/>
      </vt:variant>
      <vt:variant>
        <vt:i4>3014663</vt:i4>
      </vt:variant>
      <vt:variant>
        <vt:i4>27</vt:i4>
      </vt:variant>
      <vt:variant>
        <vt:i4>0</vt:i4>
      </vt:variant>
      <vt:variant>
        <vt:i4>5</vt:i4>
      </vt:variant>
      <vt:variant>
        <vt:lpwstr>mailto:fttprotocol@afme.eu</vt:lpwstr>
      </vt:variant>
      <vt:variant>
        <vt:lpwstr/>
      </vt:variant>
      <vt:variant>
        <vt:i4>3014663</vt:i4>
      </vt:variant>
      <vt:variant>
        <vt:i4>6</vt:i4>
      </vt:variant>
      <vt:variant>
        <vt:i4>0</vt:i4>
      </vt:variant>
      <vt:variant>
        <vt:i4>5</vt:i4>
      </vt:variant>
      <vt:variant>
        <vt:lpwstr>mailto:fttprotocol@afme.eu</vt:lpwstr>
      </vt:variant>
      <vt:variant>
        <vt:lpwstr/>
      </vt:variant>
      <vt:variant>
        <vt:i4>3014663</vt:i4>
      </vt:variant>
      <vt:variant>
        <vt:i4>3</vt:i4>
      </vt:variant>
      <vt:variant>
        <vt:i4>0</vt:i4>
      </vt:variant>
      <vt:variant>
        <vt:i4>5</vt:i4>
      </vt:variant>
      <vt:variant>
        <vt:lpwstr>mailto:fttprotocol@afme.eu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dc:title>
  <dc:subject/>
  <dc:creator>lonwtsadmin</dc:creator>
  <cp:keywords/>
  <dc:description/>
  <cp:lastModifiedBy>Zuzana Lucka</cp:lastModifiedBy>
  <cp:revision>3</cp:revision>
  <cp:lastPrinted>2021-08-12T07:53:00Z</cp:lastPrinted>
  <dcterms:created xsi:type="dcterms:W3CDTF">2023-06-01T15:15:00Z</dcterms:created>
  <dcterms:modified xsi:type="dcterms:W3CDTF">2023-06-05T11:39:00Z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FESNAGG</vt:lpwstr>
  </property>
  <property fmtid="{D5CDD505-2E9C-101B-9397-08002B2CF9AE}" pid="4" name="operName">
    <vt:lpwstr>Snagg, Ferdisha</vt:lpwstr>
  </property>
  <property fmtid="{D5CDD505-2E9C-101B-9397-08002B2CF9AE}" pid="5" name="operLocation">
    <vt:lpwstr>London</vt:lpwstr>
  </property>
  <property fmtid="{D5CDD505-2E9C-101B-9397-08002B2CF9AE}" pid="6" name="operExtension">
    <vt:lpwstr>3879</vt:lpwstr>
  </property>
  <property fmtid="{D5CDD505-2E9C-101B-9397-08002B2CF9AE}" pid="7" name="operPhone">
    <vt:lpwstr>44 20 7427 3879</vt:lpwstr>
  </property>
  <property fmtid="{D5CDD505-2E9C-101B-9397-08002B2CF9AE}" pid="8" name="operEmail">
    <vt:lpwstr>ferdisha.snagg@freshfields.com</vt:lpwstr>
  </property>
  <property fmtid="{D5CDD505-2E9C-101B-9397-08002B2CF9AE}" pid="9" name="operFax">
    <vt:lpwstr>44 20 7108 3879</vt:lpwstr>
  </property>
  <property fmtid="{D5CDD505-2E9C-101B-9397-08002B2CF9AE}" pid="10" name="operCorresp">
    <vt:lpwstr>Ferdisha Snagg</vt:lpwstr>
  </property>
  <property fmtid="{D5CDD505-2E9C-101B-9397-08002B2CF9AE}" pid="11" name="operInitials">
    <vt:lpwstr/>
  </property>
  <property fmtid="{D5CDD505-2E9C-101B-9397-08002B2CF9AE}" pid="12" name="operClass">
    <vt:lpwstr>Fee Earner</vt:lpwstr>
  </property>
  <property fmtid="{D5CDD505-2E9C-101B-9397-08002B2CF9AE}" pid="13" name="authId">
    <vt:lpwstr>JSMETHURST</vt:lpwstr>
  </property>
  <property fmtid="{D5CDD505-2E9C-101B-9397-08002B2CF9AE}" pid="14" name="authName">
    <vt:lpwstr>Smethurst, James</vt:lpwstr>
  </property>
  <property fmtid="{D5CDD505-2E9C-101B-9397-08002B2CF9AE}" pid="15" name="authLocation">
    <vt:lpwstr>London</vt:lpwstr>
  </property>
  <property fmtid="{D5CDD505-2E9C-101B-9397-08002B2CF9AE}" pid="16" name="authExtension">
    <vt:lpwstr>7478</vt:lpwstr>
  </property>
  <property fmtid="{D5CDD505-2E9C-101B-9397-08002B2CF9AE}" pid="17" name="authPhone">
    <vt:lpwstr>44 20 7832 7478</vt:lpwstr>
  </property>
  <property fmtid="{D5CDD505-2E9C-101B-9397-08002B2CF9AE}" pid="18" name="authEmail">
    <vt:lpwstr>james.smethurst@freshfields.com</vt:lpwstr>
  </property>
  <property fmtid="{D5CDD505-2E9C-101B-9397-08002B2CF9AE}" pid="19" name="authFax">
    <vt:lpwstr>44 20 7108 7478</vt:lpwstr>
  </property>
  <property fmtid="{D5CDD505-2E9C-101B-9397-08002B2CF9AE}" pid="20" name="authCorresp">
    <vt:lpwstr>James Smethurst</vt:lpwstr>
  </property>
  <property fmtid="{D5CDD505-2E9C-101B-9397-08002B2CF9AE}" pid="21" name="authInitials">
    <vt:lpwstr>JS</vt:lpwstr>
  </property>
  <property fmtid="{D5CDD505-2E9C-101B-9397-08002B2CF9AE}" pid="22" name="authClass">
    <vt:lpwstr>Fee Earner</vt:lpwstr>
  </property>
  <property fmtid="{D5CDD505-2E9C-101B-9397-08002B2CF9AE}" pid="23" name="docType">
    <vt:lpwstr>New Document</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document_english_portrait_a4.xml</vt:lpwstr>
  </property>
  <property fmtid="{D5CDD505-2E9C-101B-9397-08002B2CF9AE}" pid="27" name="docParams">
    <vt:lpwstr/>
  </property>
  <property fmtid="{D5CDD505-2E9C-101B-9397-08002B2CF9AE}" pid="28" name="docClass">
    <vt:lpwstr>DOCUMENT</vt:lpwstr>
  </property>
  <property fmtid="{D5CDD505-2E9C-101B-9397-08002B2CF9AE}" pid="29" name="docSubClass">
    <vt:lpwstr/>
  </property>
  <property fmtid="{D5CDD505-2E9C-101B-9397-08002B2CF9AE}" pid="30" name="docLanguage">
    <vt:lpwstr>EN(UK)</vt:lpwstr>
  </property>
  <property fmtid="{D5CDD505-2E9C-101B-9397-08002B2CF9AE}" pid="31" name="docClient">
    <vt:lpwstr>047705</vt:lpwstr>
  </property>
  <property fmtid="{D5CDD505-2E9C-101B-9397-08002B2CF9AE}" pid="32" name="docMatter">
    <vt:lpwstr>0023</vt:lpwstr>
  </property>
  <property fmtid="{D5CDD505-2E9C-101B-9397-08002B2CF9AE}" pid="33" name="docCliMat">
    <vt:lpwstr>047705-0045</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Legal-63176944</vt:lpwstr>
  </property>
  <property fmtid="{D5CDD505-2E9C-101B-9397-08002B2CF9AE}" pid="38" name="docVersion">
    <vt:lpwstr>10</vt:lpwstr>
  </property>
  <property fmtid="{D5CDD505-2E9C-101B-9397-08002B2CF9AE}" pid="39" name="docIdVer">
    <vt:lpwstr>LON23610046/4</vt:lpwstr>
  </property>
  <property fmtid="{D5CDD505-2E9C-101B-9397-08002B2CF9AE}" pid="40" name="docDesc">
    <vt:lpwstr>FRENCH FINANCIAL TRANSACTIONS TAX - PROTOCOL V II</vt:lpwstr>
  </property>
  <property fmtid="{D5CDD505-2E9C-101B-9397-08002B2CF9AE}" pid="41" name="docIncludeVersion">
    <vt:lpwstr>true</vt:lpwstr>
  </property>
  <property fmtid="{D5CDD505-2E9C-101B-9397-08002B2CF9AE}" pid="42" name="docIncludeCliMat">
    <vt:lpwstr>true</vt:lpwstr>
  </property>
  <property fmtid="{D5CDD505-2E9C-101B-9397-08002B2CF9AE}" pid="43" name="ContentTypeId">
    <vt:lpwstr>0x0101001F75685020D5C241BBF0FE9266D16C9F</vt:lpwstr>
  </property>
</Properties>
</file>