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92BB" w14:textId="548D1E1C" w:rsidR="002E1B51" w:rsidRPr="002E1B51" w:rsidRDefault="009A499F" w:rsidP="002E1B51">
      <w:pPr>
        <w:pStyle w:val="Heading2"/>
        <w:jc w:val="center"/>
      </w:pPr>
      <w:r>
        <w:t xml:space="preserve">ITALIAN FTT EQUITIES PROTOCOL - </w:t>
      </w:r>
      <w:r w:rsidR="00FD2D70">
        <w:t xml:space="preserve">Exhibit </w:t>
      </w:r>
      <w:r w:rsidR="00BB3A1B">
        <w:t>6</w:t>
      </w:r>
    </w:p>
    <w:p w14:paraId="37EBE534" w14:textId="77777777" w:rsidR="002E1B51" w:rsidRPr="005545EF" w:rsidRDefault="002E1B51" w:rsidP="002E1B51">
      <w:pPr>
        <w:pStyle w:val="BodyText"/>
        <w:jc w:val="center"/>
        <w:rPr>
          <w:b/>
          <w:bCs/>
        </w:rPr>
      </w:pPr>
      <w:bookmarkStart w:id="0" w:name="_Hlk75196817"/>
      <w:r>
        <w:rPr>
          <w:b/>
          <w:bCs/>
        </w:rPr>
        <w:t>Corporate Group Notification</w:t>
      </w:r>
    </w:p>
    <w:p w14:paraId="60D655E5" w14:textId="77777777" w:rsidR="009A0C8B" w:rsidRDefault="002E1B51" w:rsidP="009A0C8B">
      <w:pPr>
        <w:pStyle w:val="BodyText"/>
        <w:spacing w:after="0"/>
        <w:jc w:val="left"/>
        <w:rPr>
          <w:b/>
        </w:rPr>
      </w:pPr>
      <w:r>
        <w:rPr>
          <w:b/>
        </w:rPr>
        <w:t>FAO The Tax Division</w:t>
      </w:r>
      <w:r>
        <w:rPr>
          <w:b/>
        </w:rPr>
        <w:br/>
      </w:r>
      <w:r w:rsidR="009A0C8B">
        <w:rPr>
          <w:b/>
        </w:rPr>
        <w:t>Association for Financial Markets in Europe</w:t>
      </w:r>
      <w:r w:rsidR="009A0C8B">
        <w:rPr>
          <w:b/>
        </w:rPr>
        <w:tab/>
      </w:r>
      <w:r w:rsidR="009A0C8B">
        <w:rPr>
          <w:b/>
        </w:rPr>
        <w:br/>
        <w:t>Level 10</w:t>
      </w:r>
    </w:p>
    <w:p w14:paraId="19AA10D4" w14:textId="77777777" w:rsidR="009A0C8B" w:rsidRDefault="009A0C8B" w:rsidP="009A0C8B">
      <w:pPr>
        <w:pStyle w:val="BodyText"/>
        <w:spacing w:after="0"/>
        <w:jc w:val="left"/>
        <w:rPr>
          <w:b/>
        </w:rPr>
      </w:pPr>
      <w:r>
        <w:rPr>
          <w:b/>
        </w:rPr>
        <w:t>20 Churchill Place</w:t>
      </w:r>
    </w:p>
    <w:p w14:paraId="4C94AE12" w14:textId="57573A22" w:rsidR="00662BE5" w:rsidRDefault="00662BE5" w:rsidP="009A0C8B">
      <w:pPr>
        <w:pStyle w:val="BodyText"/>
        <w:spacing w:after="0"/>
        <w:jc w:val="left"/>
        <w:rPr>
          <w:b/>
        </w:rPr>
      </w:pPr>
      <w:r>
        <w:rPr>
          <w:b/>
        </w:rPr>
        <w:t>London</w:t>
      </w:r>
    </w:p>
    <w:p w14:paraId="2C54584E" w14:textId="147C5871" w:rsidR="009A0C8B" w:rsidRDefault="009A0C8B" w:rsidP="009A0C8B">
      <w:pPr>
        <w:pStyle w:val="BodyText"/>
        <w:jc w:val="left"/>
        <w:rPr>
          <w:b/>
        </w:rPr>
      </w:pPr>
      <w:r>
        <w:rPr>
          <w:b/>
        </w:rPr>
        <w:t>E14 5</w:t>
      </w:r>
      <w:r w:rsidR="00D83553">
        <w:rPr>
          <w:b/>
        </w:rPr>
        <w:t>HJ</w:t>
      </w:r>
      <w:r>
        <w:rPr>
          <w:b/>
        </w:rPr>
        <w:br/>
        <w:t>United Kingdom</w:t>
      </w:r>
    </w:p>
    <w:p w14:paraId="6FC4CA7D" w14:textId="3ACC6028" w:rsidR="002E1B51" w:rsidRDefault="002E1B51" w:rsidP="002E1B51">
      <w:pPr>
        <w:pStyle w:val="BodyText"/>
        <w:ind w:left="720" w:hanging="720"/>
        <w:jc w:val="left"/>
        <w:rPr>
          <w:b/>
        </w:rPr>
      </w:pPr>
    </w:p>
    <w:p w14:paraId="6B990C01" w14:textId="77777777" w:rsidR="002E1B51" w:rsidRDefault="002E1B51" w:rsidP="002E1B51">
      <w:pPr>
        <w:pStyle w:val="BodyText"/>
      </w:pPr>
      <w:r w:rsidRPr="00B37422">
        <w:t>[Date]</w:t>
      </w:r>
    </w:p>
    <w:p w14:paraId="696E6019" w14:textId="77777777" w:rsidR="002E1B51" w:rsidRDefault="002E1B51" w:rsidP="002E1B51">
      <w:pPr>
        <w:pStyle w:val="BodyText"/>
      </w:pPr>
      <w:r>
        <w:t>Dear Sir / Madam</w:t>
      </w:r>
    </w:p>
    <w:p w14:paraId="4A6981EA" w14:textId="40706FE1" w:rsidR="002E1B51" w:rsidRDefault="002E1B51" w:rsidP="002E1B51">
      <w:pPr>
        <w:pStyle w:val="BodyText"/>
        <w:jc w:val="center"/>
        <w:rPr>
          <w:b/>
        </w:rPr>
      </w:pPr>
      <w:r w:rsidRPr="00D56131">
        <w:rPr>
          <w:b/>
        </w:rPr>
        <w:t xml:space="preserve">AFME </w:t>
      </w:r>
      <w:r w:rsidR="00513CA9">
        <w:rPr>
          <w:b/>
        </w:rPr>
        <w:t>Italian</w:t>
      </w:r>
      <w:r>
        <w:rPr>
          <w:b/>
        </w:rPr>
        <w:t xml:space="preserve"> Financial Transactions Tax</w:t>
      </w:r>
      <w:r w:rsidR="009A499F">
        <w:rPr>
          <w:b/>
        </w:rPr>
        <w:t xml:space="preserve"> Equities</w:t>
      </w:r>
      <w:r>
        <w:rPr>
          <w:b/>
        </w:rPr>
        <w:t xml:space="preserve"> Protocol – Corporate Group Notification</w:t>
      </w:r>
    </w:p>
    <w:p w14:paraId="4CA9B7E3" w14:textId="77777777" w:rsidR="002E1B51" w:rsidRDefault="002E1B51" w:rsidP="002E1B51">
      <w:pPr>
        <w:pStyle w:val="BodyText"/>
        <w:rPr>
          <w:bCs/>
        </w:rPr>
      </w:pPr>
      <w:r>
        <w:rPr>
          <w:bCs/>
        </w:rPr>
        <w:t>The following Adhering Parties form part of the same Corporate Group and we request that these entities be treated as Group Adhering Parties:</w:t>
      </w:r>
    </w:p>
    <w:p w14:paraId="26005D0D" w14:textId="1D9E5DDC" w:rsidR="002E1B51" w:rsidRPr="005545EF" w:rsidRDefault="002E1B51" w:rsidP="002E1B51">
      <w:pPr>
        <w:pStyle w:val="BodyText"/>
        <w:rPr>
          <w:bCs/>
          <w:i/>
          <w:iCs/>
        </w:rPr>
      </w:pPr>
      <w:r>
        <w:rPr>
          <w:bCs/>
        </w:rPr>
        <w:t>[</w:t>
      </w:r>
      <w:r>
        <w:rPr>
          <w:bCs/>
          <w:i/>
          <w:iCs/>
        </w:rPr>
        <w:t xml:space="preserve">Insert </w:t>
      </w:r>
      <w:r>
        <w:rPr>
          <w:i/>
        </w:rPr>
        <w:t>full legal names of all entities</w:t>
      </w:r>
      <w:r>
        <w:rPr>
          <w:rStyle w:val="FootnoteReference"/>
          <w:i/>
        </w:rPr>
        <w:footnoteReference w:id="1"/>
      </w:r>
      <w:r w:rsidR="001675AF">
        <w:rPr>
          <w:iCs/>
        </w:rPr>
        <w:t>]</w:t>
      </w:r>
    </w:p>
    <w:p w14:paraId="76FE908A" w14:textId="5F838E2C" w:rsidR="002E1B51" w:rsidRDefault="002E1B51" w:rsidP="002E1B51">
      <w:pPr>
        <w:pStyle w:val="BodyText"/>
      </w:pPr>
      <w:r>
        <w:t xml:space="preserve">We agree and acknowledge that we will be the Primary Group Adhering Party for the purposes of the Protocol.  </w:t>
      </w:r>
      <w:r w:rsidRPr="008D3740">
        <w:t>We represent and warrant that we are authorised to submit this letter on behalf of each Group Adhering Party.</w:t>
      </w:r>
      <w:r>
        <w:t xml:space="preserve"> </w:t>
      </w:r>
    </w:p>
    <w:p w14:paraId="1EFBEFA7" w14:textId="77777777" w:rsidR="002E1B51" w:rsidRDefault="002E1B51" w:rsidP="002E1B51">
      <w:pPr>
        <w:pStyle w:val="BodyText"/>
      </w:pPr>
      <w:r>
        <w:t>Our contact details for the purposes of the Protocol are:</w:t>
      </w:r>
    </w:p>
    <w:p w14:paraId="42259456" w14:textId="77777777" w:rsidR="002E1B51" w:rsidRDefault="002E1B51" w:rsidP="002E1B51">
      <w:pPr>
        <w:pStyle w:val="BodyText"/>
        <w:spacing w:after="0"/>
      </w:pPr>
      <w:r>
        <w:t xml:space="preserve">Name: </w:t>
      </w:r>
    </w:p>
    <w:p w14:paraId="36B889B3" w14:textId="5854C4B8" w:rsidR="002E1B51" w:rsidRDefault="002E1B51" w:rsidP="002E1B51">
      <w:pPr>
        <w:pStyle w:val="BodyText"/>
      </w:pPr>
      <w:r>
        <w:t>FAO:</w:t>
      </w:r>
      <w:r>
        <w:tab/>
      </w:r>
      <w:r>
        <w:br/>
        <w:t>Address:</w:t>
      </w:r>
      <w:r>
        <w:tab/>
      </w:r>
      <w:r>
        <w:br/>
        <w:t>Telephone:</w:t>
      </w:r>
      <w:r>
        <w:tab/>
      </w:r>
      <w:r>
        <w:br/>
        <w:t>E-mail:</w:t>
      </w:r>
    </w:p>
    <w:p w14:paraId="6087656D" w14:textId="77777777" w:rsidR="002E1B51" w:rsidRDefault="002E1B51" w:rsidP="002E1B51">
      <w:pPr>
        <w:pStyle w:val="BodyText"/>
      </w:pPr>
      <w:r>
        <w:t>Our contact details for receipt of invoices for Adherence Fees are:</w:t>
      </w:r>
      <w:r>
        <w:rPr>
          <w:rStyle w:val="FootnoteReference"/>
        </w:rPr>
        <w:footnoteReference w:id="2"/>
      </w:r>
      <w:r>
        <w:t xml:space="preserve"> </w:t>
      </w:r>
    </w:p>
    <w:p w14:paraId="454AF8CA" w14:textId="77777777" w:rsidR="002E1B51" w:rsidRDefault="002E1B51" w:rsidP="002E1B51">
      <w:pPr>
        <w:pStyle w:val="BodyText"/>
        <w:rPr>
          <w:u w:val="single"/>
        </w:rPr>
      </w:pPr>
      <w:r w:rsidRPr="004C5D59">
        <w:rPr>
          <w:u w:val="single"/>
        </w:rPr>
        <w:t>Organisation</w:t>
      </w:r>
      <w:r>
        <w:rPr>
          <w:u w:val="single"/>
        </w:rPr>
        <w:t>:</w:t>
      </w:r>
    </w:p>
    <w:p w14:paraId="68373054" w14:textId="77777777" w:rsidR="002E1B51" w:rsidRDefault="002E1B51" w:rsidP="002E1B51">
      <w:pPr>
        <w:pStyle w:val="BodyText"/>
        <w:spacing w:after="0"/>
        <w:rPr>
          <w:u w:val="single"/>
        </w:rPr>
      </w:pPr>
    </w:p>
    <w:p w14:paraId="2845E347" w14:textId="77777777" w:rsidR="002E1B51" w:rsidRDefault="002E1B51" w:rsidP="002E1B51">
      <w:pPr>
        <w:pStyle w:val="BodyText"/>
        <w:spacing w:after="0"/>
      </w:pPr>
      <w:r w:rsidRPr="004C5D59">
        <w:t xml:space="preserve">Name: </w:t>
      </w:r>
    </w:p>
    <w:p w14:paraId="1C2CEFB0" w14:textId="77777777" w:rsidR="002E1B51" w:rsidRDefault="002E1B51" w:rsidP="002E1B51">
      <w:pPr>
        <w:pStyle w:val="BodyText"/>
        <w:spacing w:after="0"/>
      </w:pPr>
      <w:r>
        <w:t xml:space="preserve">Billing Address: </w:t>
      </w:r>
    </w:p>
    <w:p w14:paraId="02F40510" w14:textId="77777777" w:rsidR="002E1B51" w:rsidRDefault="002E1B51" w:rsidP="002E1B51">
      <w:pPr>
        <w:pStyle w:val="BodyText"/>
        <w:spacing w:after="0"/>
      </w:pPr>
      <w:r>
        <w:lastRenderedPageBreak/>
        <w:t xml:space="preserve">City: </w:t>
      </w:r>
    </w:p>
    <w:p w14:paraId="6672ED49" w14:textId="77777777" w:rsidR="002E1B51" w:rsidRDefault="002E1B51" w:rsidP="002E1B51">
      <w:pPr>
        <w:pStyle w:val="BodyText"/>
        <w:spacing w:after="0"/>
      </w:pPr>
      <w:r>
        <w:t xml:space="preserve">Post Code: </w:t>
      </w:r>
    </w:p>
    <w:p w14:paraId="6205E562" w14:textId="77777777" w:rsidR="002E1B51" w:rsidRDefault="002E1B51" w:rsidP="002E1B51">
      <w:pPr>
        <w:pStyle w:val="BodyText"/>
        <w:spacing w:after="0"/>
      </w:pPr>
      <w:r>
        <w:t xml:space="preserve">Country: </w:t>
      </w:r>
    </w:p>
    <w:p w14:paraId="173DC59C" w14:textId="77777777" w:rsidR="002E1B51" w:rsidRDefault="002E1B51" w:rsidP="002E1B51">
      <w:pPr>
        <w:pStyle w:val="BodyText"/>
        <w:spacing w:after="0"/>
      </w:pPr>
      <w:r>
        <w:t xml:space="preserve">VAT Number: </w:t>
      </w:r>
    </w:p>
    <w:p w14:paraId="37D29F74" w14:textId="77777777" w:rsidR="002E1B51" w:rsidRPr="004C5D59" w:rsidRDefault="002E1B51" w:rsidP="002E1B51">
      <w:pPr>
        <w:pStyle w:val="BodyText"/>
        <w:spacing w:after="0"/>
      </w:pPr>
    </w:p>
    <w:p w14:paraId="263BFE4F" w14:textId="77777777" w:rsidR="002E1B51" w:rsidRDefault="002E1B51" w:rsidP="002E1B51">
      <w:pPr>
        <w:pStyle w:val="BodyText"/>
        <w:spacing w:after="0"/>
      </w:pPr>
      <w:r w:rsidRPr="004C5D59">
        <w:rPr>
          <w:u w:val="single"/>
        </w:rPr>
        <w:t>Invoice Contact</w:t>
      </w:r>
      <w:r>
        <w:t xml:space="preserve"> (if different from contact details above):</w:t>
      </w:r>
    </w:p>
    <w:p w14:paraId="6697D604" w14:textId="77777777" w:rsidR="002E1B51" w:rsidRDefault="002E1B51" w:rsidP="002E1B51">
      <w:pPr>
        <w:pStyle w:val="BodyText"/>
        <w:spacing w:after="0"/>
      </w:pPr>
    </w:p>
    <w:p w14:paraId="69FA55EE" w14:textId="77777777" w:rsidR="002E1B51" w:rsidRDefault="002E1B51" w:rsidP="002E1B51">
      <w:pPr>
        <w:pStyle w:val="BodyText"/>
        <w:spacing w:after="0"/>
      </w:pPr>
      <w:r>
        <w:t xml:space="preserve">Name: </w:t>
      </w:r>
    </w:p>
    <w:p w14:paraId="43BF7CAD" w14:textId="261FD43A" w:rsidR="002E1B51" w:rsidRDefault="002E1B51" w:rsidP="002E1B51">
      <w:pPr>
        <w:pStyle w:val="BodyText"/>
      </w:pPr>
      <w:r>
        <w:t>FAO:</w:t>
      </w:r>
      <w:r>
        <w:tab/>
      </w:r>
      <w:r>
        <w:br/>
        <w:t>Address:</w:t>
      </w:r>
      <w:r>
        <w:tab/>
      </w:r>
      <w:r>
        <w:br/>
        <w:t>Telephone:</w:t>
      </w:r>
      <w:r>
        <w:tab/>
      </w:r>
      <w:r>
        <w:br/>
        <w:t>E-mail:</w:t>
      </w:r>
    </w:p>
    <w:p w14:paraId="241EE44C" w14:textId="77777777" w:rsidR="002E1B51" w:rsidRDefault="002E1B51" w:rsidP="002E1B51">
      <w:pPr>
        <w:pStyle w:val="BodyText"/>
      </w:pPr>
      <w:r>
        <w:t xml:space="preserve">We undertake to notify AFME of any changes to these contact details at any time throughout our adherence to the Protocol by </w:t>
      </w:r>
      <w:r w:rsidRPr="0025547C">
        <w:t xml:space="preserve">sending </w:t>
      </w:r>
      <w:r>
        <w:t xml:space="preserve">manually or electronically signed notice containing the updated details </w:t>
      </w:r>
      <w:r w:rsidRPr="0025547C">
        <w:t>to AFME at fttprotocol@afme.eu.</w:t>
      </w:r>
    </w:p>
    <w:p w14:paraId="5028FD38" w14:textId="77777777" w:rsidR="002E1B51" w:rsidRDefault="002E1B51" w:rsidP="002E1B51">
      <w:pPr>
        <w:pStyle w:val="BodyText"/>
      </w:pPr>
    </w:p>
    <w:p w14:paraId="4F871D5E" w14:textId="77777777" w:rsidR="002E1B51" w:rsidRDefault="002E1B51" w:rsidP="002E1B51">
      <w:pPr>
        <w:pStyle w:val="BodyText"/>
      </w:pPr>
      <w:r>
        <w:t>Your faithfully</w:t>
      </w:r>
    </w:p>
    <w:p w14:paraId="0D7E78B1" w14:textId="77777777" w:rsidR="002E1B51" w:rsidRDefault="002E1B51" w:rsidP="002E1B51">
      <w:pPr>
        <w:pStyle w:val="BodyText"/>
      </w:pPr>
      <w:r>
        <w:t xml:space="preserve">[ADHERING PARTY </w:t>
      </w:r>
      <w:r>
        <w:rPr>
          <w:i/>
          <w:iCs/>
        </w:rPr>
        <w:t>Insert full legal name of Adhering Party</w:t>
      </w:r>
      <w:r>
        <w:t>]</w:t>
      </w:r>
    </w:p>
    <w:p w14:paraId="47E8D419" w14:textId="77777777" w:rsidR="002E1B51" w:rsidRDefault="002E1B51" w:rsidP="002E1B51">
      <w:pPr>
        <w:pStyle w:val="BodyText"/>
      </w:pPr>
      <w:r>
        <w:t>Signed by:</w:t>
      </w:r>
      <w:r>
        <w:tab/>
        <w:t>___________________</w:t>
      </w:r>
      <w:r>
        <w:tab/>
      </w:r>
      <w:r>
        <w:br/>
      </w:r>
      <w:r>
        <w:tab/>
      </w:r>
      <w:r>
        <w:tab/>
        <w:t>Name:</w:t>
      </w:r>
      <w:r>
        <w:tab/>
      </w:r>
      <w:r>
        <w:br/>
      </w:r>
      <w:r>
        <w:tab/>
      </w:r>
      <w:r>
        <w:tab/>
        <w:t>Title:</w:t>
      </w:r>
    </w:p>
    <w:bookmarkEnd w:id="0"/>
    <w:p w14:paraId="4CE105B3" w14:textId="45C27219" w:rsidR="0068547B" w:rsidRPr="00B37422" w:rsidRDefault="0068547B" w:rsidP="002C2551"/>
    <w:sectPr w:rsidR="0068547B" w:rsidRPr="00B37422" w:rsidSect="00074463">
      <w:headerReference w:type="default" r:id="rId11"/>
      <w:footerReference w:type="default" r:id="rId12"/>
      <w:headerReference w:type="first" r:id="rId13"/>
      <w:footerReference w:type="first" r:id="rId14"/>
      <w:pgSz w:w="11906" w:h="16838" w:code="9"/>
      <w:pgMar w:top="1440" w:right="1797" w:bottom="179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FE2B" w14:textId="77777777" w:rsidR="002E1B51" w:rsidRDefault="002E1B51">
      <w:r>
        <w:separator/>
      </w:r>
    </w:p>
  </w:endnote>
  <w:endnote w:type="continuationSeparator" w:id="0">
    <w:p w14:paraId="0A8A1E06" w14:textId="77777777" w:rsidR="002E1B51" w:rsidRDefault="002E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90D" w14:textId="5F20E1F2" w:rsidR="002E1B51" w:rsidRDefault="002E1B51">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D947" w14:textId="2D96641A" w:rsidR="002E1B51" w:rsidRDefault="002E1B51">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7A60" w14:textId="77777777" w:rsidR="002E1B51" w:rsidRDefault="002E1B51">
      <w:pPr>
        <w:pStyle w:val="FootNoteSeparator"/>
      </w:pPr>
    </w:p>
  </w:footnote>
  <w:footnote w:type="continuationSeparator" w:id="0">
    <w:p w14:paraId="34D2A676" w14:textId="77777777" w:rsidR="002E1B51" w:rsidRDefault="002E1B51">
      <w:pPr>
        <w:pStyle w:val="FootNoteSeparator"/>
      </w:pPr>
    </w:p>
  </w:footnote>
  <w:footnote w:id="1">
    <w:p w14:paraId="4A1DACF5" w14:textId="77777777" w:rsidR="002E1B51" w:rsidRDefault="002E1B51" w:rsidP="002E1B51">
      <w:pPr>
        <w:pStyle w:val="FootnoteText"/>
      </w:pPr>
      <w:r>
        <w:rPr>
          <w:rStyle w:val="FootnoteReference"/>
        </w:rPr>
        <w:footnoteRef/>
      </w:r>
      <w:r>
        <w:t xml:space="preserve"> </w:t>
      </w:r>
      <w:r>
        <w:tab/>
        <w:t>This must include the entity writing this letter. If the Protocol is to apply only to one or more branches of each legal entity, please make this clear and specify which branch or branches.</w:t>
      </w:r>
    </w:p>
  </w:footnote>
  <w:footnote w:id="2">
    <w:p w14:paraId="42DF82C6" w14:textId="77777777" w:rsidR="002E1B51" w:rsidRDefault="002E1B51" w:rsidP="002E1B51">
      <w:pPr>
        <w:pStyle w:val="FootnoteText"/>
      </w:pPr>
      <w:r>
        <w:rPr>
          <w:rStyle w:val="FootnoteReference"/>
        </w:rPr>
        <w:footnoteRef/>
      </w:r>
      <w:r>
        <w:t xml:space="preserve"> </w:t>
      </w:r>
      <w:r>
        <w:tab/>
        <w:t>Please also provide any additional details which are required to process the invoice for Adhering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8D44" w14:textId="77777777" w:rsidR="002E1B51" w:rsidRDefault="002E1B51">
    <w:pPr>
      <w:pStyle w:val="HeaderCPN"/>
    </w:pPr>
    <w:bookmarkStart w:id="1" w:name="HPN"/>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BAD" w14:textId="77777777" w:rsidR="002E1B51" w:rsidRDefault="002E1B51">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9EF66"/>
    <w:multiLevelType w:val="hybridMultilevel"/>
    <w:tmpl w:val="D17F8ED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AFFF"/>
    <w:multiLevelType w:val="hybridMultilevel"/>
    <w:tmpl w:val="CE31B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E860E2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F842CC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13F02CA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0BEA7A1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91C47B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2E88938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6CAE5AE"/>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98C33FC"/>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5A836A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4865C74"/>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18D"/>
    <w:multiLevelType w:val="multilevel"/>
    <w:tmpl w:val="8D2C41F0"/>
    <w:lvl w:ilvl="0">
      <w:start w:val="1"/>
      <w:numFmt w:val="decimal"/>
      <w:lvlRestart w:val="0"/>
      <w:suff w:val="nothing"/>
      <w:lvlText w:val="Schedule %1"/>
      <w:lvlJc w:val="left"/>
      <w:pPr>
        <w:ind w:left="0" w:firstLine="0"/>
      </w:pPr>
      <w:rPr>
        <w:rFonts w:ascii="Times New Roman" w:hAnsi="Times New Roman" w:cs="Times New Roman" w:hint="default"/>
        <w:b/>
        <w:i w:val="0"/>
        <w:caps/>
        <w:smallCaps w:val="0"/>
        <w:color w:val="auto"/>
        <w:spacing w:val="0"/>
        <w:sz w:val="24"/>
        <w:szCs w:val="24"/>
        <w:u w:val="none"/>
      </w:rPr>
    </w:lvl>
    <w:lvl w:ilvl="1">
      <w:start w:val="1"/>
      <w:numFmt w:val="upperLetter"/>
      <w:suff w:val="space"/>
      <w:lvlText w:val="Part %2"/>
      <w:lvlJc w:val="left"/>
      <w:pPr>
        <w:ind w:left="3960" w:firstLine="0"/>
      </w:pPr>
      <w:rPr>
        <w:rFonts w:ascii="Times New Roman" w:hAnsi="Times New Roman" w:cs="Times New Roman" w:hint="default"/>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pacing w:val="0"/>
        <w:sz w:val="24"/>
        <w:szCs w:val="24"/>
        <w:u w:val="none"/>
      </w:rPr>
    </w:lvl>
    <w:lvl w:ilvl="5">
      <w:start w:val="5"/>
      <w:numFmt w:val="lowerLetter"/>
      <w:lvlText w:val="(%6)"/>
      <w:lvlJc w:val="left"/>
      <w:pPr>
        <w:tabs>
          <w:tab w:val="num" w:pos="720"/>
        </w:tabs>
        <w:ind w:left="720" w:hanging="720"/>
      </w:pPr>
      <w:rPr>
        <w:rFonts w:ascii="Times New Roman" w:hAnsi="Times New Roman" w:cs="Times New Roman" w:hint="default"/>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pacing w:val="0"/>
        <w:sz w:val="24"/>
        <w:szCs w:val="24"/>
        <w:u w:val="none"/>
      </w:rPr>
    </w:lvl>
  </w:abstractNum>
  <w:abstractNum w:abstractNumId="13" w15:restartNumberingAfterBreak="0">
    <w:nsid w:val="0B543E5F"/>
    <w:multiLevelType w:val="multilevel"/>
    <w:tmpl w:val="DDC6A8C2"/>
    <w:lvl w:ilvl="0">
      <w:start w:val="1"/>
      <w:numFmt w:val="decimal"/>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4" w15:restartNumberingAfterBreak="0">
    <w:nsid w:val="0C1653D8"/>
    <w:multiLevelType w:val="multilevel"/>
    <w:tmpl w:val="8EB64B1A"/>
    <w:lvl w:ilvl="0">
      <w:start w:val="1"/>
      <w:numFmt w:val="decimal"/>
      <w:lvlRestart w:val="0"/>
      <w:suff w:val="nothing"/>
      <w:lvlText w:val="Schedule %1"/>
      <w:lvlJc w:val="left"/>
      <w:pPr>
        <w:tabs>
          <w:tab w:val="num" w:pos="0"/>
        </w:tabs>
        <w:ind w:left="0" w:firstLine="0"/>
      </w:pPr>
      <w:rPr>
        <w:rFonts w:ascii="Times New Roman" w:hAnsi="Times New Roman" w:cs="Times New Roman"/>
        <w:b/>
        <w:i w:val="0"/>
        <w:caps/>
        <w:smallCaps w:val="0"/>
        <w:color w:val="auto"/>
        <w:spacing w:val="0"/>
        <w:sz w:val="24"/>
        <w:szCs w:val="24"/>
        <w:u w:val="none"/>
      </w:rPr>
    </w:lvl>
    <w:lvl w:ilvl="1">
      <w:start w:val="1"/>
      <w:numFmt w:val="upperLetter"/>
      <w:suff w:val="space"/>
      <w:lvlText w:val="Part %2"/>
      <w:lvlJc w:val="left"/>
      <w:pPr>
        <w:tabs>
          <w:tab w:val="num" w:pos="4680"/>
        </w:tabs>
        <w:ind w:left="3960" w:firstLine="0"/>
      </w:pPr>
      <w:rPr>
        <w:rFonts w:ascii="Times New Roman" w:hAnsi="Times New Roman" w:cs="Times New Roman"/>
        <w:b/>
        <w:i w:val="0"/>
        <w:caps w:val="0"/>
        <w:color w:val="auto"/>
        <w:spacing w:val="0"/>
        <w:sz w:val="24"/>
        <w:szCs w:val="24"/>
        <w:u w:val="none"/>
      </w:rPr>
    </w:lvl>
    <w:lvl w:ilvl="2">
      <w:start w:val="1"/>
      <w:numFmt w:val="decimal"/>
      <w:lvlText w:val="%3."/>
      <w:lvlJc w:val="left"/>
      <w:pPr>
        <w:tabs>
          <w:tab w:val="num" w:pos="720"/>
        </w:tabs>
        <w:ind w:left="0" w:firstLine="0"/>
      </w:pPr>
      <w:rPr>
        <w:rFonts w:ascii="Times New Roman" w:hAnsi="Times New Roman" w:cs="Times New Roman"/>
        <w:b/>
        <w:i w:val="0"/>
        <w:caps w:val="0"/>
        <w:color w:val="auto"/>
        <w:spacing w:val="0"/>
        <w:sz w:val="24"/>
        <w:szCs w:val="24"/>
        <w:u w:val="none"/>
      </w:rPr>
    </w:lvl>
    <w:lvl w:ilvl="3">
      <w:start w:val="1"/>
      <w:numFmt w:val="decimal"/>
      <w:lvlText w:val="%4."/>
      <w:lvlJc w:val="left"/>
      <w:pPr>
        <w:tabs>
          <w:tab w:val="num" w:pos="720"/>
        </w:tabs>
        <w:ind w:left="0" w:firstLine="0"/>
      </w:pPr>
      <w:rPr>
        <w:rFonts w:ascii="Times New Roman" w:hAnsi="Times New Roman" w:cs="Times New Roman"/>
        <w:b w:val="0"/>
        <w:i w:val="0"/>
        <w:caps w:val="0"/>
        <w:color w:val="auto"/>
        <w:spacing w:val="0"/>
        <w:sz w:val="24"/>
        <w:szCs w:val="24"/>
        <w:u w:val="none"/>
      </w:rPr>
    </w:lvl>
    <w:lvl w:ilvl="4">
      <w:start w:val="1"/>
      <w:numFmt w:val="decimal"/>
      <w:lvlText w:val="%3.%5"/>
      <w:lvlJc w:val="left"/>
      <w:pPr>
        <w:tabs>
          <w:tab w:val="num" w:pos="720"/>
        </w:tabs>
        <w:ind w:left="0" w:firstLine="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spacing w:val="0"/>
        <w:sz w:val="24"/>
        <w:szCs w:val="24"/>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spacing w:val="0"/>
        <w:sz w:val="24"/>
        <w:szCs w:val="24"/>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spacing w:val="0"/>
        <w:sz w:val="24"/>
        <w:szCs w:val="24"/>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spacing w:val="0"/>
        <w:sz w:val="24"/>
        <w:szCs w:val="24"/>
        <w:u w:val="none"/>
      </w:rPr>
    </w:lvl>
  </w:abstractNum>
  <w:abstractNum w:abstractNumId="15"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65B72"/>
    <w:multiLevelType w:val="multilevel"/>
    <w:tmpl w:val="1B1A3E48"/>
    <w:lvl w:ilvl="0">
      <w:start w:val="1"/>
      <w:numFmt w:val="lowerRoman"/>
      <w:pStyle w:val="ListRoman1"/>
      <w:lvlText w:val="(%1)"/>
      <w:lvlJc w:val="left"/>
      <w:pPr>
        <w:tabs>
          <w:tab w:val="num" w:pos="624"/>
        </w:tabs>
        <w:ind w:left="624" w:hanging="624"/>
      </w:pPr>
      <w:rPr>
        <w:rFonts w:ascii="CG Times" w:hAnsi="CG Times"/>
        <w:b w:val="0"/>
        <w:i w:val="0"/>
        <w:sz w:val="24"/>
        <w:szCs w:val="24"/>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661803A2"/>
    <w:multiLevelType w:val="multilevel"/>
    <w:tmpl w:val="01FA5298"/>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6B5E4B43"/>
    <w:multiLevelType w:val="multilevel"/>
    <w:tmpl w:val="5E543E52"/>
    <w:lvl w:ilvl="0">
      <w:start w:val="1"/>
      <w:numFmt w:val="decimal"/>
      <w:lvlRestart w:val="0"/>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9"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543961">
    <w:abstractNumId w:val="15"/>
  </w:num>
  <w:num w:numId="2" w16cid:durableId="2072386450">
    <w:abstractNumId w:val="19"/>
  </w:num>
  <w:num w:numId="3" w16cid:durableId="353003268">
    <w:abstractNumId w:val="18"/>
  </w:num>
  <w:num w:numId="4" w16cid:durableId="1423333335">
    <w:abstractNumId w:val="18"/>
  </w:num>
  <w:num w:numId="5" w16cid:durableId="814446418">
    <w:abstractNumId w:val="18"/>
  </w:num>
  <w:num w:numId="6" w16cid:durableId="2092072218">
    <w:abstractNumId w:val="18"/>
  </w:num>
  <w:num w:numId="7" w16cid:durableId="1633444838">
    <w:abstractNumId w:val="18"/>
  </w:num>
  <w:num w:numId="8" w16cid:durableId="946697328">
    <w:abstractNumId w:val="18"/>
  </w:num>
  <w:num w:numId="9" w16cid:durableId="961767145">
    <w:abstractNumId w:val="18"/>
  </w:num>
  <w:num w:numId="10" w16cid:durableId="1212309037">
    <w:abstractNumId w:val="18"/>
  </w:num>
  <w:num w:numId="11" w16cid:durableId="1917351310">
    <w:abstractNumId w:val="11"/>
  </w:num>
  <w:num w:numId="12" w16cid:durableId="408386521">
    <w:abstractNumId w:val="9"/>
  </w:num>
  <w:num w:numId="13" w16cid:durableId="1832864138">
    <w:abstractNumId w:val="8"/>
  </w:num>
  <w:num w:numId="14" w16cid:durableId="629360165">
    <w:abstractNumId w:val="7"/>
  </w:num>
  <w:num w:numId="15" w16cid:durableId="2048948973">
    <w:abstractNumId w:val="6"/>
  </w:num>
  <w:num w:numId="16" w16cid:durableId="785851392">
    <w:abstractNumId w:val="17"/>
  </w:num>
  <w:num w:numId="17" w16cid:durableId="804470057">
    <w:abstractNumId w:val="17"/>
  </w:num>
  <w:num w:numId="18" w16cid:durableId="1080099889">
    <w:abstractNumId w:val="17"/>
  </w:num>
  <w:num w:numId="19" w16cid:durableId="1682003037">
    <w:abstractNumId w:val="17"/>
  </w:num>
  <w:num w:numId="20" w16cid:durableId="1568421316">
    <w:abstractNumId w:val="17"/>
  </w:num>
  <w:num w:numId="21" w16cid:durableId="1489713014">
    <w:abstractNumId w:val="17"/>
  </w:num>
  <w:num w:numId="22" w16cid:durableId="501118777">
    <w:abstractNumId w:val="17"/>
  </w:num>
  <w:num w:numId="23" w16cid:durableId="789394108">
    <w:abstractNumId w:val="17"/>
  </w:num>
  <w:num w:numId="24" w16cid:durableId="1876498634">
    <w:abstractNumId w:val="10"/>
  </w:num>
  <w:num w:numId="25" w16cid:durableId="227153355">
    <w:abstractNumId w:val="5"/>
  </w:num>
  <w:num w:numId="26" w16cid:durableId="650792330">
    <w:abstractNumId w:val="4"/>
  </w:num>
  <w:num w:numId="27" w16cid:durableId="59599852">
    <w:abstractNumId w:val="3"/>
  </w:num>
  <w:num w:numId="28" w16cid:durableId="702707769">
    <w:abstractNumId w:val="2"/>
  </w:num>
  <w:num w:numId="29" w16cid:durableId="1059786524">
    <w:abstractNumId w:val="12"/>
  </w:num>
  <w:num w:numId="30" w16cid:durableId="191892222">
    <w:abstractNumId w:val="16"/>
  </w:num>
  <w:num w:numId="31" w16cid:durableId="1326325800">
    <w:abstractNumId w:val="0"/>
  </w:num>
  <w:num w:numId="32" w16cid:durableId="1140926951">
    <w:abstractNumId w:val="1"/>
  </w:num>
  <w:num w:numId="33" w16cid:durableId="2132239434">
    <w:abstractNumId w:val="17"/>
  </w:num>
  <w:num w:numId="34" w16cid:durableId="82262904">
    <w:abstractNumId w:val="17"/>
  </w:num>
  <w:num w:numId="35" w16cid:durableId="1679961638">
    <w:abstractNumId w:val="14"/>
  </w:num>
  <w:num w:numId="36" w16cid:durableId="293876245">
    <w:abstractNumId w:val="13"/>
  </w:num>
  <w:num w:numId="37" w16cid:durableId="747846359">
    <w:abstractNumId w:val="17"/>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16cid:durableId="1621187427">
    <w:abstractNumId w:val="17"/>
  </w:num>
  <w:num w:numId="39" w16cid:durableId="624308110">
    <w:abstractNumId w:val="17"/>
  </w:num>
  <w:num w:numId="40" w16cid:durableId="1298223151">
    <w:abstractNumId w:val="17"/>
  </w:num>
  <w:num w:numId="41" w16cid:durableId="107354811">
    <w:abstractNumId w:val="17"/>
  </w:num>
  <w:num w:numId="42" w16cid:durableId="1423989411">
    <w:abstractNumId w:val="17"/>
  </w:num>
  <w:num w:numId="43" w16cid:durableId="1596858754">
    <w:abstractNumId w:val="17"/>
  </w:num>
  <w:num w:numId="44" w16cid:durableId="1046373360">
    <w:abstractNumId w:val="17"/>
  </w:num>
  <w:num w:numId="45" w16cid:durableId="1779639794">
    <w:abstractNumId w:val="17"/>
  </w:num>
  <w:num w:numId="46" w16cid:durableId="1995446519">
    <w:abstractNumId w:val="17"/>
  </w:num>
  <w:num w:numId="47" w16cid:durableId="1663703213">
    <w:abstractNumId w:val="17"/>
  </w:num>
  <w:num w:numId="48" w16cid:durableId="654337744">
    <w:abstractNumId w:val="17"/>
  </w:num>
  <w:num w:numId="49" w16cid:durableId="795105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Class" w:val="Fee Earner"/>
    <w:docVar w:name="authCorresp" w:val="James Smethurst"/>
    <w:docVar w:name="authEmail" w:val="james.smethurst@freshfields.com"/>
    <w:docVar w:name="authExtension" w:val="7478"/>
    <w:docVar w:name="authFax" w:val="44 20 7108 7478"/>
    <w:docVar w:name="authId" w:val="JSMETHURST"/>
    <w:docVar w:name="authInitials" w:val="JS"/>
    <w:docVar w:name="authLocation" w:val="London"/>
    <w:docVar w:name="authName" w:val="Smethurst, James"/>
    <w:docVar w:name="authPhone" w:val="44 20 7832 7478"/>
    <w:docVar w:name="DMS_Work10" w:val="0~EUROPE-LEGAL||1~267198531||2~1||3~ITALIAN FINANCIAL TRANSACTIONS TAX - PROTOCOL 2021 FEE AMENDMENT - FINAL (26.07.21) (restated 1.2.23) (Clean))||5~JSMETHURST||6~JSMETHURST||7~WORDX||8~DOC||10~01/02/2023 23:52:47||11~01/02/2023 23:52:46||13~92104||14~False||17~private||18~JSMETHURST||19~JSMETHURST||21~True||22~True||25~047705||26~0045||60~Association for Financial Markets in Europe||61~FTT Protocol Fee Amendment||74~Smethurst, James||75~Smethurst, James||76~WORD 2007||77~Document||82~docx||85~01/02/2023 23:54:49||99~01/01/0001 00:00:00||106~C:\Users\JSmethurst\AppData\Roaming\iManage\Work\Recent\FTT Protocol Fee Amendment _047705_0045_ - London\ITALIAN FINANCIAL TRANSACTIONS TAX - PROTOCOL 2021 FEE AMENDMENT - FINAL (26.07.21) (restated (267198531.1).docx||107~01/01/0001 00:00:00||109~01/02/2023 23:57:51||113~01/02/2023 23:52:46||114~01/02/2023 23:52:47||117~True||124~False||"/>
    <w:docVar w:name="docClass" w:val="DOCUMENT"/>
    <w:docVar w:name="docClient" w:val="047705"/>
    <w:docVar w:name="docCliMat" w:val="047705-0023"/>
    <w:docVar w:name="docDesc" w:val="ITALIAN FINANCIAL TRANSACTIONS TAX - PROTOCOL"/>
    <w:docVar w:name="docGroup" w:val="document"/>
    <w:docVar w:name="docId" w:val="LON24248668"/>
    <w:docVar w:name="docIdVer" w:val="LON24248668/9"/>
    <w:docVar w:name="docLangId" w:val="2057"/>
    <w:docVar w:name="docLanguage" w:val="EN(UK)"/>
    <w:docVar w:name="docMatter" w:val="0023"/>
    <w:docVar w:name="docTemplate" w:val="document_english_portrait_a4.xml"/>
    <w:docVar w:name="docType" w:val="New Document"/>
    <w:docVar w:name="docVersion" w:val="9"/>
    <w:docVar w:name="ForteTempFile" w:val="C:\Users\a-cretford\AppData\Local\Temp\9\3da74179-3a33-42f6-aff9-f766e26957b2.docx"/>
    <w:docVar w:name="operClass" w:val="Fee Earner"/>
    <w:docVar w:name="operCorresp" w:val="James Smethurst"/>
    <w:docVar w:name="operEmail" w:val="james.smethurst@freshfields.com"/>
    <w:docVar w:name="operExtension" w:val="7478"/>
    <w:docVar w:name="operFax" w:val="44 20 7108 7478"/>
    <w:docVar w:name="operId" w:val="JSMETHURST"/>
    <w:docVar w:name="operInitials" w:val="JS"/>
    <w:docVar w:name="operLocation" w:val="London"/>
    <w:docVar w:name="operName" w:val="Smethurst, James"/>
    <w:docVar w:name="operPhone" w:val="44 20 7832 7478"/>
    <w:docVar w:name="zzmp10LastTrailerInserted" w:val="^`~#mp!@!⌊'#K└┧99;xŖmP⌓Â3⌙…Âªp$⌜⌑±ţïR†‡`z!Ì}óB¯gÓ⌠ü\Ɓ@¬/K¡½Ïdéø½℥h^⌌YÓ)s¬´mOÎ‷HÒ⌋℩⌍JÄ' ⌖⌑ì⌌µ­eÚ‼avn®³Ñâ†¨⌍ŧ)&gt;;yÙ⌎⌅Zx⌅¨¹¨,ZTË¤þ4¼&amp;âV.™1öád6UÑ¼j․ó‟¾æ£@Ë¸j©‼Ö/{⌙²ã1⌘8⌄⌈^D:k4BSKZ011"/>
    <w:docVar w:name="zzmp10LastTrailerInserted_2832" w:val="^`~#mp!@!⌊'#K└┧99;xŖmP⌓Â3⌙…Âªp$⌜⌑±ţïR†‡`z!Ì}óB¯gÓ⌠ü\Ɓ@¬/K¡½Ïdéø½℥h^⌌YÓ)s¬´mOÎ‷HÒ⌋℩⌍JÄ' ⌖⌑ì⌌µ­eÚ‼avn®³Ñâ†¨⌍ŧ)&gt;;yÙ⌎⌅Zx⌅¨¹¨,ZTË¤þ4¼&amp;âV.™1öád6UÑ¼j․ó‟¾æ£@Ë¸j©‼Ö/{⌙²ã1⌘8⌄⌈^D:k4BSKZ011"/>
    <w:docVar w:name="zzmp10mSEGsValidated" w:val="1"/>
    <w:docVar w:name="zzmpCompatibilityMode" w:val="14"/>
    <w:docVar w:name="zzmpFixedCurScheme" w:val="FWB"/>
    <w:docVar w:name="zzmpFixedCurScheme_9.0" w:val="1zzmpFWB"/>
    <w:docVar w:name="zzmpFWB" w:val="||FW Body Text|2|3|1|1|0|49||1|0|32||1|0|32||1|0|32||1|0|32||1|0|32||1|0|32||1|0|32||mpNA||"/>
    <w:docVar w:name="zzmpFWS" w:val="||FW Schedules|2|3|1|4|0|41||2|0|33||1|0|49||1|0|32||1|0|32||1|0|32||1|0|32||1|0|32||1|0|32||"/>
    <w:docVar w:name="zzmpLegacyTrailerRemoved" w:val="True"/>
    <w:docVar w:name="zzmpLTFontsClean" w:val="True"/>
    <w:docVar w:name="zzmpnSession" w:val="0.8201715"/>
  </w:docVars>
  <w:rsids>
    <w:rsidRoot w:val="00084114"/>
    <w:rsid w:val="0000052D"/>
    <w:rsid w:val="000014E5"/>
    <w:rsid w:val="00002E07"/>
    <w:rsid w:val="00004FEF"/>
    <w:rsid w:val="0000547A"/>
    <w:rsid w:val="000064F9"/>
    <w:rsid w:val="00006D2C"/>
    <w:rsid w:val="00020181"/>
    <w:rsid w:val="0002410F"/>
    <w:rsid w:val="00032F88"/>
    <w:rsid w:val="00043E2F"/>
    <w:rsid w:val="00044205"/>
    <w:rsid w:val="00057694"/>
    <w:rsid w:val="00067DCD"/>
    <w:rsid w:val="00070C4E"/>
    <w:rsid w:val="00074463"/>
    <w:rsid w:val="000759C9"/>
    <w:rsid w:val="0008281D"/>
    <w:rsid w:val="00082A33"/>
    <w:rsid w:val="00084114"/>
    <w:rsid w:val="0008468A"/>
    <w:rsid w:val="000935C5"/>
    <w:rsid w:val="000A2474"/>
    <w:rsid w:val="000A2BC2"/>
    <w:rsid w:val="000A4208"/>
    <w:rsid w:val="000A499E"/>
    <w:rsid w:val="000A4E1F"/>
    <w:rsid w:val="000A59EA"/>
    <w:rsid w:val="000A6491"/>
    <w:rsid w:val="000B13D4"/>
    <w:rsid w:val="000B2529"/>
    <w:rsid w:val="000B69F3"/>
    <w:rsid w:val="000C0427"/>
    <w:rsid w:val="000C199B"/>
    <w:rsid w:val="000C20A2"/>
    <w:rsid w:val="000C3C81"/>
    <w:rsid w:val="000D4184"/>
    <w:rsid w:val="000D627D"/>
    <w:rsid w:val="000E0086"/>
    <w:rsid w:val="000E0E0E"/>
    <w:rsid w:val="000E29DD"/>
    <w:rsid w:val="000E4B01"/>
    <w:rsid w:val="000E6065"/>
    <w:rsid w:val="000F3894"/>
    <w:rsid w:val="00103C18"/>
    <w:rsid w:val="00106425"/>
    <w:rsid w:val="00107D21"/>
    <w:rsid w:val="00111451"/>
    <w:rsid w:val="0011405F"/>
    <w:rsid w:val="00117D59"/>
    <w:rsid w:val="00124E35"/>
    <w:rsid w:val="00127167"/>
    <w:rsid w:val="00135A1A"/>
    <w:rsid w:val="001361A7"/>
    <w:rsid w:val="001369E7"/>
    <w:rsid w:val="00143809"/>
    <w:rsid w:val="00144980"/>
    <w:rsid w:val="0015301F"/>
    <w:rsid w:val="001675AF"/>
    <w:rsid w:val="001717B1"/>
    <w:rsid w:val="00177C0E"/>
    <w:rsid w:val="00194FD7"/>
    <w:rsid w:val="001952BF"/>
    <w:rsid w:val="00196708"/>
    <w:rsid w:val="00197C69"/>
    <w:rsid w:val="001A0EDF"/>
    <w:rsid w:val="001B043A"/>
    <w:rsid w:val="001B07EC"/>
    <w:rsid w:val="001B0D2A"/>
    <w:rsid w:val="001B3792"/>
    <w:rsid w:val="001C0DA6"/>
    <w:rsid w:val="001C741A"/>
    <w:rsid w:val="001D0E85"/>
    <w:rsid w:val="001D442A"/>
    <w:rsid w:val="001D6369"/>
    <w:rsid w:val="001D7065"/>
    <w:rsid w:val="001E012C"/>
    <w:rsid w:val="001E03E2"/>
    <w:rsid w:val="001E0B3A"/>
    <w:rsid w:val="001E2825"/>
    <w:rsid w:val="00201607"/>
    <w:rsid w:val="002044F7"/>
    <w:rsid w:val="00206A47"/>
    <w:rsid w:val="00207C6B"/>
    <w:rsid w:val="00217CC6"/>
    <w:rsid w:val="00225E39"/>
    <w:rsid w:val="00232A4C"/>
    <w:rsid w:val="002344CC"/>
    <w:rsid w:val="00240157"/>
    <w:rsid w:val="0024239F"/>
    <w:rsid w:val="00250A80"/>
    <w:rsid w:val="00257AA2"/>
    <w:rsid w:val="00263402"/>
    <w:rsid w:val="00263829"/>
    <w:rsid w:val="002657E8"/>
    <w:rsid w:val="00265940"/>
    <w:rsid w:val="002744B7"/>
    <w:rsid w:val="00275AB9"/>
    <w:rsid w:val="002807A0"/>
    <w:rsid w:val="00286F57"/>
    <w:rsid w:val="00287751"/>
    <w:rsid w:val="002936C0"/>
    <w:rsid w:val="002966DF"/>
    <w:rsid w:val="002A18E0"/>
    <w:rsid w:val="002A2327"/>
    <w:rsid w:val="002A3AEF"/>
    <w:rsid w:val="002A4C50"/>
    <w:rsid w:val="002B377D"/>
    <w:rsid w:val="002B59EB"/>
    <w:rsid w:val="002B6E1E"/>
    <w:rsid w:val="002C01C4"/>
    <w:rsid w:val="002C2551"/>
    <w:rsid w:val="002C3A87"/>
    <w:rsid w:val="002C45FC"/>
    <w:rsid w:val="002C46B6"/>
    <w:rsid w:val="002D392B"/>
    <w:rsid w:val="002E1B51"/>
    <w:rsid w:val="002E2D87"/>
    <w:rsid w:val="002E382B"/>
    <w:rsid w:val="002E4BAF"/>
    <w:rsid w:val="002F088E"/>
    <w:rsid w:val="002F771A"/>
    <w:rsid w:val="00301675"/>
    <w:rsid w:val="00301F7C"/>
    <w:rsid w:val="00303083"/>
    <w:rsid w:val="003037A2"/>
    <w:rsid w:val="003039AD"/>
    <w:rsid w:val="00303A94"/>
    <w:rsid w:val="00312DF4"/>
    <w:rsid w:val="003154F9"/>
    <w:rsid w:val="00315AF4"/>
    <w:rsid w:val="00320566"/>
    <w:rsid w:val="00322739"/>
    <w:rsid w:val="00322CFA"/>
    <w:rsid w:val="00330F7D"/>
    <w:rsid w:val="00336B6D"/>
    <w:rsid w:val="0034082F"/>
    <w:rsid w:val="0034261A"/>
    <w:rsid w:val="00343985"/>
    <w:rsid w:val="00343C3F"/>
    <w:rsid w:val="00343D79"/>
    <w:rsid w:val="00351F82"/>
    <w:rsid w:val="00354CAF"/>
    <w:rsid w:val="00355EA8"/>
    <w:rsid w:val="00375C93"/>
    <w:rsid w:val="00377DCF"/>
    <w:rsid w:val="00390F71"/>
    <w:rsid w:val="00392C20"/>
    <w:rsid w:val="003B2CC0"/>
    <w:rsid w:val="003B4C2B"/>
    <w:rsid w:val="003B5DED"/>
    <w:rsid w:val="003B674A"/>
    <w:rsid w:val="003B7821"/>
    <w:rsid w:val="003C60A8"/>
    <w:rsid w:val="003C7F9C"/>
    <w:rsid w:val="003D2089"/>
    <w:rsid w:val="003D4CA2"/>
    <w:rsid w:val="003D6F04"/>
    <w:rsid w:val="003D730B"/>
    <w:rsid w:val="003E3B0D"/>
    <w:rsid w:val="003E5D6B"/>
    <w:rsid w:val="003F2474"/>
    <w:rsid w:val="003F3A84"/>
    <w:rsid w:val="00401130"/>
    <w:rsid w:val="004011FC"/>
    <w:rsid w:val="00401697"/>
    <w:rsid w:val="00411FD7"/>
    <w:rsid w:val="00420424"/>
    <w:rsid w:val="00425660"/>
    <w:rsid w:val="004277AF"/>
    <w:rsid w:val="00434B4C"/>
    <w:rsid w:val="004359FF"/>
    <w:rsid w:val="004418B5"/>
    <w:rsid w:val="00442500"/>
    <w:rsid w:val="00444414"/>
    <w:rsid w:val="0044472B"/>
    <w:rsid w:val="00445137"/>
    <w:rsid w:val="004460CF"/>
    <w:rsid w:val="00447D91"/>
    <w:rsid w:val="004503FF"/>
    <w:rsid w:val="004567A1"/>
    <w:rsid w:val="00456938"/>
    <w:rsid w:val="00461DD1"/>
    <w:rsid w:val="00463090"/>
    <w:rsid w:val="0046784D"/>
    <w:rsid w:val="004733EC"/>
    <w:rsid w:val="004746EF"/>
    <w:rsid w:val="00481DD1"/>
    <w:rsid w:val="004824F9"/>
    <w:rsid w:val="00485776"/>
    <w:rsid w:val="00492347"/>
    <w:rsid w:val="00493AC6"/>
    <w:rsid w:val="004A1446"/>
    <w:rsid w:val="004A1FB4"/>
    <w:rsid w:val="004A3793"/>
    <w:rsid w:val="004A613B"/>
    <w:rsid w:val="004B2A25"/>
    <w:rsid w:val="004B7B9F"/>
    <w:rsid w:val="004C4211"/>
    <w:rsid w:val="004D07B9"/>
    <w:rsid w:val="004D43BF"/>
    <w:rsid w:val="004D5D87"/>
    <w:rsid w:val="004D6A8B"/>
    <w:rsid w:val="004F26EE"/>
    <w:rsid w:val="004F361F"/>
    <w:rsid w:val="004F3FDF"/>
    <w:rsid w:val="0050549E"/>
    <w:rsid w:val="0050772A"/>
    <w:rsid w:val="00513CA9"/>
    <w:rsid w:val="005153FD"/>
    <w:rsid w:val="005179E0"/>
    <w:rsid w:val="005361F6"/>
    <w:rsid w:val="00542C60"/>
    <w:rsid w:val="00543495"/>
    <w:rsid w:val="00543A98"/>
    <w:rsid w:val="005448C5"/>
    <w:rsid w:val="00546FB1"/>
    <w:rsid w:val="00556E9E"/>
    <w:rsid w:val="00560558"/>
    <w:rsid w:val="00566A46"/>
    <w:rsid w:val="00570223"/>
    <w:rsid w:val="00572DE8"/>
    <w:rsid w:val="0057687E"/>
    <w:rsid w:val="00577502"/>
    <w:rsid w:val="00580110"/>
    <w:rsid w:val="005803E4"/>
    <w:rsid w:val="00584168"/>
    <w:rsid w:val="00592696"/>
    <w:rsid w:val="00592BC9"/>
    <w:rsid w:val="00593519"/>
    <w:rsid w:val="0059470E"/>
    <w:rsid w:val="005A0236"/>
    <w:rsid w:val="005A0AE5"/>
    <w:rsid w:val="005A756D"/>
    <w:rsid w:val="005B04A6"/>
    <w:rsid w:val="005B49E0"/>
    <w:rsid w:val="005C0456"/>
    <w:rsid w:val="005C1E19"/>
    <w:rsid w:val="005C302C"/>
    <w:rsid w:val="005C4238"/>
    <w:rsid w:val="005D0EB8"/>
    <w:rsid w:val="005D44C6"/>
    <w:rsid w:val="005D4D69"/>
    <w:rsid w:val="005D6737"/>
    <w:rsid w:val="005D6BFE"/>
    <w:rsid w:val="005D7F6D"/>
    <w:rsid w:val="005E04FE"/>
    <w:rsid w:val="005E49F0"/>
    <w:rsid w:val="005E6727"/>
    <w:rsid w:val="005E7B98"/>
    <w:rsid w:val="005F0B0A"/>
    <w:rsid w:val="005F10E4"/>
    <w:rsid w:val="005F1DB4"/>
    <w:rsid w:val="005F398F"/>
    <w:rsid w:val="005F3D43"/>
    <w:rsid w:val="005F5209"/>
    <w:rsid w:val="0060505E"/>
    <w:rsid w:val="00617A3D"/>
    <w:rsid w:val="00620968"/>
    <w:rsid w:val="00632D8F"/>
    <w:rsid w:val="006358A5"/>
    <w:rsid w:val="00641BF0"/>
    <w:rsid w:val="006536DF"/>
    <w:rsid w:val="00653902"/>
    <w:rsid w:val="00661F2D"/>
    <w:rsid w:val="00662BE5"/>
    <w:rsid w:val="00662C8E"/>
    <w:rsid w:val="00666CA4"/>
    <w:rsid w:val="00671C30"/>
    <w:rsid w:val="006727BF"/>
    <w:rsid w:val="00682934"/>
    <w:rsid w:val="00683321"/>
    <w:rsid w:val="006842CE"/>
    <w:rsid w:val="0068547B"/>
    <w:rsid w:val="00692353"/>
    <w:rsid w:val="00692DEE"/>
    <w:rsid w:val="006A61DF"/>
    <w:rsid w:val="006A67AB"/>
    <w:rsid w:val="006A6F0A"/>
    <w:rsid w:val="006B1483"/>
    <w:rsid w:val="006B1A43"/>
    <w:rsid w:val="006B1D5E"/>
    <w:rsid w:val="006B6CE6"/>
    <w:rsid w:val="006C227D"/>
    <w:rsid w:val="006C630E"/>
    <w:rsid w:val="006C70EF"/>
    <w:rsid w:val="006E1065"/>
    <w:rsid w:val="006E179F"/>
    <w:rsid w:val="006E4CD1"/>
    <w:rsid w:val="006E6570"/>
    <w:rsid w:val="006F13D6"/>
    <w:rsid w:val="007013AB"/>
    <w:rsid w:val="007015AD"/>
    <w:rsid w:val="00706BC4"/>
    <w:rsid w:val="007108AE"/>
    <w:rsid w:val="007145E3"/>
    <w:rsid w:val="00716F7F"/>
    <w:rsid w:val="00717330"/>
    <w:rsid w:val="007227B1"/>
    <w:rsid w:val="00726666"/>
    <w:rsid w:val="00726865"/>
    <w:rsid w:val="00727C36"/>
    <w:rsid w:val="0073576D"/>
    <w:rsid w:val="007402AF"/>
    <w:rsid w:val="007505D9"/>
    <w:rsid w:val="00755B84"/>
    <w:rsid w:val="00760A5F"/>
    <w:rsid w:val="00762F96"/>
    <w:rsid w:val="00764E69"/>
    <w:rsid w:val="00766FAF"/>
    <w:rsid w:val="007678BC"/>
    <w:rsid w:val="00767EE8"/>
    <w:rsid w:val="00777504"/>
    <w:rsid w:val="00781CDF"/>
    <w:rsid w:val="00783A96"/>
    <w:rsid w:val="00784650"/>
    <w:rsid w:val="00792895"/>
    <w:rsid w:val="007964CE"/>
    <w:rsid w:val="0079789C"/>
    <w:rsid w:val="007A05FF"/>
    <w:rsid w:val="007A2732"/>
    <w:rsid w:val="007A5EEC"/>
    <w:rsid w:val="007B1E6A"/>
    <w:rsid w:val="007B38B7"/>
    <w:rsid w:val="007C446B"/>
    <w:rsid w:val="007D0585"/>
    <w:rsid w:val="007D135F"/>
    <w:rsid w:val="007D2574"/>
    <w:rsid w:val="007D4827"/>
    <w:rsid w:val="007E4F9B"/>
    <w:rsid w:val="007E6F60"/>
    <w:rsid w:val="007E7B32"/>
    <w:rsid w:val="007F6BE7"/>
    <w:rsid w:val="007F6DF0"/>
    <w:rsid w:val="00801823"/>
    <w:rsid w:val="008027A0"/>
    <w:rsid w:val="00806EEC"/>
    <w:rsid w:val="008106DA"/>
    <w:rsid w:val="008156A5"/>
    <w:rsid w:val="008247FF"/>
    <w:rsid w:val="00824991"/>
    <w:rsid w:val="0083021E"/>
    <w:rsid w:val="00833002"/>
    <w:rsid w:val="008401A8"/>
    <w:rsid w:val="00840B93"/>
    <w:rsid w:val="00843ADB"/>
    <w:rsid w:val="00846889"/>
    <w:rsid w:val="00846A25"/>
    <w:rsid w:val="00853506"/>
    <w:rsid w:val="0085445B"/>
    <w:rsid w:val="00854891"/>
    <w:rsid w:val="008553A9"/>
    <w:rsid w:val="008654AF"/>
    <w:rsid w:val="00871AC3"/>
    <w:rsid w:val="00882DBD"/>
    <w:rsid w:val="00887B52"/>
    <w:rsid w:val="00890903"/>
    <w:rsid w:val="00892C7B"/>
    <w:rsid w:val="00893055"/>
    <w:rsid w:val="00897217"/>
    <w:rsid w:val="008A5995"/>
    <w:rsid w:val="008B2E4E"/>
    <w:rsid w:val="008C06B9"/>
    <w:rsid w:val="008C6A9D"/>
    <w:rsid w:val="008D0D57"/>
    <w:rsid w:val="008D193A"/>
    <w:rsid w:val="008D2600"/>
    <w:rsid w:val="008D372B"/>
    <w:rsid w:val="008D434B"/>
    <w:rsid w:val="008D6F17"/>
    <w:rsid w:val="008E42E1"/>
    <w:rsid w:val="008E53B4"/>
    <w:rsid w:val="008E55A0"/>
    <w:rsid w:val="008E5988"/>
    <w:rsid w:val="008F0C5C"/>
    <w:rsid w:val="0090005C"/>
    <w:rsid w:val="009005E0"/>
    <w:rsid w:val="00900F63"/>
    <w:rsid w:val="0090146B"/>
    <w:rsid w:val="0091088F"/>
    <w:rsid w:val="00916E52"/>
    <w:rsid w:val="00917E0A"/>
    <w:rsid w:val="0092216F"/>
    <w:rsid w:val="00924D4A"/>
    <w:rsid w:val="009258A6"/>
    <w:rsid w:val="00926694"/>
    <w:rsid w:val="00926B98"/>
    <w:rsid w:val="00927E82"/>
    <w:rsid w:val="0093239B"/>
    <w:rsid w:val="0093257B"/>
    <w:rsid w:val="0094112A"/>
    <w:rsid w:val="009464E7"/>
    <w:rsid w:val="00947A1C"/>
    <w:rsid w:val="00960608"/>
    <w:rsid w:val="0096486B"/>
    <w:rsid w:val="00965788"/>
    <w:rsid w:val="00973C68"/>
    <w:rsid w:val="0098133C"/>
    <w:rsid w:val="00981F1B"/>
    <w:rsid w:val="009835DF"/>
    <w:rsid w:val="00985B65"/>
    <w:rsid w:val="00986494"/>
    <w:rsid w:val="00986BD9"/>
    <w:rsid w:val="009A073E"/>
    <w:rsid w:val="009A0C8B"/>
    <w:rsid w:val="009A0F5A"/>
    <w:rsid w:val="009A499F"/>
    <w:rsid w:val="009A7C74"/>
    <w:rsid w:val="009C1BC9"/>
    <w:rsid w:val="009C3C96"/>
    <w:rsid w:val="009C588D"/>
    <w:rsid w:val="009C61C7"/>
    <w:rsid w:val="009D0A93"/>
    <w:rsid w:val="009D11CC"/>
    <w:rsid w:val="009D405B"/>
    <w:rsid w:val="009E25DB"/>
    <w:rsid w:val="009E2606"/>
    <w:rsid w:val="009E6460"/>
    <w:rsid w:val="009F1272"/>
    <w:rsid w:val="009F1DD9"/>
    <w:rsid w:val="009F338A"/>
    <w:rsid w:val="009F47EB"/>
    <w:rsid w:val="009F4D23"/>
    <w:rsid w:val="00A021C7"/>
    <w:rsid w:val="00A10C66"/>
    <w:rsid w:val="00A10E3F"/>
    <w:rsid w:val="00A143FB"/>
    <w:rsid w:val="00A26B20"/>
    <w:rsid w:val="00A321DE"/>
    <w:rsid w:val="00A344A9"/>
    <w:rsid w:val="00A357F5"/>
    <w:rsid w:val="00A40E2C"/>
    <w:rsid w:val="00A54CE7"/>
    <w:rsid w:val="00A5657C"/>
    <w:rsid w:val="00A6082F"/>
    <w:rsid w:val="00A63F6A"/>
    <w:rsid w:val="00A6560A"/>
    <w:rsid w:val="00A65E54"/>
    <w:rsid w:val="00A84DF7"/>
    <w:rsid w:val="00A84FEB"/>
    <w:rsid w:val="00A863A0"/>
    <w:rsid w:val="00A9030F"/>
    <w:rsid w:val="00A90F36"/>
    <w:rsid w:val="00A91A65"/>
    <w:rsid w:val="00AA06E8"/>
    <w:rsid w:val="00AA30AD"/>
    <w:rsid w:val="00AA52F9"/>
    <w:rsid w:val="00AA5F04"/>
    <w:rsid w:val="00AB156F"/>
    <w:rsid w:val="00AB5E75"/>
    <w:rsid w:val="00AC3374"/>
    <w:rsid w:val="00AC7381"/>
    <w:rsid w:val="00AD3DC4"/>
    <w:rsid w:val="00AD73F2"/>
    <w:rsid w:val="00AE0DED"/>
    <w:rsid w:val="00AF42DA"/>
    <w:rsid w:val="00AF46CB"/>
    <w:rsid w:val="00B274B3"/>
    <w:rsid w:val="00B315F1"/>
    <w:rsid w:val="00B370C8"/>
    <w:rsid w:val="00B37422"/>
    <w:rsid w:val="00B40424"/>
    <w:rsid w:val="00B4095D"/>
    <w:rsid w:val="00B4671F"/>
    <w:rsid w:val="00B46CC7"/>
    <w:rsid w:val="00B4767E"/>
    <w:rsid w:val="00B52EC2"/>
    <w:rsid w:val="00B57FEA"/>
    <w:rsid w:val="00B64F93"/>
    <w:rsid w:val="00B67FE9"/>
    <w:rsid w:val="00B7362E"/>
    <w:rsid w:val="00B740C0"/>
    <w:rsid w:val="00B80C46"/>
    <w:rsid w:val="00B83BE8"/>
    <w:rsid w:val="00B83EFB"/>
    <w:rsid w:val="00B91489"/>
    <w:rsid w:val="00B920D3"/>
    <w:rsid w:val="00B92EEF"/>
    <w:rsid w:val="00B97564"/>
    <w:rsid w:val="00B97C4C"/>
    <w:rsid w:val="00BB0B7C"/>
    <w:rsid w:val="00BB3A1B"/>
    <w:rsid w:val="00BB4BCB"/>
    <w:rsid w:val="00BB6A6F"/>
    <w:rsid w:val="00BC0B7F"/>
    <w:rsid w:val="00BC0FFC"/>
    <w:rsid w:val="00BC2351"/>
    <w:rsid w:val="00BC2951"/>
    <w:rsid w:val="00BD20AD"/>
    <w:rsid w:val="00BD27D5"/>
    <w:rsid w:val="00BD3057"/>
    <w:rsid w:val="00BD468A"/>
    <w:rsid w:val="00BE138A"/>
    <w:rsid w:val="00BE309A"/>
    <w:rsid w:val="00BE3122"/>
    <w:rsid w:val="00BE670E"/>
    <w:rsid w:val="00BF0881"/>
    <w:rsid w:val="00BF2438"/>
    <w:rsid w:val="00C04481"/>
    <w:rsid w:val="00C048AA"/>
    <w:rsid w:val="00C07BC6"/>
    <w:rsid w:val="00C104F4"/>
    <w:rsid w:val="00C218BA"/>
    <w:rsid w:val="00C218D2"/>
    <w:rsid w:val="00C21AA3"/>
    <w:rsid w:val="00C25187"/>
    <w:rsid w:val="00C316A1"/>
    <w:rsid w:val="00C367B7"/>
    <w:rsid w:val="00C3692D"/>
    <w:rsid w:val="00C370EC"/>
    <w:rsid w:val="00C4146E"/>
    <w:rsid w:val="00C456DB"/>
    <w:rsid w:val="00C45B21"/>
    <w:rsid w:val="00C5083B"/>
    <w:rsid w:val="00C50D74"/>
    <w:rsid w:val="00C52636"/>
    <w:rsid w:val="00C52A51"/>
    <w:rsid w:val="00C5503F"/>
    <w:rsid w:val="00C60DC5"/>
    <w:rsid w:val="00C61730"/>
    <w:rsid w:val="00C636C2"/>
    <w:rsid w:val="00C724DB"/>
    <w:rsid w:val="00C730C1"/>
    <w:rsid w:val="00C836E3"/>
    <w:rsid w:val="00C84169"/>
    <w:rsid w:val="00C84A8F"/>
    <w:rsid w:val="00C87A06"/>
    <w:rsid w:val="00C91EBA"/>
    <w:rsid w:val="00C920AF"/>
    <w:rsid w:val="00C92F36"/>
    <w:rsid w:val="00C944C3"/>
    <w:rsid w:val="00C97574"/>
    <w:rsid w:val="00C97DE3"/>
    <w:rsid w:val="00CA1E96"/>
    <w:rsid w:val="00CA2DE7"/>
    <w:rsid w:val="00CA48AB"/>
    <w:rsid w:val="00CB411E"/>
    <w:rsid w:val="00CB463F"/>
    <w:rsid w:val="00CB7058"/>
    <w:rsid w:val="00CC2E12"/>
    <w:rsid w:val="00CC36DD"/>
    <w:rsid w:val="00CC5843"/>
    <w:rsid w:val="00CD0E18"/>
    <w:rsid w:val="00CF7DDB"/>
    <w:rsid w:val="00D01ABC"/>
    <w:rsid w:val="00D027B2"/>
    <w:rsid w:val="00D1366D"/>
    <w:rsid w:val="00D22CB9"/>
    <w:rsid w:val="00D25B66"/>
    <w:rsid w:val="00D264B2"/>
    <w:rsid w:val="00D4001B"/>
    <w:rsid w:val="00D44F67"/>
    <w:rsid w:val="00D507F0"/>
    <w:rsid w:val="00D55210"/>
    <w:rsid w:val="00D56131"/>
    <w:rsid w:val="00D5726D"/>
    <w:rsid w:val="00D60234"/>
    <w:rsid w:val="00D773EB"/>
    <w:rsid w:val="00D82645"/>
    <w:rsid w:val="00D83553"/>
    <w:rsid w:val="00D94451"/>
    <w:rsid w:val="00D9738B"/>
    <w:rsid w:val="00DA209A"/>
    <w:rsid w:val="00DB0F73"/>
    <w:rsid w:val="00DB411D"/>
    <w:rsid w:val="00DB689F"/>
    <w:rsid w:val="00DC251B"/>
    <w:rsid w:val="00DC5EE9"/>
    <w:rsid w:val="00DC6731"/>
    <w:rsid w:val="00DD0697"/>
    <w:rsid w:val="00DD0951"/>
    <w:rsid w:val="00DD213A"/>
    <w:rsid w:val="00DE29EC"/>
    <w:rsid w:val="00DF6323"/>
    <w:rsid w:val="00E0686A"/>
    <w:rsid w:val="00E07683"/>
    <w:rsid w:val="00E1068A"/>
    <w:rsid w:val="00E11021"/>
    <w:rsid w:val="00E13E9F"/>
    <w:rsid w:val="00E16083"/>
    <w:rsid w:val="00E16ECA"/>
    <w:rsid w:val="00E329CC"/>
    <w:rsid w:val="00E34FEC"/>
    <w:rsid w:val="00E35CAD"/>
    <w:rsid w:val="00E42C33"/>
    <w:rsid w:val="00E46665"/>
    <w:rsid w:val="00E514C1"/>
    <w:rsid w:val="00E55FCB"/>
    <w:rsid w:val="00E62A04"/>
    <w:rsid w:val="00E72695"/>
    <w:rsid w:val="00E764E2"/>
    <w:rsid w:val="00E76C06"/>
    <w:rsid w:val="00E773FC"/>
    <w:rsid w:val="00E85C0F"/>
    <w:rsid w:val="00E921D5"/>
    <w:rsid w:val="00E9304D"/>
    <w:rsid w:val="00E94A7B"/>
    <w:rsid w:val="00E95248"/>
    <w:rsid w:val="00E964AD"/>
    <w:rsid w:val="00E97E7C"/>
    <w:rsid w:val="00EA0AD3"/>
    <w:rsid w:val="00EA36F4"/>
    <w:rsid w:val="00EB1AD2"/>
    <w:rsid w:val="00EB40D6"/>
    <w:rsid w:val="00EB771F"/>
    <w:rsid w:val="00EC07A2"/>
    <w:rsid w:val="00EC15A4"/>
    <w:rsid w:val="00EC3AD4"/>
    <w:rsid w:val="00EC465A"/>
    <w:rsid w:val="00ED4052"/>
    <w:rsid w:val="00ED431A"/>
    <w:rsid w:val="00ED5366"/>
    <w:rsid w:val="00EE2E0B"/>
    <w:rsid w:val="00EE2EED"/>
    <w:rsid w:val="00EE31CD"/>
    <w:rsid w:val="00EE58F2"/>
    <w:rsid w:val="00EF3DDF"/>
    <w:rsid w:val="00EF4F36"/>
    <w:rsid w:val="00EF7DD9"/>
    <w:rsid w:val="00F04AC1"/>
    <w:rsid w:val="00F057D8"/>
    <w:rsid w:val="00F11A46"/>
    <w:rsid w:val="00F15C67"/>
    <w:rsid w:val="00F17EEE"/>
    <w:rsid w:val="00F24011"/>
    <w:rsid w:val="00F276F0"/>
    <w:rsid w:val="00F32CDF"/>
    <w:rsid w:val="00F349CE"/>
    <w:rsid w:val="00F34BCD"/>
    <w:rsid w:val="00F368A2"/>
    <w:rsid w:val="00F43303"/>
    <w:rsid w:val="00F52CCF"/>
    <w:rsid w:val="00F54874"/>
    <w:rsid w:val="00F56DCB"/>
    <w:rsid w:val="00F60047"/>
    <w:rsid w:val="00F608B0"/>
    <w:rsid w:val="00F65859"/>
    <w:rsid w:val="00F71504"/>
    <w:rsid w:val="00F84696"/>
    <w:rsid w:val="00F97FD8"/>
    <w:rsid w:val="00FA3B09"/>
    <w:rsid w:val="00FA78C2"/>
    <w:rsid w:val="00FB3728"/>
    <w:rsid w:val="00FB4CDC"/>
    <w:rsid w:val="00FC3D48"/>
    <w:rsid w:val="00FD2D70"/>
    <w:rsid w:val="00FD4813"/>
    <w:rsid w:val="00FE0A71"/>
    <w:rsid w:val="00FE3FD5"/>
    <w:rsid w:val="00FE5B75"/>
    <w:rsid w:val="00FE5FFB"/>
    <w:rsid w:val="00FF1B6B"/>
    <w:rsid w:val="00FF4AA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2A6C0E71"/>
  <w15:docId w15:val="{8EC51EE9-EDB9-4A9E-BA73-9F83C584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821"/>
    <w:rPr>
      <w:sz w:val="24"/>
      <w:szCs w:val="24"/>
      <w:lang w:eastAsia="en-US"/>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link w:val="Heading2Char"/>
    <w:qFormat/>
    <w:pPr>
      <w:keepNext/>
      <w:keepLines/>
      <w:jc w:val="left"/>
      <w:outlineLvl w:val="1"/>
    </w:pPr>
    <w:rPr>
      <w:b/>
      <w:smallCaps/>
    </w:rPr>
  </w:style>
  <w:style w:type="paragraph" w:styleId="Heading3">
    <w:name w:val="heading 3"/>
    <w:basedOn w:val="BodyText"/>
    <w:next w:val="BodyText"/>
    <w:link w:val="Heading3Char"/>
    <w:qFormat/>
    <w:pPr>
      <w:keepNext/>
      <w:keepLines/>
      <w:jc w:val="left"/>
      <w:outlineLvl w:val="2"/>
    </w:pPr>
    <w:rPr>
      <w:b/>
    </w:rPr>
  </w:style>
  <w:style w:type="paragraph" w:styleId="Heading4">
    <w:name w:val="heading 4"/>
    <w:basedOn w:val="Heading3"/>
    <w:next w:val="BodyText"/>
    <w:qFormat/>
    <w:pPr>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orps de texte,body text,bt,contents,ubric"/>
    <w:basedOn w:val="Normal"/>
    <w:link w:val="BodyTextChar"/>
    <w:pPr>
      <w:spacing w:after="240"/>
      <w:jc w:val="both"/>
    </w:pPr>
  </w:style>
  <w:style w:type="paragraph" w:styleId="Header">
    <w:name w:val="header"/>
    <w:basedOn w:val="BodyText"/>
    <w:pPr>
      <w:tabs>
        <w:tab w:val="right" w:pos="8280"/>
      </w:tabs>
      <w:spacing w:after="0"/>
      <w:jc w:val="right"/>
    </w:pPr>
    <w:rPr>
      <w:sz w:val="16"/>
    </w:rPr>
  </w:style>
  <w:style w:type="paragraph" w:styleId="Footer">
    <w:name w:val="footer"/>
    <w:basedOn w:val="BodyText"/>
    <w:link w:val="FooterChar"/>
    <w:pPr>
      <w:tabs>
        <w:tab w:val="right" w:pos="8280"/>
      </w:tabs>
      <w:spacing w:after="0"/>
    </w:pPr>
    <w:rPr>
      <w:sz w:val="16"/>
    </w:rPr>
  </w:style>
  <w:style w:type="character" w:styleId="PageNumber">
    <w:name w:val="page number"/>
    <w:rPr>
      <w:rFonts w:ascii="Times New Roman" w:hAnsi="Times New Roman"/>
      <w:sz w:val="16"/>
    </w:rPr>
  </w:style>
  <w:style w:type="paragraph" w:customStyle="1" w:styleId="a">
    <w:name w:val="(a)"/>
    <w:basedOn w:val="BodyText"/>
    <w:pPr>
      <w:ind w:left="720" w:hanging="720"/>
    </w:pPr>
  </w:style>
  <w:style w:type="paragraph" w:styleId="TOAHeading">
    <w:name w:val="toa heading"/>
    <w:basedOn w:val="Normal"/>
    <w:next w:val="Normal"/>
    <w:pPr>
      <w:spacing w:before="120"/>
    </w:pPr>
    <w:rPr>
      <w:rFonts w:ascii="Arial" w:hAnsi="Arial" w:cs="Arial"/>
      <w:b/>
      <w:bCs/>
    </w:rPr>
  </w:style>
  <w:style w:type="paragraph" w:customStyle="1" w:styleId="i">
    <w:name w:val="(i)"/>
    <w:basedOn w:val="BodyText"/>
    <w:pPr>
      <w:tabs>
        <w:tab w:val="right" w:pos="1296"/>
      </w:tabs>
      <w:ind w:left="1440" w:hanging="1440"/>
    </w:pPr>
  </w:style>
  <w:style w:type="paragraph" w:customStyle="1" w:styleId="A0">
    <w:name w:val="A"/>
    <w:basedOn w:val="BodyText"/>
    <w:pPr>
      <w:ind w:left="1872" w:hanging="432"/>
    </w:pPr>
  </w:style>
  <w:style w:type="paragraph" w:customStyle="1" w:styleId="Address">
    <w:name w:val="Address"/>
    <w:basedOn w:val="BodyText"/>
    <w:pPr>
      <w:spacing w:after="720" w:line="280" w:lineRule="exact"/>
    </w:pPr>
    <w:rPr>
      <w:noProof/>
    </w:rPr>
  </w:style>
  <w:style w:type="character" w:customStyle="1" w:styleId="FsHidden">
    <w:name w:val="FsHidden"/>
    <w:rPr>
      <w:vanish/>
      <w:color w:val="FFFF00"/>
    </w:rPr>
  </w:style>
  <w:style w:type="paragraph" w:customStyle="1" w:styleId="FsTable">
    <w:name w:val="FsTable"/>
    <w:basedOn w:val="BodyText"/>
    <w:pPr>
      <w:spacing w:before="120" w:after="120"/>
      <w:jc w:val="left"/>
    </w:pPr>
  </w:style>
  <w:style w:type="paragraph" w:customStyle="1" w:styleId="FsTableHeading">
    <w:name w:val="FsTableHeading"/>
    <w:basedOn w:val="BodyText"/>
    <w:next w:val="FsTable"/>
    <w:pPr>
      <w:keepNext/>
      <w:keepLines/>
      <w:spacing w:before="120" w:after="120"/>
      <w:jc w:val="left"/>
    </w:pPr>
    <w:rPr>
      <w:b/>
    </w:rPr>
  </w:style>
  <w:style w:type="paragraph" w:customStyle="1" w:styleId="FWParties">
    <w:name w:val="FWParties"/>
    <w:basedOn w:val="BodyText"/>
    <w:pPr>
      <w:numPr>
        <w:numId w:val="1"/>
      </w:numPr>
    </w:pPr>
  </w:style>
  <w:style w:type="paragraph" w:customStyle="1" w:styleId="FWRecital">
    <w:name w:val="FWRecital"/>
    <w:basedOn w:val="BodyText"/>
    <w:pPr>
      <w:numPr>
        <w:numId w:val="2"/>
      </w:numPr>
      <w:tabs>
        <w:tab w:val="clear" w:pos="360"/>
        <w:tab w:val="left" w:pos="720"/>
      </w:tabs>
    </w:pPr>
  </w:style>
  <w:style w:type="paragraph" w:styleId="Index1">
    <w:name w:val="index 1"/>
    <w:basedOn w:val="Normal"/>
    <w:next w:val="Normal"/>
    <w:pPr>
      <w:ind w:left="240" w:hanging="240"/>
    </w:pPr>
  </w:style>
  <w:style w:type="paragraph" w:styleId="IndexHeading">
    <w:name w:val="index heading"/>
    <w:basedOn w:val="Normal"/>
    <w:next w:val="Index1"/>
    <w:pPr>
      <w:spacing w:after="480"/>
      <w:jc w:val="center"/>
    </w:pPr>
    <w:rPr>
      <w:b/>
      <w:caps/>
    </w:rPr>
  </w:style>
  <w:style w:type="paragraph" w:customStyle="1" w:styleId="IndexHeading2">
    <w:name w:val="Index Heading 2"/>
    <w:basedOn w:val="IndexHeading"/>
    <w:pPr>
      <w:tabs>
        <w:tab w:val="right" w:pos="8280"/>
      </w:tabs>
      <w:jc w:val="left"/>
    </w:pPr>
  </w:style>
  <w:style w:type="paragraph" w:customStyle="1" w:styleId="MarginalNote">
    <w:name w:val="Marginal Note"/>
    <w:basedOn w:val="BodyText"/>
    <w:next w:val="BodyText"/>
    <w:pPr>
      <w:keepNext/>
      <w:keepLines/>
      <w:framePr w:w="1152" w:hSpace="144" w:wrap="around" w:vAnchor="text" w:hAnchor="page" w:y="1"/>
      <w:spacing w:before="40" w:line="180" w:lineRule="exact"/>
    </w:pPr>
    <w:rPr>
      <w:b/>
      <w:sz w:val="16"/>
    </w:rPr>
  </w:style>
  <w:style w:type="paragraph" w:styleId="Salutation">
    <w:name w:val="Salutation"/>
    <w:basedOn w:val="BodyText"/>
    <w:next w:val="Normal"/>
  </w:style>
  <w:style w:type="paragraph" w:customStyle="1" w:styleId="Sealing">
    <w:name w:val="Sealing"/>
    <w:basedOn w:val="BodyText"/>
    <w:pPr>
      <w:keepLines/>
      <w:tabs>
        <w:tab w:val="left" w:pos="1728"/>
        <w:tab w:val="left" w:pos="4320"/>
      </w:tabs>
      <w:spacing w:after="480"/>
    </w:pPr>
  </w:style>
  <w:style w:type="paragraph" w:styleId="TOC1">
    <w:name w:val="toc 1"/>
    <w:basedOn w:val="BodyText"/>
    <w:next w:val="BodyText"/>
    <w:pPr>
      <w:keepLines/>
      <w:tabs>
        <w:tab w:val="right" w:leader="dot" w:pos="8309"/>
      </w:tabs>
      <w:spacing w:before="120" w:after="0"/>
      <w:ind w:left="720" w:right="720" w:hanging="720"/>
      <w:jc w:val="left"/>
    </w:pPr>
    <w:rPr>
      <w:caps/>
    </w:rPr>
  </w:style>
  <w:style w:type="paragraph" w:styleId="TOC2">
    <w:name w:val="toc 2"/>
    <w:basedOn w:val="BodyText"/>
    <w:next w:val="BodyText"/>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pPr>
      <w:tabs>
        <w:tab w:val="right" w:leader="dot" w:pos="8307"/>
      </w:tabs>
      <w:spacing w:after="0"/>
      <w:ind w:left="720" w:right="720"/>
    </w:pPr>
  </w:style>
  <w:style w:type="paragraph" w:styleId="TOC4">
    <w:name w:val="toc 4"/>
    <w:basedOn w:val="BodyText"/>
    <w:next w:val="BodyText"/>
    <w:pPr>
      <w:tabs>
        <w:tab w:val="right" w:leader="dot" w:pos="8309"/>
      </w:tabs>
      <w:spacing w:after="0"/>
      <w:ind w:left="1440" w:right="720"/>
    </w:pPr>
  </w:style>
  <w:style w:type="paragraph" w:styleId="TOC5">
    <w:name w:val="toc 5"/>
    <w:basedOn w:val="BodyText"/>
    <w:pPr>
      <w:tabs>
        <w:tab w:val="right" w:leader="dot" w:pos="8309"/>
      </w:tabs>
      <w:spacing w:before="120" w:after="120"/>
      <w:ind w:left="720" w:right="720" w:hanging="720"/>
    </w:pPr>
    <w:rPr>
      <w:caps/>
    </w:rPr>
  </w:style>
  <w:style w:type="paragraph" w:styleId="TOC6">
    <w:name w:val="toc 6"/>
    <w:basedOn w:val="BodyText"/>
    <w:pPr>
      <w:tabs>
        <w:tab w:val="right" w:leader="dot" w:pos="8309"/>
      </w:tabs>
      <w:ind w:left="720" w:right="720"/>
    </w:pPr>
  </w:style>
  <w:style w:type="paragraph" w:styleId="TOC7">
    <w:name w:val="toc 7"/>
    <w:basedOn w:val="BodyText"/>
    <w:pPr>
      <w:tabs>
        <w:tab w:val="right" w:leader="dot" w:pos="8309"/>
      </w:tabs>
      <w:ind w:left="1080" w:right="720"/>
    </w:pPr>
    <w:rPr>
      <w:i/>
    </w:rPr>
  </w:style>
  <w:style w:type="paragraph" w:styleId="TOC8">
    <w:name w:val="toc 8"/>
    <w:basedOn w:val="BodyText"/>
    <w:pPr>
      <w:tabs>
        <w:tab w:val="right" w:leader="dot" w:pos="8309"/>
      </w:tabs>
      <w:ind w:left="1440" w:right="720"/>
    </w:pPr>
    <w:rPr>
      <w:i/>
    </w:rPr>
  </w:style>
  <w:style w:type="paragraph" w:styleId="TOC9">
    <w:name w:val="toc 9"/>
    <w:basedOn w:val="BodyText"/>
    <w:next w:val="Normal"/>
    <w:pPr>
      <w:tabs>
        <w:tab w:val="right" w:leader="dot" w:pos="8309"/>
      </w:tabs>
      <w:ind w:left="1440"/>
    </w:pPr>
    <w:rPr>
      <w:i/>
    </w:rPr>
  </w:style>
  <w:style w:type="paragraph" w:customStyle="1" w:styleId="ParaHeading">
    <w:name w:val="ParaHeading"/>
    <w:basedOn w:val="BodyText"/>
    <w:next w:val="BodyText"/>
    <w:pPr>
      <w:keepNext/>
      <w:keepLines/>
    </w:pPr>
    <w:rPr>
      <w:b/>
    </w:rPr>
  </w:style>
  <w:style w:type="character" w:styleId="FootnoteReference">
    <w:name w:val="footnote reference"/>
    <w:rPr>
      <w:vertAlign w:val="superscript"/>
    </w:rPr>
  </w:style>
  <w:style w:type="paragraph" w:styleId="FootnoteText">
    <w:name w:val="footnote text"/>
    <w:basedOn w:val="BodyText"/>
    <w:link w:val="FootnoteTextChar"/>
    <w:pPr>
      <w:spacing w:after="120"/>
      <w:ind w:left="357" w:hanging="357"/>
    </w:pPr>
    <w:rPr>
      <w:sz w:val="20"/>
      <w:szCs w:val="20"/>
    </w:rPr>
  </w:style>
  <w:style w:type="paragraph" w:customStyle="1" w:styleId="FootNoteSeparator">
    <w:name w:val="FootNote Separator"/>
    <w:basedOn w:val="Normal"/>
    <w:pPr>
      <w:pBdr>
        <w:top w:val="single" w:sz="4" w:space="1" w:color="auto"/>
      </w:pBdr>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customStyle="1" w:styleId="FWBCont1">
    <w:name w:val="FWB Cont 1"/>
    <w:basedOn w:val="Normal"/>
    <w:rsid w:val="00084114"/>
    <w:pPr>
      <w:spacing w:after="240"/>
      <w:jc w:val="both"/>
    </w:pPr>
    <w:rPr>
      <w:szCs w:val="20"/>
    </w:rPr>
  </w:style>
  <w:style w:type="paragraph" w:customStyle="1" w:styleId="HeaderCPN">
    <w:name w:val="HeaderCPN"/>
    <w:basedOn w:val="BodyText"/>
    <w:pPr>
      <w:spacing w:before="360" w:after="0"/>
      <w:jc w:val="right"/>
    </w:pPr>
  </w:style>
  <w:style w:type="paragraph" w:styleId="Date">
    <w:name w:val="Date"/>
    <w:basedOn w:val="Normal"/>
    <w:next w:val="Normal"/>
  </w:style>
  <w:style w:type="paragraph" w:customStyle="1" w:styleId="FWBCont2">
    <w:name w:val="FWB Cont 2"/>
    <w:basedOn w:val="FWBCont1"/>
    <w:rsid w:val="00084114"/>
  </w:style>
  <w:style w:type="paragraph" w:customStyle="1" w:styleId="HeaderFPN">
    <w:name w:val="HeaderFPN"/>
    <w:basedOn w:val="HeaderCPN"/>
    <w:pPr>
      <w:spacing w:before="0"/>
    </w:pPr>
  </w:style>
  <w:style w:type="paragraph" w:customStyle="1" w:styleId="HeaderFPCSLogo">
    <w:name w:val="HeaderFPCSLogo"/>
    <w:basedOn w:val="Header"/>
    <w:pPr>
      <w:tabs>
        <w:tab w:val="clear" w:pos="8280"/>
      </w:tabs>
      <w:jc w:val="center"/>
    </w:pPr>
  </w:style>
  <w:style w:type="paragraph" w:customStyle="1" w:styleId="HeaderCPCSLogo">
    <w:name w:val="HeaderCPCSLogo"/>
    <w:basedOn w:val="HeaderFPCSLogo"/>
    <w:pPr>
      <w:spacing w:before="360"/>
    </w:pPr>
  </w:style>
  <w:style w:type="paragraph" w:customStyle="1" w:styleId="FWBCont3">
    <w:name w:val="FWB Cont 3"/>
    <w:basedOn w:val="FWBCont2"/>
    <w:rsid w:val="00084114"/>
    <w:pPr>
      <w:ind w:left="720"/>
    </w:pPr>
  </w:style>
  <w:style w:type="paragraph" w:customStyle="1" w:styleId="FWBCont4">
    <w:name w:val="FWB Cont 4"/>
    <w:basedOn w:val="FWBCont3"/>
    <w:rsid w:val="00084114"/>
    <w:pPr>
      <w:ind w:left="1440"/>
    </w:pPr>
  </w:style>
  <w:style w:type="paragraph" w:customStyle="1" w:styleId="FWBCont5">
    <w:name w:val="FWB Cont 5"/>
    <w:basedOn w:val="FWBCont4"/>
    <w:rsid w:val="00084114"/>
    <w:pPr>
      <w:ind w:left="2160"/>
    </w:pPr>
  </w:style>
  <w:style w:type="paragraph" w:customStyle="1" w:styleId="FWBCont6">
    <w:name w:val="FWB Cont 6"/>
    <w:basedOn w:val="FWBCont5"/>
    <w:rsid w:val="00084114"/>
    <w:pPr>
      <w:ind w:left="2880"/>
    </w:pPr>
  </w:style>
  <w:style w:type="paragraph" w:customStyle="1" w:styleId="FWBCont7">
    <w:name w:val="FWB Cont 7"/>
    <w:basedOn w:val="FWBCont6"/>
    <w:rsid w:val="00084114"/>
    <w:pPr>
      <w:ind w:left="3600"/>
    </w:pPr>
  </w:style>
  <w:style w:type="paragraph" w:customStyle="1" w:styleId="FWBCont8">
    <w:name w:val="FWB Cont 8"/>
    <w:basedOn w:val="FWBCont7"/>
    <w:rsid w:val="00084114"/>
    <w:pPr>
      <w:ind w:left="4321"/>
    </w:pPr>
  </w:style>
  <w:style w:type="paragraph" w:customStyle="1" w:styleId="FWBL1">
    <w:name w:val="FWB_L1"/>
    <w:basedOn w:val="Normal"/>
    <w:next w:val="FWBL2"/>
    <w:rsid w:val="00084114"/>
    <w:pPr>
      <w:keepNext/>
      <w:keepLines/>
      <w:numPr>
        <w:numId w:val="16"/>
      </w:numPr>
      <w:spacing w:after="240"/>
      <w:outlineLvl w:val="0"/>
    </w:pPr>
    <w:rPr>
      <w:b/>
      <w:smallCaps/>
      <w:szCs w:val="20"/>
    </w:rPr>
  </w:style>
  <w:style w:type="paragraph" w:customStyle="1" w:styleId="FWBL2">
    <w:name w:val="FWB_L2"/>
    <w:basedOn w:val="FWBL1"/>
    <w:rsid w:val="00084114"/>
    <w:pPr>
      <w:keepNext w:val="0"/>
      <w:keepLines w:val="0"/>
      <w:numPr>
        <w:ilvl w:val="1"/>
      </w:numPr>
      <w:jc w:val="both"/>
      <w:outlineLvl w:val="9"/>
    </w:pPr>
    <w:rPr>
      <w:b w:val="0"/>
      <w:smallCaps w:val="0"/>
    </w:rPr>
  </w:style>
  <w:style w:type="paragraph" w:customStyle="1" w:styleId="FWBL3">
    <w:name w:val="FWB_L3"/>
    <w:basedOn w:val="FWBL2"/>
    <w:uiPriority w:val="99"/>
    <w:rsid w:val="00084114"/>
    <w:pPr>
      <w:numPr>
        <w:ilvl w:val="2"/>
      </w:numPr>
    </w:pPr>
  </w:style>
  <w:style w:type="paragraph" w:customStyle="1" w:styleId="FWBL4">
    <w:name w:val="FWB_L4"/>
    <w:basedOn w:val="FWBL3"/>
    <w:rsid w:val="00084114"/>
    <w:pPr>
      <w:numPr>
        <w:ilvl w:val="3"/>
      </w:numPr>
    </w:pPr>
  </w:style>
  <w:style w:type="paragraph" w:customStyle="1" w:styleId="FWBL5">
    <w:name w:val="FWB_L5"/>
    <w:basedOn w:val="FWBL4"/>
    <w:rsid w:val="00084114"/>
    <w:pPr>
      <w:numPr>
        <w:ilvl w:val="4"/>
      </w:numPr>
    </w:pPr>
  </w:style>
  <w:style w:type="paragraph" w:customStyle="1" w:styleId="FWBL6">
    <w:name w:val="FWB_L6"/>
    <w:basedOn w:val="FWBL5"/>
    <w:rsid w:val="00084114"/>
    <w:pPr>
      <w:numPr>
        <w:ilvl w:val="5"/>
      </w:numPr>
    </w:pPr>
  </w:style>
  <w:style w:type="paragraph" w:customStyle="1" w:styleId="FWBL7">
    <w:name w:val="FWB_L7"/>
    <w:basedOn w:val="FWBL6"/>
    <w:rsid w:val="00084114"/>
    <w:pPr>
      <w:numPr>
        <w:ilvl w:val="6"/>
      </w:numPr>
    </w:pPr>
  </w:style>
  <w:style w:type="paragraph" w:customStyle="1" w:styleId="FWBL8">
    <w:name w:val="FWB_L8"/>
    <w:basedOn w:val="FWBL7"/>
    <w:rsid w:val="00084114"/>
    <w:pPr>
      <w:numPr>
        <w:ilvl w:val="7"/>
      </w:numPr>
    </w:pPr>
  </w:style>
  <w:style w:type="paragraph" w:customStyle="1" w:styleId="FWSL6">
    <w:name w:val="FWS_L6"/>
    <w:basedOn w:val="Normal"/>
    <w:rsid w:val="003B7821"/>
    <w:pPr>
      <w:tabs>
        <w:tab w:val="num" w:pos="2880"/>
      </w:tabs>
      <w:spacing w:after="240"/>
      <w:ind w:left="2880" w:hanging="216"/>
      <w:jc w:val="both"/>
    </w:pPr>
    <w:rPr>
      <w:szCs w:val="20"/>
    </w:rPr>
  </w:style>
  <w:style w:type="paragraph" w:customStyle="1" w:styleId="FWSL7">
    <w:name w:val="FWS_L7"/>
    <w:basedOn w:val="FWSL6"/>
    <w:rsid w:val="003B7821"/>
    <w:pPr>
      <w:numPr>
        <w:ilvl w:val="6"/>
      </w:numPr>
      <w:tabs>
        <w:tab w:val="num" w:pos="2880"/>
      </w:tabs>
      <w:ind w:left="2880" w:hanging="216"/>
    </w:pPr>
  </w:style>
  <w:style w:type="paragraph" w:customStyle="1" w:styleId="Default">
    <w:name w:val="Default"/>
    <w:rsid w:val="009C3C96"/>
    <w:pPr>
      <w:autoSpaceDE w:val="0"/>
      <w:autoSpaceDN w:val="0"/>
      <w:adjustRightInd w:val="0"/>
    </w:pPr>
    <w:rPr>
      <w:color w:val="000000"/>
      <w:sz w:val="24"/>
      <w:szCs w:val="24"/>
    </w:rPr>
  </w:style>
  <w:style w:type="paragraph" w:customStyle="1" w:styleId="ListRoman1">
    <w:name w:val="List Roman 1"/>
    <w:basedOn w:val="Normal"/>
    <w:next w:val="BodyText"/>
    <w:rsid w:val="009C3C96"/>
    <w:pPr>
      <w:numPr>
        <w:numId w:val="30"/>
      </w:numPr>
      <w:tabs>
        <w:tab w:val="left" w:pos="22"/>
      </w:tabs>
      <w:spacing w:after="200" w:line="288" w:lineRule="auto"/>
      <w:jc w:val="both"/>
    </w:pPr>
    <w:rPr>
      <w:rFonts w:ascii="CG Times" w:hAnsi="CG Times"/>
      <w:sz w:val="22"/>
      <w:szCs w:val="20"/>
    </w:rPr>
  </w:style>
  <w:style w:type="paragraph" w:customStyle="1" w:styleId="ListRoman2">
    <w:name w:val="List Roman 2"/>
    <w:basedOn w:val="Normal"/>
    <w:next w:val="BodyText2"/>
    <w:rsid w:val="009C3C96"/>
    <w:pPr>
      <w:numPr>
        <w:ilvl w:val="1"/>
        <w:numId w:val="30"/>
      </w:numPr>
      <w:tabs>
        <w:tab w:val="left" w:pos="50"/>
      </w:tabs>
      <w:spacing w:after="200" w:line="288" w:lineRule="auto"/>
      <w:jc w:val="both"/>
    </w:pPr>
    <w:rPr>
      <w:rFonts w:ascii="CG Times" w:hAnsi="CG Times"/>
      <w:sz w:val="22"/>
      <w:szCs w:val="20"/>
    </w:rPr>
  </w:style>
  <w:style w:type="paragraph" w:customStyle="1" w:styleId="ListRoman3">
    <w:name w:val="List Roman 3"/>
    <w:basedOn w:val="Normal"/>
    <w:next w:val="BodyText3"/>
    <w:rsid w:val="009C3C96"/>
    <w:pPr>
      <w:numPr>
        <w:ilvl w:val="2"/>
        <w:numId w:val="30"/>
      </w:numPr>
      <w:tabs>
        <w:tab w:val="left" w:pos="68"/>
      </w:tabs>
      <w:spacing w:after="200" w:line="288" w:lineRule="auto"/>
      <w:jc w:val="both"/>
    </w:pPr>
    <w:rPr>
      <w:rFonts w:ascii="CG Times" w:hAnsi="CG Times"/>
      <w:sz w:val="22"/>
      <w:szCs w:val="20"/>
    </w:rPr>
  </w:style>
  <w:style w:type="paragraph" w:styleId="BodyText2">
    <w:name w:val="Body Text 2"/>
    <w:basedOn w:val="Normal"/>
    <w:rsid w:val="009C3C96"/>
    <w:pPr>
      <w:spacing w:after="120" w:line="480" w:lineRule="auto"/>
    </w:pPr>
  </w:style>
  <w:style w:type="paragraph" w:styleId="BodyText3">
    <w:name w:val="Body Text 3"/>
    <w:basedOn w:val="Normal"/>
    <w:rsid w:val="009C3C96"/>
    <w:pPr>
      <w:spacing w:after="120"/>
    </w:pPr>
    <w:rPr>
      <w:sz w:val="16"/>
      <w:szCs w:val="16"/>
    </w:rPr>
  </w:style>
  <w:style w:type="paragraph" w:customStyle="1" w:styleId="AMBodyTextCont2">
    <w:name w:val="AMBodyText Cont 2"/>
    <w:basedOn w:val="Normal"/>
    <w:rsid w:val="00CF7DDB"/>
    <w:pPr>
      <w:spacing w:after="240"/>
      <w:ind w:left="720"/>
      <w:jc w:val="both"/>
    </w:pPr>
    <w:rPr>
      <w:sz w:val="22"/>
      <w:szCs w:val="20"/>
    </w:rPr>
  </w:style>
  <w:style w:type="character" w:styleId="Hyperlink">
    <w:name w:val="Hyperlink"/>
    <w:rsid w:val="00425660"/>
    <w:rPr>
      <w:color w:val="0000FF"/>
      <w:u w:val="single"/>
    </w:rPr>
  </w:style>
  <w:style w:type="paragraph" w:styleId="BalloonText">
    <w:name w:val="Balloon Text"/>
    <w:basedOn w:val="Normal"/>
    <w:semiHidden/>
    <w:rsid w:val="00006D2C"/>
    <w:rPr>
      <w:rFonts w:ascii="Tahoma" w:hAnsi="Tahoma" w:cs="Tahoma"/>
      <w:sz w:val="16"/>
      <w:szCs w:val="16"/>
    </w:rPr>
  </w:style>
  <w:style w:type="character" w:customStyle="1" w:styleId="DeltaViewDeletion">
    <w:name w:val="DeltaView Deletion"/>
    <w:rsid w:val="00351F82"/>
    <w:rPr>
      <w:strike/>
      <w:color w:val="FF0000"/>
      <w:spacing w:val="0"/>
    </w:rPr>
  </w:style>
  <w:style w:type="character" w:customStyle="1" w:styleId="DeltaViewInsertion">
    <w:name w:val="DeltaView Insertion"/>
    <w:uiPriority w:val="99"/>
    <w:rsid w:val="00351F82"/>
    <w:rPr>
      <w:color w:val="0000FF"/>
      <w:spacing w:val="0"/>
      <w:u w:val="double"/>
    </w:rPr>
  </w:style>
  <w:style w:type="character" w:customStyle="1" w:styleId="DeltaViewMoveDestination">
    <w:name w:val="DeltaView Move Destination"/>
    <w:rsid w:val="00351F82"/>
    <w:rPr>
      <w:color w:val="00C000"/>
      <w:spacing w:val="0"/>
      <w:u w:val="double"/>
    </w:rPr>
  </w:style>
  <w:style w:type="character" w:customStyle="1" w:styleId="deltaviewmovedestination0">
    <w:name w:val="deltaviewmovedestination"/>
    <w:basedOn w:val="DefaultParagraphFont"/>
    <w:rsid w:val="00351F82"/>
  </w:style>
  <w:style w:type="character" w:customStyle="1" w:styleId="deltaviewinsertion0">
    <w:name w:val="deltaviewinsertion"/>
    <w:basedOn w:val="DefaultParagraphFont"/>
    <w:uiPriority w:val="99"/>
    <w:rsid w:val="00351F82"/>
  </w:style>
  <w:style w:type="character" w:styleId="Emphasis">
    <w:name w:val="Emphasis"/>
    <w:qFormat/>
    <w:rsid w:val="00351F82"/>
    <w:rPr>
      <w:i/>
      <w:iCs/>
    </w:rPr>
  </w:style>
  <w:style w:type="table" w:styleId="TableGrid">
    <w:name w:val="Table Grid"/>
    <w:basedOn w:val="TableNormal"/>
    <w:rsid w:val="005E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55B84"/>
    <w:rPr>
      <w:color w:val="605E5C"/>
      <w:shd w:val="clear" w:color="auto" w:fill="E1DFDD"/>
    </w:rPr>
  </w:style>
  <w:style w:type="character" w:styleId="CommentReference">
    <w:name w:val="annotation reference"/>
    <w:rsid w:val="00355EA8"/>
    <w:rPr>
      <w:sz w:val="16"/>
      <w:szCs w:val="16"/>
    </w:rPr>
  </w:style>
  <w:style w:type="paragraph" w:styleId="CommentText">
    <w:name w:val="annotation text"/>
    <w:basedOn w:val="Normal"/>
    <w:link w:val="CommentTextChar"/>
    <w:rsid w:val="00355EA8"/>
    <w:rPr>
      <w:sz w:val="20"/>
      <w:szCs w:val="20"/>
    </w:rPr>
  </w:style>
  <w:style w:type="character" w:customStyle="1" w:styleId="CommentTextChar">
    <w:name w:val="Comment Text Char"/>
    <w:link w:val="CommentText"/>
    <w:rsid w:val="00355EA8"/>
    <w:rPr>
      <w:lang w:eastAsia="en-US"/>
    </w:rPr>
  </w:style>
  <w:style w:type="paragraph" w:styleId="CommentSubject">
    <w:name w:val="annotation subject"/>
    <w:basedOn w:val="CommentText"/>
    <w:next w:val="CommentText"/>
    <w:link w:val="CommentSubjectChar"/>
    <w:rsid w:val="00355EA8"/>
    <w:rPr>
      <w:b/>
      <w:bCs/>
    </w:rPr>
  </w:style>
  <w:style w:type="character" w:customStyle="1" w:styleId="CommentSubjectChar">
    <w:name w:val="Comment Subject Char"/>
    <w:link w:val="CommentSubject"/>
    <w:rsid w:val="00355EA8"/>
    <w:rPr>
      <w:b/>
      <w:bCs/>
      <w:lang w:eastAsia="en-US"/>
    </w:rPr>
  </w:style>
  <w:style w:type="character" w:customStyle="1" w:styleId="BodyTextChar">
    <w:name w:val="Body Text Char"/>
    <w:aliases w:val="Corps de texte Char,body text Char,bt Char,contents Char,ubric Char"/>
    <w:link w:val="BodyText"/>
    <w:rsid w:val="00D44F67"/>
    <w:rPr>
      <w:sz w:val="24"/>
      <w:szCs w:val="24"/>
      <w:lang w:eastAsia="en-US"/>
    </w:rPr>
  </w:style>
  <w:style w:type="character" w:customStyle="1" w:styleId="FootnoteTextChar">
    <w:name w:val="Footnote Text Char"/>
    <w:link w:val="FootnoteText"/>
    <w:rsid w:val="00D44F67"/>
    <w:rPr>
      <w:lang w:eastAsia="en-US"/>
    </w:rPr>
  </w:style>
  <w:style w:type="character" w:customStyle="1" w:styleId="Heading2Char">
    <w:name w:val="Heading 2 Char"/>
    <w:link w:val="Heading2"/>
    <w:rsid w:val="004B2A25"/>
    <w:rPr>
      <w:b/>
      <w:smallCaps/>
      <w:sz w:val="24"/>
      <w:szCs w:val="24"/>
      <w:lang w:eastAsia="en-US"/>
    </w:rPr>
  </w:style>
  <w:style w:type="character" w:customStyle="1" w:styleId="Heading3Char">
    <w:name w:val="Heading 3 Char"/>
    <w:link w:val="Heading3"/>
    <w:rsid w:val="004B2A25"/>
    <w:rPr>
      <w:b/>
      <w:sz w:val="24"/>
      <w:szCs w:val="24"/>
      <w:lang w:eastAsia="en-US"/>
    </w:rPr>
  </w:style>
  <w:style w:type="character" w:customStyle="1" w:styleId="FooterChar">
    <w:name w:val="Footer Char"/>
    <w:link w:val="Footer"/>
    <w:rsid w:val="009D11CC"/>
    <w:rPr>
      <w:sz w:val="16"/>
      <w:szCs w:val="24"/>
      <w:lang w:eastAsia="en-US"/>
    </w:rPr>
  </w:style>
  <w:style w:type="paragraph" w:customStyle="1" w:styleId="MacPacTrailer">
    <w:name w:val="MacPac Trailer"/>
    <w:rsid w:val="009D11CC"/>
    <w:pPr>
      <w:widowControl w:val="0"/>
      <w:spacing w:line="170" w:lineRule="exact"/>
    </w:pPr>
    <w:rPr>
      <w:sz w:val="14"/>
      <w:szCs w:val="22"/>
      <w:lang w:eastAsia="zh-CN"/>
    </w:rPr>
  </w:style>
  <w:style w:type="character" w:styleId="PlaceholderText">
    <w:name w:val="Placeholder Text"/>
    <w:uiPriority w:val="99"/>
    <w:semiHidden/>
    <w:rsid w:val="009D1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342">
      <w:bodyDiv w:val="1"/>
      <w:marLeft w:val="0"/>
      <w:marRight w:val="0"/>
      <w:marTop w:val="0"/>
      <w:marBottom w:val="0"/>
      <w:divBdr>
        <w:top w:val="none" w:sz="0" w:space="0" w:color="auto"/>
        <w:left w:val="none" w:sz="0" w:space="0" w:color="auto"/>
        <w:bottom w:val="none" w:sz="0" w:space="0" w:color="auto"/>
        <w:right w:val="none" w:sz="0" w:space="0" w:color="auto"/>
      </w:divBdr>
    </w:div>
    <w:div w:id="885872697">
      <w:bodyDiv w:val="1"/>
      <w:marLeft w:val="0"/>
      <w:marRight w:val="0"/>
      <w:marTop w:val="0"/>
      <w:marBottom w:val="0"/>
      <w:divBdr>
        <w:top w:val="none" w:sz="0" w:space="0" w:color="auto"/>
        <w:left w:val="none" w:sz="0" w:space="0" w:color="auto"/>
        <w:bottom w:val="none" w:sz="0" w:space="0" w:color="auto"/>
        <w:right w:val="none" w:sz="0" w:space="0" w:color="auto"/>
      </w:divBdr>
    </w:div>
    <w:div w:id="958071437">
      <w:bodyDiv w:val="1"/>
      <w:marLeft w:val="0"/>
      <w:marRight w:val="0"/>
      <w:marTop w:val="0"/>
      <w:marBottom w:val="0"/>
      <w:divBdr>
        <w:top w:val="none" w:sz="0" w:space="0" w:color="auto"/>
        <w:left w:val="none" w:sz="0" w:space="0" w:color="auto"/>
        <w:bottom w:val="none" w:sz="0" w:space="0" w:color="auto"/>
        <w:right w:val="none" w:sz="0" w:space="0" w:color="auto"/>
      </w:divBdr>
    </w:div>
    <w:div w:id="1035931976">
      <w:bodyDiv w:val="1"/>
      <w:marLeft w:val="0"/>
      <w:marRight w:val="0"/>
      <w:marTop w:val="0"/>
      <w:marBottom w:val="0"/>
      <w:divBdr>
        <w:top w:val="none" w:sz="0" w:space="0" w:color="auto"/>
        <w:left w:val="none" w:sz="0" w:space="0" w:color="auto"/>
        <w:bottom w:val="none" w:sz="0" w:space="0" w:color="auto"/>
        <w:right w:val="none" w:sz="0" w:space="0" w:color="auto"/>
      </w:divBdr>
    </w:div>
    <w:div w:id="1046878426">
      <w:bodyDiv w:val="1"/>
      <w:marLeft w:val="0"/>
      <w:marRight w:val="0"/>
      <w:marTop w:val="0"/>
      <w:marBottom w:val="0"/>
      <w:divBdr>
        <w:top w:val="none" w:sz="0" w:space="0" w:color="auto"/>
        <w:left w:val="none" w:sz="0" w:space="0" w:color="auto"/>
        <w:bottom w:val="none" w:sz="0" w:space="0" w:color="auto"/>
        <w:right w:val="none" w:sz="0" w:space="0" w:color="auto"/>
      </w:divBdr>
    </w:div>
    <w:div w:id="1149787831">
      <w:bodyDiv w:val="1"/>
      <w:marLeft w:val="0"/>
      <w:marRight w:val="0"/>
      <w:marTop w:val="0"/>
      <w:marBottom w:val="0"/>
      <w:divBdr>
        <w:top w:val="none" w:sz="0" w:space="0" w:color="auto"/>
        <w:left w:val="none" w:sz="0" w:space="0" w:color="auto"/>
        <w:bottom w:val="none" w:sz="0" w:space="0" w:color="auto"/>
        <w:right w:val="none" w:sz="0" w:space="0" w:color="auto"/>
      </w:divBdr>
    </w:div>
    <w:div w:id="1152256743">
      <w:bodyDiv w:val="1"/>
      <w:marLeft w:val="0"/>
      <w:marRight w:val="0"/>
      <w:marTop w:val="0"/>
      <w:marBottom w:val="0"/>
      <w:divBdr>
        <w:top w:val="none" w:sz="0" w:space="0" w:color="auto"/>
        <w:left w:val="none" w:sz="0" w:space="0" w:color="auto"/>
        <w:bottom w:val="none" w:sz="0" w:space="0" w:color="auto"/>
        <w:right w:val="none" w:sz="0" w:space="0" w:color="auto"/>
      </w:divBdr>
    </w:div>
    <w:div w:id="16493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rancis\AppData\Local\Microsoft\Windows\INetCache\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 E U R O P E - L E G A L ! 2 6 7 1 9 8 5 3 1 . 1 < / d o c u m e n t i d >  
     < s e n d e r i d > J S M E T H U R S T < / s e n d e r i d >  
     < s e n d e r e m a i l > J A M E S . S M E T H U R S T @ F R E S H F I E L D S . C O M < / s e n d e r e m a i l >  
     < l a s t m o d i f i e d > 2 0 2 3 - 0 2 - 0 1 T 2 3 : 5 8 : 0 0 . 0 0 0 0 0 0 0 + 0 0 : 0 0 < / l a s t m o d i f i e d >  
     < d a t a b a s e > E U R O P E - L E G A L 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AB19B-F99A-4E4F-BA15-76F236411C54}">
  <ds:schemaRefs>
    <ds:schemaRef ds:uri="http://schemas.openxmlformats.org/officeDocument/2006/bibliography"/>
  </ds:schemaRefs>
</ds:datastoreItem>
</file>

<file path=customXml/itemProps2.xml><?xml version="1.0" encoding="utf-8"?>
<ds:datastoreItem xmlns:ds="http://schemas.openxmlformats.org/officeDocument/2006/customXml" ds:itemID="{3E3D9D1E-7DB7-4DAF-A8E9-30949B997526}"/>
</file>

<file path=customXml/itemProps3.xml><?xml version="1.0" encoding="utf-8"?>
<ds:datastoreItem xmlns:ds="http://schemas.openxmlformats.org/officeDocument/2006/customXml" ds:itemID="{1B6630E8-D284-45D7-8C70-3C5E380864CC}">
  <ds:schemaRefs>
    <ds:schemaRef ds:uri="http://www.imanage.com/work/xmlschema"/>
  </ds:schemaRefs>
</ds:datastoreItem>
</file>

<file path=customXml/itemProps4.xml><?xml version="1.0" encoding="utf-8"?>
<ds:datastoreItem xmlns:ds="http://schemas.openxmlformats.org/officeDocument/2006/customXml" ds:itemID="{9601953E-261C-4E6F-9C9E-F882273F714E}">
  <ds:schemaRefs>
    <ds:schemaRef ds:uri="http://schemas.microsoft.com/sharepoint/v3/contenttype/forms"/>
  </ds:schemaRefs>
</ds:datastoreItem>
</file>

<file path=customXml/itemProps5.xml><?xml version="1.0" encoding="utf-8"?>
<ds:datastoreItem xmlns:ds="http://schemas.openxmlformats.org/officeDocument/2006/customXml" ds:itemID="{4551F7E0-6BD4-4362-AA12-A998D6C6FEAD}"/>
</file>

<file path=docProps/app.xml><?xml version="1.0" encoding="utf-8"?>
<Properties xmlns="http://schemas.openxmlformats.org/officeDocument/2006/extended-properties" xmlns:vt="http://schemas.openxmlformats.org/officeDocument/2006/docPropsVTypes">
  <Template>Base_Document</Template>
  <TotalTime>0</TotalTime>
  <Pages>2</Pages>
  <Words>215</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Base Document</vt:lpstr>
    </vt:vector>
  </TitlesOfParts>
  <Company>Freshfields Bruckhaus Deringer</Company>
  <LinksUpToDate>false</LinksUpToDate>
  <CharactersWithSpaces>1431</CharactersWithSpaces>
  <SharedDoc>false</SharedDoc>
  <HLinks>
    <vt:vector size="24" baseType="variant">
      <vt:variant>
        <vt:i4>8126518</vt:i4>
      </vt:variant>
      <vt:variant>
        <vt:i4>132</vt:i4>
      </vt:variant>
      <vt:variant>
        <vt:i4>0</vt:i4>
      </vt:variant>
      <vt:variant>
        <vt:i4>5</vt:i4>
      </vt:variant>
      <vt:variant>
        <vt:lpwstr>http://www.afme.eu/</vt:lpwstr>
      </vt:variant>
      <vt:variant>
        <vt:lpwstr/>
      </vt:variant>
      <vt:variant>
        <vt:i4>3014663</vt:i4>
      </vt:variant>
      <vt:variant>
        <vt:i4>57</vt:i4>
      </vt:variant>
      <vt:variant>
        <vt:i4>0</vt:i4>
      </vt:variant>
      <vt:variant>
        <vt:i4>5</vt:i4>
      </vt:variant>
      <vt:variant>
        <vt:lpwstr>mailto:fttprotocol@afme.eu</vt:lpwstr>
      </vt:variant>
      <vt:variant>
        <vt:lpwstr/>
      </vt:variant>
      <vt:variant>
        <vt:i4>3014663</vt:i4>
      </vt:variant>
      <vt:variant>
        <vt:i4>39</vt:i4>
      </vt:variant>
      <vt:variant>
        <vt:i4>0</vt:i4>
      </vt:variant>
      <vt:variant>
        <vt:i4>5</vt:i4>
      </vt:variant>
      <vt:variant>
        <vt:lpwstr>mailto:fttprotocol@afme.eu</vt:lpwstr>
      </vt:variant>
      <vt:variant>
        <vt:lpwstr/>
      </vt:variant>
      <vt:variant>
        <vt:i4>3014663</vt:i4>
      </vt:variant>
      <vt:variant>
        <vt:i4>6</vt:i4>
      </vt:variant>
      <vt:variant>
        <vt:i4>0</vt:i4>
      </vt:variant>
      <vt:variant>
        <vt:i4>5</vt:i4>
      </vt:variant>
      <vt:variant>
        <vt:lpwstr>mailto:fttprotocol@afme.eu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Document</dc:title>
  <dc:creator>lonwtsadmin</dc:creator>
  <cp:lastModifiedBy>Zuzana Lucka</cp:lastModifiedBy>
  <cp:revision>5</cp:revision>
  <cp:lastPrinted>2012-07-27T15:39:00Z</cp:lastPrinted>
  <dcterms:created xsi:type="dcterms:W3CDTF">2023-06-01T14:57:00Z</dcterms:created>
  <dcterms:modified xsi:type="dcterms:W3CDTF">2023-06-05T12:15:00Z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2.0.7</vt:lpwstr>
  </property>
  <property fmtid="{D5CDD505-2E9C-101B-9397-08002B2CF9AE}" pid="3" name="operId">
    <vt:lpwstr>JSMETHURST</vt:lpwstr>
  </property>
  <property fmtid="{D5CDD505-2E9C-101B-9397-08002B2CF9AE}" pid="4" name="operName">
    <vt:lpwstr>Smethurst, James</vt:lpwstr>
  </property>
  <property fmtid="{D5CDD505-2E9C-101B-9397-08002B2CF9AE}" pid="5" name="operLocation">
    <vt:lpwstr>London</vt:lpwstr>
  </property>
  <property fmtid="{D5CDD505-2E9C-101B-9397-08002B2CF9AE}" pid="6" name="operExtension">
    <vt:lpwstr>7478</vt:lpwstr>
  </property>
  <property fmtid="{D5CDD505-2E9C-101B-9397-08002B2CF9AE}" pid="7" name="operPhone">
    <vt:lpwstr>44 20 7832 7478</vt:lpwstr>
  </property>
  <property fmtid="{D5CDD505-2E9C-101B-9397-08002B2CF9AE}" pid="8" name="operEmail">
    <vt:lpwstr>james.smethurst@freshfields.com</vt:lpwstr>
  </property>
  <property fmtid="{D5CDD505-2E9C-101B-9397-08002B2CF9AE}" pid="9" name="operFax">
    <vt:lpwstr>44 20 7108 7478</vt:lpwstr>
  </property>
  <property fmtid="{D5CDD505-2E9C-101B-9397-08002B2CF9AE}" pid="10" name="operCorresp">
    <vt:lpwstr>James Smethurst</vt:lpwstr>
  </property>
  <property fmtid="{D5CDD505-2E9C-101B-9397-08002B2CF9AE}" pid="11" name="operInitials">
    <vt:lpwstr>JS</vt:lpwstr>
  </property>
  <property fmtid="{D5CDD505-2E9C-101B-9397-08002B2CF9AE}" pid="12" name="operClass">
    <vt:lpwstr>Fee Earner</vt:lpwstr>
  </property>
  <property fmtid="{D5CDD505-2E9C-101B-9397-08002B2CF9AE}" pid="13" name="authId">
    <vt:lpwstr>JSMETHURST</vt:lpwstr>
  </property>
  <property fmtid="{D5CDD505-2E9C-101B-9397-08002B2CF9AE}" pid="14" name="authName">
    <vt:lpwstr>Smethurst, James</vt:lpwstr>
  </property>
  <property fmtid="{D5CDD505-2E9C-101B-9397-08002B2CF9AE}" pid="15" name="authLocation">
    <vt:lpwstr>London</vt:lpwstr>
  </property>
  <property fmtid="{D5CDD505-2E9C-101B-9397-08002B2CF9AE}" pid="16" name="authExtension">
    <vt:lpwstr>7478</vt:lpwstr>
  </property>
  <property fmtid="{D5CDD505-2E9C-101B-9397-08002B2CF9AE}" pid="17" name="authPhone">
    <vt:lpwstr>44 20 7832 7478</vt:lpwstr>
  </property>
  <property fmtid="{D5CDD505-2E9C-101B-9397-08002B2CF9AE}" pid="18" name="authEmail">
    <vt:lpwstr>james.smethurst@freshfields.com</vt:lpwstr>
  </property>
  <property fmtid="{D5CDD505-2E9C-101B-9397-08002B2CF9AE}" pid="19" name="authFax">
    <vt:lpwstr>44 20 7108 7478</vt:lpwstr>
  </property>
  <property fmtid="{D5CDD505-2E9C-101B-9397-08002B2CF9AE}" pid="20" name="authCorresp">
    <vt:lpwstr>James Smethurst</vt:lpwstr>
  </property>
  <property fmtid="{D5CDD505-2E9C-101B-9397-08002B2CF9AE}" pid="21" name="authInitials">
    <vt:lpwstr>JS</vt:lpwstr>
  </property>
  <property fmtid="{D5CDD505-2E9C-101B-9397-08002B2CF9AE}" pid="22" name="authClass">
    <vt:lpwstr>Fee Earner</vt:lpwstr>
  </property>
  <property fmtid="{D5CDD505-2E9C-101B-9397-08002B2CF9AE}" pid="23" name="docType">
    <vt:lpwstr>New Document</vt:lpwstr>
  </property>
  <property fmtid="{D5CDD505-2E9C-101B-9397-08002B2CF9AE}" pid="24" name="docLangId">
    <vt:lpwstr>2057</vt:lpwstr>
  </property>
  <property fmtid="{D5CDD505-2E9C-101B-9397-08002B2CF9AE}" pid="25" name="docGroup">
    <vt:lpwstr>document</vt:lpwstr>
  </property>
  <property fmtid="{D5CDD505-2E9C-101B-9397-08002B2CF9AE}" pid="26" name="docTemplate">
    <vt:lpwstr>document_english_portrait_a4.xml</vt:lpwstr>
  </property>
  <property fmtid="{D5CDD505-2E9C-101B-9397-08002B2CF9AE}" pid="27" name="docParams">
    <vt:lpwstr/>
  </property>
  <property fmtid="{D5CDD505-2E9C-101B-9397-08002B2CF9AE}" pid="28" name="docClass">
    <vt:lpwstr>DOCUMENT</vt:lpwstr>
  </property>
  <property fmtid="{D5CDD505-2E9C-101B-9397-08002B2CF9AE}" pid="29" name="docSubClass">
    <vt:lpwstr/>
  </property>
  <property fmtid="{D5CDD505-2E9C-101B-9397-08002B2CF9AE}" pid="30" name="docLanguage">
    <vt:lpwstr>EN(UK)</vt:lpwstr>
  </property>
  <property fmtid="{D5CDD505-2E9C-101B-9397-08002B2CF9AE}" pid="31" name="docClient">
    <vt:lpwstr>047705</vt:lpwstr>
  </property>
  <property fmtid="{D5CDD505-2E9C-101B-9397-08002B2CF9AE}" pid="32" name="docMatter">
    <vt:lpwstr>0023</vt:lpwstr>
  </property>
  <property fmtid="{D5CDD505-2E9C-101B-9397-08002B2CF9AE}" pid="33" name="docCliMat">
    <vt:lpwstr>047705-0045</vt:lpwstr>
  </property>
  <property fmtid="{D5CDD505-2E9C-101B-9397-08002B2CF9AE}" pid="34" name="docGlobPracGroup">
    <vt:lpwstr/>
  </property>
  <property fmtid="{D5CDD505-2E9C-101B-9397-08002B2CF9AE}" pid="35" name="docGlobSectGroup">
    <vt:lpwstr/>
  </property>
  <property fmtid="{D5CDD505-2E9C-101B-9397-08002B2CF9AE}" pid="36" name="docOrganisation">
    <vt:lpwstr/>
  </property>
  <property fmtid="{D5CDD505-2E9C-101B-9397-08002B2CF9AE}" pid="37" name="docId">
    <vt:lpwstr>EUROPE-LEGAL-267198531</vt:lpwstr>
  </property>
  <property fmtid="{D5CDD505-2E9C-101B-9397-08002B2CF9AE}" pid="38" name="docVersion">
    <vt:lpwstr>1</vt:lpwstr>
  </property>
  <property fmtid="{D5CDD505-2E9C-101B-9397-08002B2CF9AE}" pid="39" name="docIdVer">
    <vt:lpwstr>LON24248668/9</vt:lpwstr>
  </property>
  <property fmtid="{D5CDD505-2E9C-101B-9397-08002B2CF9AE}" pid="40" name="docDesc">
    <vt:lpwstr>ITALIAN FINANCIAL TRANSACTIONS TAX - PROTOCOL</vt:lpwstr>
  </property>
  <property fmtid="{D5CDD505-2E9C-101B-9397-08002B2CF9AE}" pid="41" name="docIncludeVersion">
    <vt:lpwstr>true</vt:lpwstr>
  </property>
  <property fmtid="{D5CDD505-2E9C-101B-9397-08002B2CF9AE}" pid="42" name="docIncludeCliMat">
    <vt:lpwstr>true</vt:lpwstr>
  </property>
  <property fmtid="{D5CDD505-2E9C-101B-9397-08002B2CF9AE}" pid="43" name="ContentTypeId">
    <vt:lpwstr>0x0101001F75685020D5C241BBF0FE9266D16C9F</vt:lpwstr>
  </property>
</Properties>
</file>